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9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129"/>
      </w:tblGrid>
      <w:tr w:rsidR="00602AA4" w:rsidRPr="005022D3" w:rsidTr="00182DDE">
        <w:tc>
          <w:tcPr>
            <w:tcW w:w="9129" w:type="dxa"/>
            <w:shd w:val="clear" w:color="auto" w:fill="auto"/>
            <w:vAlign w:val="bottom"/>
          </w:tcPr>
          <w:p w:rsidR="00602AA4" w:rsidRPr="005022D3" w:rsidRDefault="0067315D" w:rsidP="00A46A9D">
            <w:pPr>
              <w:pStyle w:val="Tabelleninhalt"/>
              <w:ind w:right="-1452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 </w:t>
            </w:r>
            <w:sdt>
              <w:sdtPr>
                <w:rPr>
                  <w:rFonts w:asciiTheme="minorHAnsi" w:hAnsiTheme="minorHAnsi" w:cs="Calibri"/>
                </w:rPr>
                <w:id w:val="-2019068519"/>
                <w:placeholder>
                  <w:docPart w:val="65A6A873CE0649B1B62167645CC62804"/>
                </w:placeholder>
                <w:showingPlcHdr/>
              </w:sdtPr>
              <w:sdtEndPr/>
              <w:sdtContent>
                <w:bookmarkStart w:id="0" w:name="_GoBack"/>
                <w:r w:rsidR="00A46A9D" w:rsidRPr="0074396A">
                  <w:rPr>
                    <w:rStyle w:val="Platzhaltertext"/>
                  </w:rPr>
                  <w:t>Klicken Sie hier, um Text einzugeben.</w:t>
                </w:r>
                <w:bookmarkEnd w:id="0"/>
              </w:sdtContent>
            </w:sdt>
          </w:p>
        </w:tc>
      </w:tr>
      <w:tr w:rsidR="002B0AAF" w:rsidRPr="005022D3" w:rsidTr="00182DDE">
        <w:tc>
          <w:tcPr>
            <w:tcW w:w="9129" w:type="dxa"/>
            <w:shd w:val="clear" w:color="auto" w:fill="auto"/>
            <w:vAlign w:val="bottom"/>
          </w:tcPr>
          <w:p w:rsidR="002B0AAF" w:rsidRPr="005022D3" w:rsidRDefault="00886187" w:rsidP="000777D7">
            <w:pPr>
              <w:pStyle w:val="Tabellenbeschriftungunten"/>
              <w:ind w:right="-1452"/>
              <w:rPr>
                <w:rFonts w:asciiTheme="minorHAnsi" w:eastAsia="Bosch Office Sans" w:hAnsiTheme="minorHAnsi" w:cs="Calibri"/>
              </w:rPr>
            </w:pPr>
            <w:r w:rsidRPr="005022D3">
              <w:rPr>
                <w:rFonts w:asciiTheme="minorHAnsi" w:eastAsia="Bosch Office Sans" w:hAnsiTheme="minorHAnsi" w:cs="Calibri"/>
              </w:rPr>
              <w:t>Projekttitel</w:t>
            </w:r>
          </w:p>
        </w:tc>
      </w:tr>
      <w:tr w:rsidR="002B0AAF" w:rsidRPr="005022D3" w:rsidTr="00182DDE">
        <w:tc>
          <w:tcPr>
            <w:tcW w:w="9129" w:type="dxa"/>
            <w:shd w:val="clear" w:color="auto" w:fill="auto"/>
            <w:vAlign w:val="bottom"/>
          </w:tcPr>
          <w:p w:rsidR="002B0AAF" w:rsidRPr="005022D3" w:rsidRDefault="002B0AAF" w:rsidP="00AC177E">
            <w:pPr>
              <w:pStyle w:val="Tabelleninhalt"/>
              <w:ind w:right="-1452"/>
              <w:rPr>
                <w:rFonts w:asciiTheme="minorHAnsi" w:hAnsiTheme="minorHAnsi" w:cs="Calibri"/>
              </w:rPr>
            </w:pPr>
            <w:bookmarkStart w:id="1" w:name="mittivona"/>
            <w:bookmarkEnd w:id="1"/>
          </w:p>
        </w:tc>
      </w:tr>
      <w:tr w:rsidR="00886187" w:rsidRPr="005022D3" w:rsidTr="00182DDE">
        <w:tc>
          <w:tcPr>
            <w:tcW w:w="9129" w:type="dxa"/>
            <w:shd w:val="clear" w:color="auto" w:fill="auto"/>
            <w:vAlign w:val="bottom"/>
          </w:tcPr>
          <w:p w:rsidR="00886187" w:rsidRDefault="007C4A2B" w:rsidP="000777D7">
            <w:pPr>
              <w:pStyle w:val="Tabellenbeschriftungunten"/>
              <w:ind w:right="-1452"/>
              <w:rPr>
                <w:rFonts w:asciiTheme="minorHAnsi" w:hAnsiTheme="minorHAnsi" w:cs="Calibri"/>
                <w:b/>
              </w:rPr>
            </w:pPr>
            <w:r w:rsidRPr="005022D3">
              <w:rPr>
                <w:rFonts w:asciiTheme="minorHAnsi" w:hAnsiTheme="minorHAnsi" w:cs="Calibri"/>
              </w:rPr>
              <w:t>Projekta</w:t>
            </w:r>
            <w:r w:rsidR="00886187" w:rsidRPr="005022D3">
              <w:rPr>
                <w:rFonts w:asciiTheme="minorHAnsi" w:hAnsiTheme="minorHAnsi" w:cs="Calibri"/>
              </w:rPr>
              <w:t xml:space="preserve">ntragsnr. </w:t>
            </w:r>
            <w:r w:rsidR="008017D4">
              <w:rPr>
                <w:rFonts w:asciiTheme="minorHAnsi" w:hAnsiTheme="minorHAnsi" w:cs="Calibri"/>
                <w:b/>
              </w:rPr>
              <w:t xml:space="preserve">(wird von SANDDORF-STIFTUNG </w:t>
            </w:r>
            <w:r w:rsidR="00886187" w:rsidRPr="005022D3">
              <w:rPr>
                <w:rFonts w:asciiTheme="minorHAnsi" w:hAnsiTheme="minorHAnsi" w:cs="Calibri"/>
                <w:b/>
              </w:rPr>
              <w:t>ausgefüllt)</w:t>
            </w:r>
          </w:p>
          <w:p w:rsidR="00832318" w:rsidRPr="005022D3" w:rsidRDefault="00832318" w:rsidP="000777D7">
            <w:pPr>
              <w:pStyle w:val="Tabellenbeschriftungunten"/>
              <w:ind w:right="-1452"/>
              <w:rPr>
                <w:rFonts w:asciiTheme="minorHAnsi" w:eastAsia="Bosch Office Sans" w:hAnsiTheme="minorHAnsi" w:cs="Calibri"/>
              </w:rPr>
            </w:pPr>
          </w:p>
        </w:tc>
      </w:tr>
      <w:tr w:rsidR="00832318" w:rsidRPr="005022D3" w:rsidTr="00832318">
        <w:tc>
          <w:tcPr>
            <w:tcW w:w="91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2318" w:rsidRPr="00A46A9D" w:rsidRDefault="0067315D" w:rsidP="00A46A9D">
            <w:pPr>
              <w:pStyle w:val="Tabellenbeschriftungunten"/>
              <w:rPr>
                <w:rFonts w:asciiTheme="minorHAnsi" w:hAnsiTheme="minorHAnsi" w:cs="Calibri"/>
                <w:sz w:val="20"/>
                <w:szCs w:val="20"/>
              </w:rPr>
            </w:pPr>
            <w:r w:rsidRPr="00A46A9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Calibri"/>
                  <w:sz w:val="20"/>
                  <w:szCs w:val="20"/>
                </w:rPr>
                <w:id w:val="-1901432726"/>
                <w:placeholder>
                  <w:docPart w:val="AEDA34191BD842EE845C8720AEABC8A4"/>
                </w:placeholder>
                <w:showingPlcHdr/>
              </w:sdtPr>
              <w:sdtEndPr/>
              <w:sdtContent>
                <w:r w:rsidR="00A46A9D" w:rsidRPr="00A46A9D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</w:tr>
      <w:tr w:rsidR="00832318" w:rsidRPr="00E72DD3" w:rsidTr="00832318">
        <w:tc>
          <w:tcPr>
            <w:tcW w:w="91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32318" w:rsidRPr="00E72DD3" w:rsidRDefault="00832318" w:rsidP="00246C50">
            <w:pPr>
              <w:pStyle w:val="Tabellenbeschriftungunten"/>
              <w:ind w:right="-1452"/>
              <w:rPr>
                <w:rFonts w:asciiTheme="minorHAnsi" w:hAnsiTheme="minorHAnsi" w:cs="Calibri"/>
              </w:rPr>
            </w:pPr>
            <w:r w:rsidRPr="00E72DD3">
              <w:rPr>
                <w:rFonts w:asciiTheme="minorHAnsi" w:hAnsiTheme="minorHAnsi" w:cs="Calibri"/>
              </w:rPr>
              <w:t>Höhe der beantragten Fördermittel bei der SANDDORF-Stiftung</w:t>
            </w:r>
          </w:p>
        </w:tc>
      </w:tr>
    </w:tbl>
    <w:p w:rsidR="001C2BDE" w:rsidRPr="005022D3" w:rsidRDefault="001C2BDE" w:rsidP="004B402E">
      <w:pPr>
        <w:pStyle w:val="Fliesstext"/>
        <w:tabs>
          <w:tab w:val="left" w:pos="2688"/>
        </w:tabs>
        <w:ind w:right="-1452"/>
        <w:rPr>
          <w:rFonts w:asciiTheme="minorHAnsi" w:eastAsia="Bosch Office Sans" w:hAnsiTheme="minorHAnsi" w:cs="Calibri"/>
          <w:sz w:val="20"/>
          <w:szCs w:val="20"/>
        </w:rPr>
      </w:pPr>
    </w:p>
    <w:p w:rsidR="006575A5" w:rsidRPr="005022D3" w:rsidRDefault="00376D73" w:rsidP="00041E1E">
      <w:pPr>
        <w:pStyle w:val="berschrift1"/>
        <w:numPr>
          <w:ilvl w:val="0"/>
          <w:numId w:val="24"/>
        </w:numPr>
        <w:shd w:val="clear" w:color="auto" w:fill="95B3D7" w:themeFill="accent1" w:themeFillTint="99"/>
        <w:ind w:left="567" w:right="-1452" w:hanging="567"/>
        <w:rPr>
          <w:rFonts w:asciiTheme="minorHAnsi" w:hAnsiTheme="minorHAnsi" w:cs="Calibri"/>
          <w:sz w:val="20"/>
          <w:szCs w:val="20"/>
        </w:rPr>
      </w:pPr>
      <w:r w:rsidRPr="005022D3">
        <w:rPr>
          <w:rFonts w:asciiTheme="minorHAnsi" w:hAnsiTheme="minorHAnsi" w:cs="Calibri"/>
          <w:sz w:val="20"/>
          <w:szCs w:val="20"/>
        </w:rPr>
        <w:t>Anga</w:t>
      </w:r>
      <w:r w:rsidR="006575A5" w:rsidRPr="005022D3">
        <w:rPr>
          <w:rFonts w:asciiTheme="minorHAnsi" w:hAnsiTheme="minorHAnsi" w:cs="Calibri"/>
          <w:sz w:val="20"/>
          <w:szCs w:val="20"/>
        </w:rPr>
        <w:t>ben zum Antragsteller</w:t>
      </w:r>
    </w:p>
    <w:p w:rsidR="00041E1E" w:rsidRPr="005022D3" w:rsidRDefault="00041E1E" w:rsidP="00041E1E">
      <w:pPr>
        <w:rPr>
          <w:rFonts w:asciiTheme="minorHAnsi" w:hAnsiTheme="minorHAnsi"/>
        </w:rPr>
      </w:pPr>
    </w:p>
    <w:tbl>
      <w:tblPr>
        <w:tblStyle w:val="Tabellenraster"/>
        <w:tblW w:w="9072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837"/>
      </w:tblGrid>
      <w:tr w:rsidR="00182DDE" w:rsidRPr="005022D3" w:rsidTr="00036C22">
        <w:tc>
          <w:tcPr>
            <w:tcW w:w="2235" w:type="dxa"/>
            <w:tcBorders>
              <w:top w:val="nil"/>
            </w:tcBorders>
            <w:shd w:val="clear" w:color="auto" w:fill="DBE5F1" w:themeFill="accent1" w:themeFillTint="33"/>
          </w:tcPr>
          <w:p w:rsidR="00DA2269" w:rsidRPr="005022D3" w:rsidRDefault="00182DDE" w:rsidP="00041E1E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 w:rsidRPr="005022D3">
              <w:rPr>
                <w:rFonts w:asciiTheme="minorHAnsi" w:hAnsiTheme="minorHAnsi" w:cs="Calibri"/>
                <w:b/>
                <w:sz w:val="15"/>
                <w:szCs w:val="15"/>
              </w:rPr>
              <w:t>Name der Institution:</w:t>
            </w:r>
          </w:p>
          <w:p w:rsidR="00041E1E" w:rsidRPr="005022D3" w:rsidRDefault="00041E1E" w:rsidP="00041E1E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80419208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37" w:type="dxa"/>
                <w:tcBorders>
                  <w:top w:val="nil"/>
                </w:tcBorders>
              </w:tcPr>
              <w:p w:rsidR="002C1E28" w:rsidRPr="005022D3" w:rsidRDefault="00A46A9D" w:rsidP="00A46A9D">
                <w:pPr>
                  <w:pStyle w:val="Fliesstext"/>
                  <w:ind w:right="-1452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82DDE" w:rsidRPr="005022D3" w:rsidTr="002D4958">
        <w:tc>
          <w:tcPr>
            <w:tcW w:w="2235" w:type="dxa"/>
            <w:shd w:val="clear" w:color="auto" w:fill="DBE5F1" w:themeFill="accent1" w:themeFillTint="33"/>
          </w:tcPr>
          <w:p w:rsidR="00DA2269" w:rsidRPr="005022D3" w:rsidRDefault="00182DDE" w:rsidP="00041E1E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 w:rsidRPr="005022D3">
              <w:rPr>
                <w:rFonts w:asciiTheme="minorHAnsi" w:hAnsiTheme="minorHAnsi" w:cs="Calibri"/>
                <w:b/>
                <w:sz w:val="15"/>
                <w:szCs w:val="15"/>
              </w:rPr>
              <w:t>Straße, Hausnummer</w:t>
            </w:r>
            <w:r w:rsidR="00DA2269" w:rsidRPr="005022D3">
              <w:rPr>
                <w:rFonts w:asciiTheme="minorHAnsi" w:hAnsiTheme="minorHAnsi" w:cs="Calibri"/>
                <w:b/>
                <w:sz w:val="15"/>
                <w:szCs w:val="15"/>
              </w:rPr>
              <w:t>:</w:t>
            </w:r>
          </w:p>
          <w:p w:rsidR="00041E1E" w:rsidRPr="005022D3" w:rsidRDefault="00041E1E" w:rsidP="00041E1E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29465739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37" w:type="dxa"/>
              </w:tcPr>
              <w:p w:rsidR="00182DDE" w:rsidRPr="005022D3" w:rsidRDefault="00A46A9D" w:rsidP="00A46A9D">
                <w:pPr>
                  <w:pStyle w:val="Fliesstext"/>
                  <w:ind w:right="-1452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82DDE" w:rsidRPr="005022D3" w:rsidTr="002D4958">
        <w:tc>
          <w:tcPr>
            <w:tcW w:w="2235" w:type="dxa"/>
            <w:shd w:val="clear" w:color="auto" w:fill="DBE5F1" w:themeFill="accent1" w:themeFillTint="33"/>
          </w:tcPr>
          <w:p w:rsidR="00182DDE" w:rsidRPr="005022D3" w:rsidRDefault="00182DDE" w:rsidP="00041E1E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 w:rsidRPr="005022D3">
              <w:rPr>
                <w:rFonts w:asciiTheme="minorHAnsi" w:hAnsiTheme="minorHAnsi" w:cs="Calibri"/>
                <w:b/>
                <w:sz w:val="15"/>
                <w:szCs w:val="15"/>
              </w:rPr>
              <w:t>PLZ/Ort:</w:t>
            </w:r>
          </w:p>
          <w:p w:rsidR="00041E1E" w:rsidRPr="005022D3" w:rsidRDefault="00041E1E" w:rsidP="00041E1E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133070589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37" w:type="dxa"/>
              </w:tcPr>
              <w:p w:rsidR="00182DDE" w:rsidRPr="005022D3" w:rsidRDefault="00A46A9D" w:rsidP="00A46A9D">
                <w:pPr>
                  <w:pStyle w:val="Fliesstext"/>
                  <w:ind w:right="-1452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82DDE" w:rsidRPr="005022D3" w:rsidTr="002D4958">
        <w:tc>
          <w:tcPr>
            <w:tcW w:w="2235" w:type="dxa"/>
            <w:shd w:val="clear" w:color="auto" w:fill="DBE5F1" w:themeFill="accent1" w:themeFillTint="33"/>
          </w:tcPr>
          <w:p w:rsidR="00182DDE" w:rsidRPr="005022D3" w:rsidRDefault="00182DDE" w:rsidP="00041E1E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 w:rsidRPr="005022D3">
              <w:rPr>
                <w:rFonts w:asciiTheme="minorHAnsi" w:hAnsiTheme="minorHAnsi" w:cs="Calibri"/>
                <w:b/>
                <w:sz w:val="15"/>
                <w:szCs w:val="15"/>
              </w:rPr>
              <w:t>Telefon:</w:t>
            </w:r>
          </w:p>
          <w:p w:rsidR="00041E1E" w:rsidRPr="005022D3" w:rsidRDefault="00041E1E" w:rsidP="00041E1E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145328763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37" w:type="dxa"/>
              </w:tcPr>
              <w:p w:rsidR="00182DDE" w:rsidRPr="005022D3" w:rsidRDefault="00A46A9D" w:rsidP="00A46A9D">
                <w:pPr>
                  <w:pStyle w:val="Fliesstext"/>
                  <w:ind w:right="-1452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82DDE" w:rsidRPr="005022D3" w:rsidTr="002D4958">
        <w:tc>
          <w:tcPr>
            <w:tcW w:w="2235" w:type="dxa"/>
            <w:shd w:val="clear" w:color="auto" w:fill="DBE5F1" w:themeFill="accent1" w:themeFillTint="33"/>
          </w:tcPr>
          <w:p w:rsidR="00182DDE" w:rsidRPr="005022D3" w:rsidRDefault="00182DDE" w:rsidP="00041E1E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 w:rsidRPr="005022D3">
              <w:rPr>
                <w:rFonts w:asciiTheme="minorHAnsi" w:hAnsiTheme="minorHAnsi" w:cs="Calibri"/>
                <w:b/>
                <w:sz w:val="15"/>
                <w:szCs w:val="15"/>
              </w:rPr>
              <w:t>Telefax:</w:t>
            </w:r>
          </w:p>
          <w:p w:rsidR="00041E1E" w:rsidRPr="005022D3" w:rsidRDefault="00041E1E" w:rsidP="00041E1E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117939420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37" w:type="dxa"/>
              </w:tcPr>
              <w:p w:rsidR="00182DDE" w:rsidRPr="005022D3" w:rsidRDefault="00A46A9D" w:rsidP="00A46A9D">
                <w:pPr>
                  <w:pStyle w:val="Fliesstext"/>
                  <w:ind w:right="-1452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82DDE" w:rsidRPr="005022D3" w:rsidTr="002D4958">
        <w:tc>
          <w:tcPr>
            <w:tcW w:w="2235" w:type="dxa"/>
            <w:shd w:val="clear" w:color="auto" w:fill="DBE5F1" w:themeFill="accent1" w:themeFillTint="33"/>
          </w:tcPr>
          <w:p w:rsidR="00182DDE" w:rsidRPr="005022D3" w:rsidRDefault="00182DDE" w:rsidP="00041E1E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 w:rsidRPr="005022D3">
              <w:rPr>
                <w:rFonts w:asciiTheme="minorHAnsi" w:hAnsiTheme="minorHAnsi" w:cs="Calibri"/>
                <w:b/>
                <w:sz w:val="15"/>
                <w:szCs w:val="15"/>
              </w:rPr>
              <w:t>E-Mail:</w:t>
            </w:r>
          </w:p>
          <w:p w:rsidR="00041E1E" w:rsidRPr="005022D3" w:rsidRDefault="00041E1E" w:rsidP="00041E1E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-145779491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37" w:type="dxa"/>
              </w:tcPr>
              <w:p w:rsidR="00182DDE" w:rsidRPr="005022D3" w:rsidRDefault="00A46A9D" w:rsidP="00A46A9D">
                <w:pPr>
                  <w:pStyle w:val="Fliesstext"/>
                  <w:ind w:right="-1452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82DDE" w:rsidRPr="005022D3" w:rsidTr="002D4958">
        <w:tc>
          <w:tcPr>
            <w:tcW w:w="2235" w:type="dxa"/>
            <w:shd w:val="clear" w:color="auto" w:fill="DBE5F1" w:themeFill="accent1" w:themeFillTint="33"/>
          </w:tcPr>
          <w:p w:rsidR="00182DDE" w:rsidRPr="005022D3" w:rsidRDefault="00182DDE" w:rsidP="00041E1E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 w:rsidRPr="005022D3">
              <w:rPr>
                <w:rFonts w:asciiTheme="minorHAnsi" w:hAnsiTheme="minorHAnsi" w:cs="Calibri"/>
                <w:b/>
                <w:sz w:val="15"/>
                <w:szCs w:val="15"/>
              </w:rPr>
              <w:t>Internet-Adresse:</w:t>
            </w:r>
          </w:p>
          <w:p w:rsidR="00041E1E" w:rsidRPr="005022D3" w:rsidRDefault="00041E1E" w:rsidP="00041E1E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17979233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37" w:type="dxa"/>
              </w:tcPr>
              <w:p w:rsidR="00182DDE" w:rsidRPr="005022D3" w:rsidRDefault="00A46A9D" w:rsidP="00A46A9D">
                <w:pPr>
                  <w:pStyle w:val="Fliesstext"/>
                  <w:ind w:right="-1452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82DDE" w:rsidRPr="005022D3" w:rsidTr="002D4958">
        <w:tc>
          <w:tcPr>
            <w:tcW w:w="2235" w:type="dxa"/>
            <w:shd w:val="clear" w:color="auto" w:fill="DBE5F1" w:themeFill="accent1" w:themeFillTint="33"/>
          </w:tcPr>
          <w:p w:rsidR="00182DDE" w:rsidRPr="005022D3" w:rsidRDefault="00182DDE" w:rsidP="00041E1E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 w:rsidRPr="005022D3">
              <w:rPr>
                <w:rFonts w:asciiTheme="minorHAnsi" w:hAnsiTheme="minorHAnsi" w:cs="Calibri"/>
                <w:b/>
                <w:sz w:val="15"/>
                <w:szCs w:val="15"/>
              </w:rPr>
              <w:t xml:space="preserve">Geschäftsführer/in / </w:t>
            </w:r>
          </w:p>
          <w:p w:rsidR="00182DDE" w:rsidRPr="005022D3" w:rsidRDefault="00182DDE" w:rsidP="00041E1E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 w:rsidRPr="005022D3">
              <w:rPr>
                <w:rFonts w:asciiTheme="minorHAnsi" w:hAnsiTheme="minorHAnsi" w:cs="Calibri"/>
                <w:b/>
                <w:sz w:val="15"/>
                <w:szCs w:val="15"/>
              </w:rPr>
              <w:t>Vorsitzender/r</w:t>
            </w:r>
          </w:p>
          <w:p w:rsidR="00041E1E" w:rsidRPr="005022D3" w:rsidRDefault="00041E1E" w:rsidP="00041E1E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148450925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37" w:type="dxa"/>
              </w:tcPr>
              <w:p w:rsidR="00182DDE" w:rsidRPr="005022D3" w:rsidRDefault="00A46A9D" w:rsidP="00A46A9D">
                <w:pPr>
                  <w:pStyle w:val="Fliesstext"/>
                  <w:ind w:right="-1452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82DDE" w:rsidRPr="005022D3" w:rsidTr="002D4958">
        <w:tc>
          <w:tcPr>
            <w:tcW w:w="2235" w:type="dxa"/>
            <w:shd w:val="clear" w:color="auto" w:fill="DBE5F1" w:themeFill="accent1" w:themeFillTint="33"/>
          </w:tcPr>
          <w:p w:rsidR="00182DDE" w:rsidRPr="005022D3" w:rsidRDefault="00182DDE" w:rsidP="00041E1E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 w:rsidRPr="005022D3">
              <w:rPr>
                <w:rFonts w:asciiTheme="minorHAnsi" w:hAnsiTheme="minorHAnsi" w:cs="Calibri"/>
                <w:b/>
                <w:sz w:val="15"/>
                <w:szCs w:val="15"/>
              </w:rPr>
              <w:t>Rechtsform:</w:t>
            </w:r>
          </w:p>
          <w:p w:rsidR="00041E1E" w:rsidRPr="005022D3" w:rsidRDefault="00041E1E" w:rsidP="00041E1E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55505133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37" w:type="dxa"/>
              </w:tcPr>
              <w:p w:rsidR="00182DDE" w:rsidRPr="005022D3" w:rsidRDefault="00A46A9D" w:rsidP="00A46A9D">
                <w:pPr>
                  <w:pStyle w:val="Fliesstext"/>
                  <w:ind w:right="-1452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82DDE" w:rsidRPr="005022D3" w:rsidTr="002D4958">
        <w:tc>
          <w:tcPr>
            <w:tcW w:w="2235" w:type="dxa"/>
            <w:shd w:val="clear" w:color="auto" w:fill="DBE5F1" w:themeFill="accent1" w:themeFillTint="33"/>
          </w:tcPr>
          <w:p w:rsidR="00182DDE" w:rsidRPr="005022D3" w:rsidRDefault="00182DDE" w:rsidP="00041E1E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 w:rsidRPr="005022D3">
              <w:rPr>
                <w:rFonts w:asciiTheme="minorHAnsi" w:hAnsiTheme="minorHAnsi" w:cs="Calibri"/>
                <w:b/>
                <w:sz w:val="15"/>
                <w:szCs w:val="15"/>
              </w:rPr>
              <w:t>Angaben zur Gemeinnützigkeit:</w:t>
            </w:r>
          </w:p>
          <w:p w:rsidR="00041E1E" w:rsidRPr="005022D3" w:rsidRDefault="00041E1E" w:rsidP="00041E1E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16421616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37" w:type="dxa"/>
              </w:tcPr>
              <w:p w:rsidR="00182DDE" w:rsidRPr="005022D3" w:rsidRDefault="00A46A9D" w:rsidP="00A46A9D">
                <w:pPr>
                  <w:pStyle w:val="Fliesstext"/>
                  <w:ind w:right="-1452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82DDE" w:rsidRPr="005022D3" w:rsidTr="002D4958">
        <w:tc>
          <w:tcPr>
            <w:tcW w:w="2235" w:type="dxa"/>
            <w:shd w:val="clear" w:color="auto" w:fill="DBE5F1" w:themeFill="accent1" w:themeFillTint="33"/>
          </w:tcPr>
          <w:p w:rsidR="00041E1E" w:rsidRPr="005022D3" w:rsidRDefault="00182DDE" w:rsidP="00041E1E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 w:rsidRPr="005022D3">
              <w:rPr>
                <w:rFonts w:asciiTheme="minorHAnsi" w:hAnsiTheme="minorHAnsi" w:cs="Calibri"/>
                <w:b/>
                <w:sz w:val="15"/>
                <w:szCs w:val="15"/>
              </w:rPr>
              <w:t xml:space="preserve">Verantwortlich für die </w:t>
            </w:r>
          </w:p>
          <w:p w:rsidR="00182DDE" w:rsidRPr="005022D3" w:rsidRDefault="00182DDE" w:rsidP="00041E1E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 w:rsidRPr="005022D3">
              <w:rPr>
                <w:rFonts w:asciiTheme="minorHAnsi" w:hAnsiTheme="minorHAnsi" w:cs="Calibri"/>
                <w:b/>
                <w:sz w:val="15"/>
                <w:szCs w:val="15"/>
              </w:rPr>
              <w:t xml:space="preserve">Projektbearbeitung </w:t>
            </w:r>
          </w:p>
          <w:p w:rsidR="00182DDE" w:rsidRPr="005022D3" w:rsidRDefault="00182DDE" w:rsidP="00041E1E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 w:rsidRPr="005022D3">
              <w:rPr>
                <w:rFonts w:asciiTheme="minorHAnsi" w:hAnsiTheme="minorHAnsi" w:cs="Calibri"/>
                <w:b/>
                <w:sz w:val="15"/>
                <w:szCs w:val="15"/>
              </w:rPr>
              <w:t>(Name/Telefon/Telefax/E-Mail):</w:t>
            </w:r>
          </w:p>
          <w:p w:rsidR="00041E1E" w:rsidRPr="005022D3" w:rsidRDefault="00041E1E" w:rsidP="00041E1E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2320528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37" w:type="dxa"/>
              </w:tcPr>
              <w:p w:rsidR="00182DDE" w:rsidRPr="005022D3" w:rsidRDefault="00030E2A" w:rsidP="00191476">
                <w:pPr>
                  <w:pStyle w:val="Fliesstext"/>
                  <w:ind w:right="-1452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12BF2" w:rsidRPr="005022D3" w:rsidTr="002D4958">
        <w:tc>
          <w:tcPr>
            <w:tcW w:w="2235" w:type="dxa"/>
            <w:shd w:val="clear" w:color="auto" w:fill="DBE5F1" w:themeFill="accent1" w:themeFillTint="33"/>
          </w:tcPr>
          <w:p w:rsidR="00B12BF2" w:rsidRPr="005022D3" w:rsidRDefault="00B12BF2" w:rsidP="00B12BF2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>
              <w:rPr>
                <w:rFonts w:asciiTheme="minorHAnsi" w:hAnsiTheme="minorHAnsi" w:cs="Calibri"/>
                <w:b/>
                <w:sz w:val="15"/>
                <w:szCs w:val="15"/>
              </w:rPr>
              <w:t>Name und Sitz der Bank:</w:t>
            </w:r>
          </w:p>
          <w:p w:rsidR="00B12BF2" w:rsidRPr="005022D3" w:rsidRDefault="00B12BF2" w:rsidP="00041E1E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-162985526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37" w:type="dxa"/>
              </w:tcPr>
              <w:p w:rsidR="00B12BF2" w:rsidRDefault="00B12BF2" w:rsidP="00191476">
                <w:pPr>
                  <w:pStyle w:val="Fliesstext"/>
                  <w:ind w:right="-1452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82DDE" w:rsidRPr="005022D3" w:rsidTr="002D4958">
        <w:tc>
          <w:tcPr>
            <w:tcW w:w="2235" w:type="dxa"/>
            <w:shd w:val="clear" w:color="auto" w:fill="DBE5F1" w:themeFill="accent1" w:themeFillTint="33"/>
          </w:tcPr>
          <w:p w:rsidR="00182DDE" w:rsidRPr="005022D3" w:rsidRDefault="00182DDE" w:rsidP="00041E1E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 w:rsidRPr="005022D3">
              <w:rPr>
                <w:rFonts w:asciiTheme="minorHAnsi" w:hAnsiTheme="minorHAnsi" w:cs="Calibri"/>
                <w:b/>
                <w:sz w:val="15"/>
                <w:szCs w:val="15"/>
              </w:rPr>
              <w:t>Bankverbindung</w:t>
            </w:r>
          </w:p>
          <w:p w:rsidR="00182DDE" w:rsidRPr="005022D3" w:rsidRDefault="00182DDE" w:rsidP="00041E1E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 w:rsidRPr="005022D3">
              <w:rPr>
                <w:rFonts w:asciiTheme="minorHAnsi" w:hAnsiTheme="minorHAnsi" w:cs="Calibri"/>
                <w:b/>
                <w:sz w:val="15"/>
                <w:szCs w:val="15"/>
              </w:rPr>
              <w:t>(IBAN, BIC):</w:t>
            </w:r>
          </w:p>
          <w:p w:rsidR="00041E1E" w:rsidRPr="005022D3" w:rsidRDefault="00041E1E" w:rsidP="00041E1E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9467860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37" w:type="dxa"/>
              </w:tcPr>
              <w:p w:rsidR="00182DDE" w:rsidRPr="005022D3" w:rsidRDefault="00030E2A" w:rsidP="00191476">
                <w:pPr>
                  <w:pStyle w:val="Fliesstext"/>
                  <w:ind w:right="-1452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B12BF2" w:rsidRPr="005022D3" w:rsidRDefault="00B12BF2" w:rsidP="000777D7">
      <w:pPr>
        <w:pStyle w:val="Fliesstext"/>
        <w:ind w:right="-1452"/>
        <w:rPr>
          <w:rFonts w:asciiTheme="minorHAnsi" w:hAnsiTheme="minorHAnsi" w:cs="Calibri"/>
          <w:sz w:val="20"/>
          <w:szCs w:val="20"/>
        </w:rPr>
      </w:pPr>
    </w:p>
    <w:p w:rsidR="00F45B2D" w:rsidRPr="005022D3" w:rsidRDefault="00F45B2D" w:rsidP="00041E1E">
      <w:pPr>
        <w:pStyle w:val="berschrift1"/>
        <w:numPr>
          <w:ilvl w:val="0"/>
          <w:numId w:val="24"/>
        </w:numPr>
        <w:shd w:val="clear" w:color="auto" w:fill="95B3D7" w:themeFill="accent1" w:themeFillTint="99"/>
        <w:ind w:left="567" w:right="-1452" w:hanging="567"/>
        <w:rPr>
          <w:rFonts w:asciiTheme="minorHAnsi" w:hAnsiTheme="minorHAnsi" w:cs="Calibri"/>
          <w:sz w:val="20"/>
          <w:szCs w:val="20"/>
        </w:rPr>
      </w:pPr>
      <w:r w:rsidRPr="005022D3">
        <w:rPr>
          <w:rFonts w:asciiTheme="minorHAnsi" w:hAnsiTheme="minorHAnsi" w:cs="Calibri"/>
          <w:sz w:val="20"/>
          <w:szCs w:val="20"/>
        </w:rPr>
        <w:t>Angaben zum Projekt</w:t>
      </w:r>
    </w:p>
    <w:p w:rsidR="007A0171" w:rsidRPr="005022D3" w:rsidRDefault="007A0171" w:rsidP="007A0171">
      <w:pPr>
        <w:rPr>
          <w:rFonts w:asciiTheme="minorHAnsi" w:hAnsiTheme="minorHAnsi"/>
          <w:sz w:val="20"/>
          <w:szCs w:val="20"/>
        </w:rPr>
      </w:pPr>
    </w:p>
    <w:p w:rsidR="00F45B2D" w:rsidRPr="005022D3" w:rsidRDefault="00F45B2D" w:rsidP="00041E1E">
      <w:pPr>
        <w:pStyle w:val="berschrift2"/>
        <w:numPr>
          <w:ilvl w:val="1"/>
          <w:numId w:val="24"/>
        </w:numPr>
        <w:ind w:left="284" w:right="-1452" w:hanging="284"/>
        <w:rPr>
          <w:rFonts w:asciiTheme="minorHAnsi" w:hAnsiTheme="minorHAnsi"/>
          <w:sz w:val="20"/>
          <w:szCs w:val="20"/>
        </w:rPr>
      </w:pPr>
      <w:r w:rsidRPr="005022D3">
        <w:rPr>
          <w:rFonts w:asciiTheme="minorHAnsi" w:hAnsiTheme="minorHAnsi"/>
          <w:sz w:val="20"/>
          <w:szCs w:val="20"/>
        </w:rPr>
        <w:t>Ku</w:t>
      </w:r>
      <w:bookmarkStart w:id="2" w:name="OLE_LINK1"/>
      <w:r w:rsidRPr="005022D3">
        <w:rPr>
          <w:rFonts w:asciiTheme="minorHAnsi" w:hAnsiTheme="minorHAnsi"/>
          <w:sz w:val="20"/>
          <w:szCs w:val="20"/>
        </w:rPr>
        <w:t>rzcharakt</w:t>
      </w:r>
      <w:bookmarkEnd w:id="2"/>
      <w:r w:rsidRPr="005022D3">
        <w:rPr>
          <w:rFonts w:asciiTheme="minorHAnsi" w:hAnsiTheme="minorHAnsi"/>
          <w:sz w:val="20"/>
          <w:szCs w:val="20"/>
        </w:rPr>
        <w:t>eristik</w:t>
      </w:r>
    </w:p>
    <w:p w:rsidR="00F61F6C" w:rsidRPr="005022D3" w:rsidRDefault="00F61F6C" w:rsidP="000777D7">
      <w:pPr>
        <w:keepNext/>
        <w:framePr w:w="2744" w:hSpace="266" w:wrap="around" w:vAnchor="text" w:hAnchor="page" w:x="9169" w:y="134"/>
        <w:spacing w:line="187" w:lineRule="atLeast"/>
        <w:ind w:right="-1452"/>
        <w:rPr>
          <w:rFonts w:asciiTheme="minorHAnsi" w:hAnsiTheme="minorHAnsi" w:cs="Calibri"/>
          <w:sz w:val="20"/>
          <w:szCs w:val="20"/>
        </w:rPr>
      </w:pPr>
    </w:p>
    <w:p w:rsidR="00F45B2D" w:rsidRPr="005022D3" w:rsidRDefault="00F45B2D" w:rsidP="000777D7">
      <w:pPr>
        <w:pStyle w:val="Fliesstext"/>
        <w:ind w:right="-1452"/>
        <w:rPr>
          <w:rFonts w:asciiTheme="minorHAnsi" w:eastAsia="Bosch Office Sans" w:hAnsiTheme="minorHAnsi" w:cs="Calibri"/>
          <w:sz w:val="20"/>
          <w:szCs w:val="20"/>
        </w:rPr>
      </w:pPr>
    </w:p>
    <w:tbl>
      <w:tblPr>
        <w:tblStyle w:val="Tabellenraster"/>
        <w:tblW w:w="9072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837"/>
      </w:tblGrid>
      <w:tr w:rsidR="00DA2269" w:rsidRPr="005022D3" w:rsidTr="00036C22">
        <w:tc>
          <w:tcPr>
            <w:tcW w:w="2235" w:type="dxa"/>
            <w:tcBorders>
              <w:top w:val="nil"/>
            </w:tcBorders>
            <w:shd w:val="clear" w:color="auto" w:fill="DBE5F1" w:themeFill="accent1" w:themeFillTint="33"/>
          </w:tcPr>
          <w:p w:rsidR="00DA2269" w:rsidRPr="005022D3" w:rsidRDefault="00DA2269" w:rsidP="00041E1E">
            <w:pPr>
              <w:pStyle w:val="Fliesstext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 w:rsidRPr="005022D3">
              <w:rPr>
                <w:rFonts w:asciiTheme="minorHAnsi" w:hAnsiTheme="minorHAnsi" w:cs="Calibri"/>
                <w:b/>
                <w:sz w:val="15"/>
                <w:szCs w:val="15"/>
              </w:rPr>
              <w:t>Projekttitel:</w:t>
            </w:r>
          </w:p>
          <w:p w:rsidR="00041E1E" w:rsidRPr="005022D3" w:rsidRDefault="00041E1E" w:rsidP="00041E1E">
            <w:pPr>
              <w:pStyle w:val="Fliesstext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-32058132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37" w:type="dxa"/>
                <w:tcBorders>
                  <w:top w:val="nil"/>
                </w:tcBorders>
              </w:tcPr>
              <w:p w:rsidR="00DA2269" w:rsidRPr="005022D3" w:rsidRDefault="00030E2A" w:rsidP="00191476">
                <w:pPr>
                  <w:pStyle w:val="Fliesstext"/>
                  <w:ind w:right="-1452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DA2269" w:rsidRPr="005022D3" w:rsidTr="002D4958">
        <w:tc>
          <w:tcPr>
            <w:tcW w:w="2235" w:type="dxa"/>
            <w:shd w:val="clear" w:color="auto" w:fill="DBE5F1" w:themeFill="accent1" w:themeFillTint="33"/>
          </w:tcPr>
          <w:p w:rsidR="00DA2269" w:rsidRPr="005022D3" w:rsidRDefault="00041E1E" w:rsidP="00041E1E">
            <w:pPr>
              <w:pStyle w:val="Fliesstext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 w:rsidRPr="005022D3">
              <w:rPr>
                <w:rFonts w:asciiTheme="minorHAnsi" w:hAnsiTheme="minorHAnsi" w:cs="Calibri"/>
                <w:b/>
                <w:sz w:val="15"/>
                <w:szCs w:val="15"/>
              </w:rPr>
              <w:t>Z</w:t>
            </w:r>
            <w:r w:rsidR="00DA2269" w:rsidRPr="005022D3">
              <w:rPr>
                <w:rFonts w:asciiTheme="minorHAnsi" w:hAnsiTheme="minorHAnsi" w:cs="Calibri"/>
                <w:b/>
                <w:sz w:val="15"/>
                <w:szCs w:val="15"/>
              </w:rPr>
              <w:t>eitraum</w:t>
            </w:r>
            <w:r w:rsidR="00CC7A21">
              <w:rPr>
                <w:rFonts w:asciiTheme="minorHAnsi" w:hAnsiTheme="minorHAnsi" w:cs="Calibri"/>
                <w:b/>
                <w:sz w:val="15"/>
                <w:szCs w:val="15"/>
              </w:rPr>
              <w:t xml:space="preserve"> (von ….. bis …..)</w:t>
            </w:r>
            <w:r w:rsidR="00DA2269" w:rsidRPr="005022D3">
              <w:rPr>
                <w:rFonts w:asciiTheme="minorHAnsi" w:hAnsiTheme="minorHAnsi" w:cs="Calibri"/>
                <w:b/>
                <w:sz w:val="15"/>
                <w:szCs w:val="15"/>
              </w:rPr>
              <w:t>:</w:t>
            </w:r>
          </w:p>
          <w:p w:rsidR="00041E1E" w:rsidRPr="005022D3" w:rsidRDefault="00041E1E" w:rsidP="00041E1E">
            <w:pPr>
              <w:pStyle w:val="Fliesstext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-168535879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37" w:type="dxa"/>
              </w:tcPr>
              <w:p w:rsidR="00DA2269" w:rsidRPr="005022D3" w:rsidRDefault="00CC7A21" w:rsidP="00191476">
                <w:pPr>
                  <w:pStyle w:val="Fliesstext"/>
                  <w:ind w:right="-1452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DA2269" w:rsidRPr="005022D3" w:rsidTr="002D4958">
        <w:tc>
          <w:tcPr>
            <w:tcW w:w="2235" w:type="dxa"/>
            <w:shd w:val="clear" w:color="auto" w:fill="DBE5F1" w:themeFill="accent1" w:themeFillTint="33"/>
          </w:tcPr>
          <w:p w:rsidR="00DA2269" w:rsidRPr="005022D3" w:rsidRDefault="00DA2269" w:rsidP="00041E1E">
            <w:pPr>
              <w:pStyle w:val="Fliesstext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 w:rsidRPr="005022D3">
              <w:rPr>
                <w:rFonts w:asciiTheme="minorHAnsi" w:hAnsiTheme="minorHAnsi" w:cs="Calibri"/>
                <w:b/>
                <w:sz w:val="15"/>
                <w:szCs w:val="15"/>
              </w:rPr>
              <w:t>Orte (Stadt, Region, Land):</w:t>
            </w:r>
          </w:p>
          <w:p w:rsidR="00041E1E" w:rsidRPr="005022D3" w:rsidRDefault="00041E1E" w:rsidP="00041E1E">
            <w:pPr>
              <w:pStyle w:val="Fliesstext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-168943966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37" w:type="dxa"/>
              </w:tcPr>
              <w:p w:rsidR="00DA2269" w:rsidRPr="005022D3" w:rsidRDefault="00030E2A" w:rsidP="00191476">
                <w:pPr>
                  <w:pStyle w:val="Fliesstext"/>
                  <w:ind w:right="-1452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C7A21" w:rsidRPr="005022D3" w:rsidTr="002D4958">
        <w:tc>
          <w:tcPr>
            <w:tcW w:w="2235" w:type="dxa"/>
            <w:shd w:val="clear" w:color="auto" w:fill="DBE5F1" w:themeFill="accent1" w:themeFillTint="33"/>
          </w:tcPr>
          <w:p w:rsidR="00CC7A21" w:rsidRDefault="00CC7A21" w:rsidP="00041E1E">
            <w:pPr>
              <w:pStyle w:val="Fliesstext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>
              <w:rPr>
                <w:rFonts w:asciiTheme="minorHAnsi" w:hAnsiTheme="minorHAnsi" w:cs="Calibri"/>
                <w:b/>
                <w:sz w:val="15"/>
                <w:szCs w:val="15"/>
              </w:rPr>
              <w:t>Anzahl Teilnehmer gesamt:</w:t>
            </w:r>
          </w:p>
          <w:p w:rsidR="00CC7A21" w:rsidRPr="005022D3" w:rsidRDefault="00CC7A21" w:rsidP="00041E1E">
            <w:pPr>
              <w:pStyle w:val="Fliesstext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-8284343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37" w:type="dxa"/>
              </w:tcPr>
              <w:p w:rsidR="00CC7A21" w:rsidRDefault="00CC7A21" w:rsidP="00191476">
                <w:pPr>
                  <w:pStyle w:val="Fliesstext"/>
                  <w:ind w:right="-1452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C7A21" w:rsidRPr="005022D3" w:rsidTr="002D4958">
        <w:tc>
          <w:tcPr>
            <w:tcW w:w="2235" w:type="dxa"/>
            <w:shd w:val="clear" w:color="auto" w:fill="DBE5F1" w:themeFill="accent1" w:themeFillTint="33"/>
          </w:tcPr>
          <w:p w:rsidR="00CC7A21" w:rsidRDefault="00CC7A21" w:rsidP="00041E1E">
            <w:pPr>
              <w:pStyle w:val="Fliesstext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>
              <w:rPr>
                <w:rFonts w:asciiTheme="minorHAnsi" w:hAnsiTheme="minorHAnsi" w:cs="Calibri"/>
                <w:b/>
                <w:sz w:val="15"/>
                <w:szCs w:val="15"/>
              </w:rPr>
              <w:t>Anzahl Teilnehmer, finanziert</w:t>
            </w:r>
          </w:p>
          <w:p w:rsidR="00CC7A21" w:rsidRPr="005022D3" w:rsidRDefault="00CC7A21" w:rsidP="00041E1E">
            <w:pPr>
              <w:pStyle w:val="Fliesstext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>
              <w:rPr>
                <w:rFonts w:asciiTheme="minorHAnsi" w:hAnsiTheme="minorHAnsi" w:cs="Calibri"/>
                <w:b/>
                <w:sz w:val="15"/>
                <w:szCs w:val="15"/>
              </w:rPr>
              <w:t>durch die SANDDORF-STIFTUNG: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57679873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37" w:type="dxa"/>
              </w:tcPr>
              <w:p w:rsidR="00CC7A21" w:rsidRDefault="00CC7A21" w:rsidP="00191476">
                <w:pPr>
                  <w:pStyle w:val="Fliesstext"/>
                  <w:ind w:right="-1452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C7A21" w:rsidRPr="005022D3" w:rsidTr="002D4958">
        <w:tc>
          <w:tcPr>
            <w:tcW w:w="2235" w:type="dxa"/>
            <w:shd w:val="clear" w:color="auto" w:fill="DBE5F1" w:themeFill="accent1" w:themeFillTint="33"/>
          </w:tcPr>
          <w:p w:rsidR="00CC7A21" w:rsidRDefault="00CC7A21" w:rsidP="00041E1E">
            <w:pPr>
              <w:pStyle w:val="Fliesstext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>
              <w:rPr>
                <w:rFonts w:asciiTheme="minorHAnsi" w:hAnsiTheme="minorHAnsi" w:cs="Calibri"/>
                <w:b/>
                <w:sz w:val="15"/>
                <w:szCs w:val="15"/>
              </w:rPr>
              <w:t xml:space="preserve">Zusammensetzung der </w:t>
            </w:r>
          </w:p>
          <w:p w:rsidR="00CC7A21" w:rsidRPr="005022D3" w:rsidRDefault="00CC7A21" w:rsidP="00041E1E">
            <w:pPr>
              <w:pStyle w:val="Fliesstext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>
              <w:rPr>
                <w:rFonts w:asciiTheme="minorHAnsi" w:hAnsiTheme="minorHAnsi" w:cs="Calibri"/>
                <w:b/>
                <w:sz w:val="15"/>
                <w:szCs w:val="15"/>
              </w:rPr>
              <w:t>Teilnehmer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-78442396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37" w:type="dxa"/>
              </w:tcPr>
              <w:p w:rsidR="00CC7A21" w:rsidRDefault="00CC7A21" w:rsidP="00191476">
                <w:pPr>
                  <w:pStyle w:val="Fliesstext"/>
                  <w:ind w:right="-1452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DA2269" w:rsidRPr="005022D3" w:rsidTr="002D4958">
        <w:tc>
          <w:tcPr>
            <w:tcW w:w="2235" w:type="dxa"/>
            <w:shd w:val="clear" w:color="auto" w:fill="DBE5F1" w:themeFill="accent1" w:themeFillTint="33"/>
          </w:tcPr>
          <w:p w:rsidR="00DA2269" w:rsidRPr="005022D3" w:rsidRDefault="00DA2269" w:rsidP="00041E1E">
            <w:pPr>
              <w:pStyle w:val="Fliesstext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 w:rsidRPr="005022D3">
              <w:rPr>
                <w:rFonts w:asciiTheme="minorHAnsi" w:hAnsiTheme="minorHAnsi" w:cs="Calibri"/>
                <w:b/>
                <w:sz w:val="15"/>
                <w:szCs w:val="15"/>
              </w:rPr>
              <w:t>Projektpartner:</w:t>
            </w:r>
          </w:p>
          <w:p w:rsidR="00041E1E" w:rsidRPr="005022D3" w:rsidRDefault="00041E1E" w:rsidP="00041E1E">
            <w:pPr>
              <w:pStyle w:val="Fliesstext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-189718752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37" w:type="dxa"/>
              </w:tcPr>
              <w:p w:rsidR="00DA2269" w:rsidRPr="005022D3" w:rsidRDefault="00030E2A" w:rsidP="00191476">
                <w:pPr>
                  <w:pStyle w:val="Fliesstext"/>
                  <w:ind w:right="-1452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426792" w:rsidRDefault="00426792" w:rsidP="000777D7">
      <w:pPr>
        <w:pStyle w:val="Fliesstext"/>
        <w:ind w:right="-1452"/>
        <w:rPr>
          <w:rFonts w:asciiTheme="minorHAnsi" w:eastAsia="Bosch Office Sans" w:hAnsiTheme="minorHAnsi" w:cs="Calibri"/>
          <w:sz w:val="15"/>
          <w:szCs w:val="15"/>
        </w:rPr>
      </w:pPr>
    </w:p>
    <w:p w:rsidR="00CC7A21" w:rsidRDefault="00CC7A21" w:rsidP="000777D7">
      <w:pPr>
        <w:pStyle w:val="Fliesstext"/>
        <w:ind w:right="-1452"/>
        <w:rPr>
          <w:rFonts w:asciiTheme="minorHAnsi" w:eastAsia="Bosch Office Sans" w:hAnsiTheme="minorHAnsi" w:cs="Calibri"/>
          <w:sz w:val="15"/>
          <w:szCs w:val="15"/>
        </w:rPr>
      </w:pPr>
    </w:p>
    <w:p w:rsidR="00DA625D" w:rsidRDefault="00DA625D" w:rsidP="000777D7">
      <w:pPr>
        <w:pStyle w:val="Fliesstext"/>
        <w:ind w:right="-1452"/>
        <w:rPr>
          <w:rFonts w:asciiTheme="minorHAnsi" w:eastAsia="Bosch Office Sans" w:hAnsiTheme="minorHAnsi" w:cs="Calibri"/>
          <w:sz w:val="15"/>
          <w:szCs w:val="15"/>
        </w:rPr>
      </w:pPr>
    </w:p>
    <w:p w:rsidR="001E5B5B" w:rsidRPr="005022D3" w:rsidRDefault="001E5B5B" w:rsidP="002D4958">
      <w:pPr>
        <w:pStyle w:val="Fliesstext"/>
        <w:shd w:val="clear" w:color="auto" w:fill="DBE5F1" w:themeFill="accent1" w:themeFillTint="33"/>
        <w:ind w:right="-1452"/>
        <w:rPr>
          <w:rFonts w:asciiTheme="minorHAnsi" w:eastAsia="Bosch Office Sans" w:hAnsiTheme="minorHAnsi" w:cs="Calibri"/>
          <w:b/>
          <w:sz w:val="20"/>
          <w:szCs w:val="20"/>
        </w:rPr>
      </w:pPr>
      <w:r w:rsidRPr="005022D3">
        <w:rPr>
          <w:rFonts w:asciiTheme="minorHAnsi" w:eastAsia="Bosch Office Sans" w:hAnsiTheme="minorHAnsi" w:cs="Calibri"/>
          <w:b/>
          <w:sz w:val="15"/>
          <w:szCs w:val="15"/>
        </w:rPr>
        <w:t>Kurzbeschreibung des Projekts:</w:t>
      </w:r>
      <w:r w:rsidR="00DA2269" w:rsidRPr="005022D3">
        <w:rPr>
          <w:rFonts w:asciiTheme="minorHAnsi" w:eastAsia="Bosch Office Sans" w:hAnsiTheme="minorHAnsi" w:cs="Calibri"/>
          <w:b/>
          <w:sz w:val="15"/>
          <w:szCs w:val="15"/>
        </w:rPr>
        <w:t xml:space="preserve"> </w:t>
      </w:r>
    </w:p>
    <w:p w:rsidR="00DA625D" w:rsidRDefault="00041E1E" w:rsidP="001353F2">
      <w:pPr>
        <w:pStyle w:val="Fliesstext"/>
        <w:ind w:right="-1452"/>
        <w:rPr>
          <w:rFonts w:asciiTheme="minorHAnsi" w:eastAsia="Bosch Office Sans" w:hAnsiTheme="minorHAnsi" w:cs="Calibri"/>
          <w:sz w:val="15"/>
          <w:szCs w:val="15"/>
        </w:rPr>
      </w:pPr>
      <w:r w:rsidRPr="005022D3">
        <w:rPr>
          <w:rFonts w:asciiTheme="minorHAnsi" w:eastAsia="Bosch Office Sans" w:hAnsiTheme="minorHAnsi" w:cs="Calibri"/>
          <w:sz w:val="15"/>
          <w:szCs w:val="15"/>
        </w:rPr>
        <w:t xml:space="preserve">- Bitte fügen Sie nachfolgend eine Kurzbeschreibung des Projekts ein </w:t>
      </w:r>
      <w:r w:rsidR="00755EBB" w:rsidRPr="005022D3">
        <w:rPr>
          <w:rFonts w:asciiTheme="minorHAnsi" w:eastAsia="Bosch Office Sans" w:hAnsiTheme="minorHAnsi" w:cs="Calibri"/>
          <w:sz w:val="15"/>
          <w:szCs w:val="15"/>
        </w:rPr>
        <w:t>–</w:t>
      </w:r>
      <w:r w:rsidRPr="005022D3">
        <w:rPr>
          <w:rFonts w:asciiTheme="minorHAnsi" w:eastAsia="Bosch Office Sans" w:hAnsiTheme="minorHAnsi" w:cs="Calibri"/>
          <w:sz w:val="15"/>
          <w:szCs w:val="15"/>
        </w:rPr>
        <w:t xml:space="preserve"> </w:t>
      </w:r>
    </w:p>
    <w:p w:rsidR="001353F2" w:rsidRDefault="001353F2" w:rsidP="001353F2">
      <w:pPr>
        <w:pStyle w:val="Fliesstext"/>
        <w:ind w:right="-1452"/>
        <w:rPr>
          <w:rFonts w:asciiTheme="minorHAnsi" w:eastAsia="Bosch Office Sans" w:hAnsiTheme="minorHAnsi" w:cs="Calibri"/>
          <w:sz w:val="15"/>
          <w:szCs w:val="15"/>
        </w:rPr>
      </w:pPr>
    </w:p>
    <w:sdt>
      <w:sdtPr>
        <w:rPr>
          <w:rFonts w:asciiTheme="minorHAnsi" w:eastAsia="Bosch Office Sans" w:hAnsiTheme="minorHAnsi" w:cs="Calibri"/>
          <w:sz w:val="20"/>
          <w:szCs w:val="20"/>
        </w:rPr>
        <w:id w:val="-287668189"/>
        <w:placeholder>
          <w:docPart w:val="115E1E13A90C4A6388A9093908149B51"/>
        </w:placeholder>
        <w:showingPlcHdr/>
      </w:sdtPr>
      <w:sdtEndPr/>
      <w:sdtContent>
        <w:p w:rsidR="00DA625D" w:rsidRPr="005022D3" w:rsidRDefault="00DA625D" w:rsidP="00F95155">
          <w:pPr>
            <w:pStyle w:val="Fliesstext"/>
            <w:ind w:right="-1452"/>
            <w:rPr>
              <w:rFonts w:asciiTheme="minorHAnsi" w:eastAsia="Bosch Office Sans" w:hAnsiTheme="minorHAnsi" w:cs="Calibri"/>
              <w:sz w:val="20"/>
              <w:szCs w:val="20"/>
            </w:rPr>
          </w:pPr>
          <w:r w:rsidRPr="007D1E3D">
            <w:rPr>
              <w:rStyle w:val="Platzhaltertext"/>
            </w:rPr>
            <w:t>Klicken Sie hier, um Text einzugeben.</w:t>
          </w:r>
        </w:p>
      </w:sdtContent>
    </w:sdt>
    <w:p w:rsidR="00DA625D" w:rsidRPr="005022D3" w:rsidRDefault="00DA625D" w:rsidP="000777D7">
      <w:pPr>
        <w:pStyle w:val="Fliesstext"/>
        <w:ind w:right="-1452"/>
        <w:rPr>
          <w:rFonts w:asciiTheme="minorHAnsi" w:hAnsiTheme="minorHAnsi" w:cs="Calibri"/>
          <w:color w:val="000000"/>
          <w:sz w:val="20"/>
          <w:szCs w:val="20"/>
        </w:rPr>
      </w:pPr>
    </w:p>
    <w:p w:rsidR="00041E1E" w:rsidRPr="005022D3" w:rsidRDefault="00041E1E" w:rsidP="00041E1E">
      <w:pPr>
        <w:pStyle w:val="berschrift2"/>
        <w:numPr>
          <w:ilvl w:val="1"/>
          <w:numId w:val="24"/>
        </w:numPr>
        <w:ind w:left="284" w:right="-1452" w:hanging="284"/>
        <w:rPr>
          <w:rFonts w:asciiTheme="minorHAnsi" w:hAnsiTheme="minorHAnsi"/>
          <w:sz w:val="20"/>
          <w:szCs w:val="20"/>
        </w:rPr>
      </w:pPr>
      <w:r w:rsidRPr="005022D3">
        <w:rPr>
          <w:rFonts w:asciiTheme="minorHAnsi" w:hAnsiTheme="minorHAnsi"/>
          <w:sz w:val="20"/>
          <w:szCs w:val="20"/>
        </w:rPr>
        <w:t>Ausführliche Beschreibung des Projekts</w:t>
      </w:r>
    </w:p>
    <w:p w:rsidR="004F44D4" w:rsidRPr="005022D3" w:rsidRDefault="00DA2269" w:rsidP="001E5B5B">
      <w:pPr>
        <w:ind w:left="567" w:right="-1452"/>
        <w:rPr>
          <w:rFonts w:asciiTheme="minorHAnsi" w:hAnsiTheme="minorHAnsi"/>
          <w:b/>
          <w:sz w:val="15"/>
          <w:szCs w:val="15"/>
        </w:rPr>
      </w:pPr>
      <w:r w:rsidRPr="005022D3">
        <w:rPr>
          <w:rFonts w:asciiTheme="minorHAnsi" w:hAnsiTheme="minorHAnsi"/>
          <w:b/>
          <w:sz w:val="15"/>
          <w:szCs w:val="15"/>
        </w:rPr>
        <w:t xml:space="preserve">Bitte fügen Sie eine ausführliche Beschreibung des Projekts zu nachfolgend genannten </w:t>
      </w:r>
      <w:r w:rsidR="001E5B5B" w:rsidRPr="005022D3">
        <w:rPr>
          <w:rFonts w:asciiTheme="minorHAnsi" w:hAnsiTheme="minorHAnsi"/>
          <w:b/>
          <w:sz w:val="15"/>
          <w:szCs w:val="15"/>
        </w:rPr>
        <w:t>Punkte</w:t>
      </w:r>
      <w:r w:rsidRPr="005022D3">
        <w:rPr>
          <w:rFonts w:asciiTheme="minorHAnsi" w:hAnsiTheme="minorHAnsi"/>
          <w:b/>
          <w:sz w:val="15"/>
          <w:szCs w:val="15"/>
        </w:rPr>
        <w:t>n</w:t>
      </w:r>
      <w:r w:rsidR="001E5B5B" w:rsidRPr="005022D3">
        <w:rPr>
          <w:rFonts w:asciiTheme="minorHAnsi" w:hAnsiTheme="minorHAnsi"/>
          <w:b/>
          <w:sz w:val="15"/>
          <w:szCs w:val="15"/>
        </w:rPr>
        <w:t xml:space="preserve"> </w:t>
      </w:r>
      <w:r w:rsidRPr="005022D3">
        <w:rPr>
          <w:rFonts w:asciiTheme="minorHAnsi" w:hAnsiTheme="minorHAnsi"/>
          <w:b/>
          <w:sz w:val="15"/>
          <w:szCs w:val="15"/>
        </w:rPr>
        <w:t>ein:</w:t>
      </w:r>
    </w:p>
    <w:p w:rsidR="004D12B2" w:rsidRPr="005022D3" w:rsidRDefault="004D12B2" w:rsidP="001E5B5B">
      <w:pPr>
        <w:pStyle w:val="Fliesstext"/>
        <w:numPr>
          <w:ilvl w:val="0"/>
          <w:numId w:val="23"/>
        </w:numPr>
        <w:spacing w:line="240" w:lineRule="auto"/>
        <w:ind w:left="851" w:right="-1452" w:hanging="284"/>
        <w:rPr>
          <w:rFonts w:asciiTheme="minorHAnsi" w:hAnsiTheme="minorHAnsi" w:cs="Calibri"/>
          <w:sz w:val="15"/>
          <w:szCs w:val="15"/>
        </w:rPr>
      </w:pPr>
      <w:r w:rsidRPr="005022D3">
        <w:rPr>
          <w:rFonts w:asciiTheme="minorHAnsi" w:hAnsiTheme="minorHAnsi" w:cs="Calibri"/>
          <w:sz w:val="15"/>
          <w:szCs w:val="15"/>
        </w:rPr>
        <w:t>Ziel</w:t>
      </w:r>
      <w:r w:rsidR="00E5686E" w:rsidRPr="005022D3">
        <w:rPr>
          <w:rFonts w:asciiTheme="minorHAnsi" w:hAnsiTheme="minorHAnsi" w:cs="Calibri"/>
          <w:sz w:val="15"/>
          <w:szCs w:val="15"/>
        </w:rPr>
        <w:t>, Nutzen, Ergebnisse</w:t>
      </w:r>
    </w:p>
    <w:p w:rsidR="004D12B2" w:rsidRPr="005022D3" w:rsidRDefault="004D12B2" w:rsidP="001E5B5B">
      <w:pPr>
        <w:pStyle w:val="Fliesstext"/>
        <w:numPr>
          <w:ilvl w:val="0"/>
          <w:numId w:val="23"/>
        </w:numPr>
        <w:spacing w:line="240" w:lineRule="auto"/>
        <w:ind w:left="851" w:right="-1452" w:hanging="284"/>
        <w:rPr>
          <w:rFonts w:asciiTheme="minorHAnsi" w:hAnsiTheme="minorHAnsi" w:cs="Calibri"/>
          <w:sz w:val="15"/>
          <w:szCs w:val="15"/>
        </w:rPr>
      </w:pPr>
      <w:r w:rsidRPr="005022D3">
        <w:rPr>
          <w:rFonts w:asciiTheme="minorHAnsi" w:hAnsiTheme="minorHAnsi" w:cs="Calibri"/>
          <w:sz w:val="15"/>
          <w:szCs w:val="15"/>
        </w:rPr>
        <w:t>Gegenstand</w:t>
      </w:r>
      <w:r w:rsidR="00F05F27" w:rsidRPr="005022D3">
        <w:rPr>
          <w:rFonts w:asciiTheme="minorHAnsi" w:hAnsiTheme="minorHAnsi" w:cs="Calibri"/>
          <w:sz w:val="15"/>
          <w:szCs w:val="15"/>
        </w:rPr>
        <w:t xml:space="preserve"> (Inhalt und Schwerpunkte)</w:t>
      </w:r>
    </w:p>
    <w:p w:rsidR="004D12B2" w:rsidRPr="005022D3" w:rsidRDefault="00F05F27" w:rsidP="001E5B5B">
      <w:pPr>
        <w:pStyle w:val="Fliesstext"/>
        <w:numPr>
          <w:ilvl w:val="0"/>
          <w:numId w:val="23"/>
        </w:numPr>
        <w:spacing w:line="240" w:lineRule="auto"/>
        <w:ind w:left="851" w:right="-1452" w:hanging="284"/>
        <w:rPr>
          <w:rFonts w:asciiTheme="minorHAnsi" w:hAnsiTheme="minorHAnsi" w:cs="Calibri"/>
          <w:sz w:val="15"/>
          <w:szCs w:val="15"/>
        </w:rPr>
      </w:pPr>
      <w:r w:rsidRPr="005022D3">
        <w:rPr>
          <w:rFonts w:asciiTheme="minorHAnsi" w:hAnsiTheme="minorHAnsi" w:cs="Calibri"/>
          <w:sz w:val="15"/>
          <w:szCs w:val="15"/>
        </w:rPr>
        <w:t xml:space="preserve">Zielgruppe </w:t>
      </w:r>
    </w:p>
    <w:p w:rsidR="00000140" w:rsidRPr="005022D3" w:rsidRDefault="00000140" w:rsidP="001E5B5B">
      <w:pPr>
        <w:pStyle w:val="Fliesstext"/>
        <w:numPr>
          <w:ilvl w:val="0"/>
          <w:numId w:val="23"/>
        </w:numPr>
        <w:spacing w:line="240" w:lineRule="auto"/>
        <w:ind w:left="851" w:right="-1452" w:hanging="284"/>
        <w:rPr>
          <w:rFonts w:asciiTheme="minorHAnsi" w:hAnsiTheme="minorHAnsi" w:cs="Calibri"/>
          <w:sz w:val="15"/>
          <w:szCs w:val="15"/>
        </w:rPr>
      </w:pPr>
      <w:r w:rsidRPr="005022D3">
        <w:rPr>
          <w:rFonts w:asciiTheme="minorHAnsi" w:hAnsiTheme="minorHAnsi" w:cs="Calibri"/>
          <w:sz w:val="15"/>
          <w:szCs w:val="15"/>
        </w:rPr>
        <w:t>Eigene Vorarbeiten, Erfahrungsstand, Referenzprojekte</w:t>
      </w:r>
    </w:p>
    <w:p w:rsidR="001F4B82" w:rsidRDefault="004D12B2" w:rsidP="001E5B5B">
      <w:pPr>
        <w:pStyle w:val="Fliesstext"/>
        <w:numPr>
          <w:ilvl w:val="0"/>
          <w:numId w:val="23"/>
        </w:numPr>
        <w:spacing w:line="240" w:lineRule="auto"/>
        <w:ind w:left="851" w:right="-1452" w:hanging="284"/>
        <w:rPr>
          <w:rFonts w:asciiTheme="minorHAnsi" w:hAnsiTheme="minorHAnsi" w:cs="Calibri"/>
          <w:sz w:val="15"/>
          <w:szCs w:val="15"/>
        </w:rPr>
      </w:pPr>
      <w:r w:rsidRPr="005022D3">
        <w:rPr>
          <w:rFonts w:asciiTheme="minorHAnsi" w:hAnsiTheme="minorHAnsi" w:cs="Calibri"/>
          <w:sz w:val="15"/>
          <w:szCs w:val="15"/>
        </w:rPr>
        <w:t>Proje</w:t>
      </w:r>
      <w:r w:rsidR="00F05F27" w:rsidRPr="005022D3">
        <w:rPr>
          <w:rFonts w:asciiTheme="minorHAnsi" w:hAnsiTheme="minorHAnsi" w:cs="Calibri"/>
          <w:sz w:val="15"/>
          <w:szCs w:val="15"/>
        </w:rPr>
        <w:t xml:space="preserve">ktaufbau und –ablauf, Zeitplan </w:t>
      </w:r>
    </w:p>
    <w:p w:rsidR="0030456D" w:rsidRDefault="0030456D" w:rsidP="00F95155">
      <w:pPr>
        <w:pStyle w:val="Fliesstext"/>
        <w:spacing w:line="240" w:lineRule="auto"/>
        <w:ind w:right="-1452"/>
        <w:rPr>
          <w:rFonts w:asciiTheme="minorHAnsi" w:hAnsiTheme="minorHAnsi" w:cs="Calibri"/>
          <w:sz w:val="15"/>
          <w:szCs w:val="15"/>
        </w:rPr>
      </w:pPr>
    </w:p>
    <w:p w:rsidR="00F95155" w:rsidRDefault="009E7330" w:rsidP="009E7330">
      <w:pPr>
        <w:pStyle w:val="Fliesstext"/>
        <w:spacing w:line="240" w:lineRule="auto"/>
        <w:ind w:right="-1452"/>
        <w:rPr>
          <w:rFonts w:asciiTheme="minorHAnsi" w:hAnsiTheme="minorHAnsi" w:cs="Calibri"/>
          <w:sz w:val="15"/>
          <w:szCs w:val="15"/>
        </w:rPr>
      </w:pPr>
      <w:r w:rsidRPr="009E7330">
        <w:rPr>
          <w:rFonts w:asciiTheme="minorHAnsi" w:hAnsiTheme="minorHAnsi" w:cs="Calibri"/>
          <w:sz w:val="15"/>
          <w:szCs w:val="15"/>
        </w:rPr>
        <w:t>-</w:t>
      </w:r>
      <w:r>
        <w:rPr>
          <w:rFonts w:asciiTheme="minorHAnsi" w:hAnsiTheme="minorHAnsi" w:cs="Calibri"/>
          <w:sz w:val="15"/>
          <w:szCs w:val="15"/>
        </w:rPr>
        <w:t xml:space="preserve"> </w:t>
      </w:r>
      <w:r w:rsidRPr="009E7330">
        <w:rPr>
          <w:rFonts w:asciiTheme="minorHAnsi" w:hAnsiTheme="minorHAnsi" w:cs="Calibri"/>
          <w:sz w:val="15"/>
          <w:szCs w:val="15"/>
        </w:rPr>
        <w:t>Bitte fügen Sie hier eine ausführliche</w:t>
      </w:r>
      <w:r>
        <w:rPr>
          <w:rFonts w:asciiTheme="minorHAnsi" w:hAnsiTheme="minorHAnsi" w:cs="Calibri"/>
          <w:sz w:val="15"/>
          <w:szCs w:val="15"/>
        </w:rPr>
        <w:t xml:space="preserve"> Beschreibung des Projekts ein -</w:t>
      </w:r>
    </w:p>
    <w:p w:rsidR="009E7330" w:rsidRPr="00F95155" w:rsidRDefault="009E7330" w:rsidP="00F95155">
      <w:pPr>
        <w:pStyle w:val="Fliesstext"/>
        <w:spacing w:line="240" w:lineRule="auto"/>
        <w:ind w:right="-1452"/>
        <w:rPr>
          <w:rFonts w:asciiTheme="minorHAnsi" w:hAnsiTheme="minorHAnsi" w:cs="Calibri"/>
          <w:sz w:val="15"/>
          <w:szCs w:val="15"/>
        </w:rPr>
      </w:pPr>
    </w:p>
    <w:sdt>
      <w:sdtPr>
        <w:rPr>
          <w:rFonts w:asciiTheme="minorHAnsi" w:hAnsiTheme="minorHAnsi" w:cs="Calibri"/>
          <w:sz w:val="20"/>
          <w:szCs w:val="20"/>
        </w:rPr>
        <w:id w:val="-1748796630"/>
        <w:placeholder>
          <w:docPart w:val="7203EB1C37D24A3483979910F7898FFD"/>
        </w:placeholder>
        <w:showingPlcHdr/>
      </w:sdtPr>
      <w:sdtEndPr/>
      <w:sdtContent>
        <w:p w:rsidR="0030456D" w:rsidRDefault="00D373F5" w:rsidP="00F95155">
          <w:pPr>
            <w:pStyle w:val="Fliesstext"/>
            <w:ind w:right="-1452"/>
            <w:rPr>
              <w:rFonts w:asciiTheme="minorHAnsi" w:hAnsiTheme="minorHAnsi" w:cs="Calibri"/>
              <w:sz w:val="20"/>
              <w:szCs w:val="20"/>
            </w:rPr>
          </w:pPr>
          <w:r w:rsidRPr="007D1E3D">
            <w:rPr>
              <w:rStyle w:val="Platzhaltertext"/>
            </w:rPr>
            <w:t>Klicken Sie hier, um Text einzugeben.</w:t>
          </w:r>
        </w:p>
      </w:sdtContent>
    </w:sdt>
    <w:p w:rsidR="002C5EC0" w:rsidRPr="005022D3" w:rsidRDefault="002C5EC0" w:rsidP="002C5EC0">
      <w:pPr>
        <w:pStyle w:val="Fliesstext"/>
        <w:ind w:right="-1452"/>
        <w:rPr>
          <w:rFonts w:asciiTheme="minorHAnsi" w:hAnsiTheme="minorHAnsi" w:cs="Calibri"/>
          <w:sz w:val="20"/>
          <w:szCs w:val="20"/>
        </w:rPr>
      </w:pPr>
    </w:p>
    <w:p w:rsidR="00041E1E" w:rsidRPr="005022D3" w:rsidRDefault="00041E1E" w:rsidP="00041E1E">
      <w:pPr>
        <w:pStyle w:val="berschrift1"/>
        <w:numPr>
          <w:ilvl w:val="0"/>
          <w:numId w:val="24"/>
        </w:numPr>
        <w:shd w:val="clear" w:color="auto" w:fill="95B3D7" w:themeFill="accent1" w:themeFillTint="99"/>
        <w:ind w:left="567" w:right="-1452" w:hanging="567"/>
        <w:rPr>
          <w:rFonts w:asciiTheme="minorHAnsi" w:hAnsiTheme="minorHAnsi" w:cs="Calibri"/>
          <w:sz w:val="20"/>
          <w:szCs w:val="20"/>
        </w:rPr>
      </w:pPr>
      <w:r w:rsidRPr="005022D3">
        <w:rPr>
          <w:rFonts w:asciiTheme="minorHAnsi" w:hAnsiTheme="minorHAnsi" w:cs="Calibri"/>
          <w:sz w:val="20"/>
          <w:szCs w:val="20"/>
        </w:rPr>
        <w:t>Anschlussperspektive</w:t>
      </w:r>
    </w:p>
    <w:p w:rsidR="001E5B5B" w:rsidRPr="005022D3" w:rsidRDefault="001E5B5B" w:rsidP="000777D7">
      <w:pPr>
        <w:pStyle w:val="Fliesstext"/>
        <w:ind w:left="272" w:right="-1452"/>
        <w:rPr>
          <w:rFonts w:asciiTheme="minorHAnsi" w:hAnsiTheme="minorHAnsi" w:cs="Calibri"/>
          <w:sz w:val="20"/>
          <w:szCs w:val="20"/>
        </w:rPr>
      </w:pPr>
    </w:p>
    <w:p w:rsidR="00F70E02" w:rsidRPr="005022D3" w:rsidRDefault="00DA2269" w:rsidP="002D4958">
      <w:pPr>
        <w:pStyle w:val="Fliesstext"/>
        <w:shd w:val="clear" w:color="auto" w:fill="DBE5F1" w:themeFill="accent1" w:themeFillTint="33"/>
        <w:ind w:right="-1452"/>
        <w:rPr>
          <w:rFonts w:asciiTheme="minorHAnsi" w:hAnsiTheme="minorHAnsi" w:cs="Calibri"/>
          <w:b/>
          <w:sz w:val="15"/>
          <w:szCs w:val="15"/>
        </w:rPr>
      </w:pPr>
      <w:r w:rsidRPr="005022D3">
        <w:rPr>
          <w:rFonts w:asciiTheme="minorHAnsi" w:hAnsiTheme="minorHAnsi" w:cs="Calibri"/>
          <w:b/>
          <w:sz w:val="15"/>
          <w:szCs w:val="15"/>
        </w:rPr>
        <w:t xml:space="preserve">Bitte geben Sie an, ob das </w:t>
      </w:r>
      <w:r w:rsidR="001E5B5B" w:rsidRPr="005022D3">
        <w:rPr>
          <w:rFonts w:asciiTheme="minorHAnsi" w:hAnsiTheme="minorHAnsi" w:cs="Calibri"/>
          <w:b/>
          <w:sz w:val="15"/>
          <w:szCs w:val="15"/>
        </w:rPr>
        <w:t>Projekt fort</w:t>
      </w:r>
      <w:r w:rsidRPr="005022D3">
        <w:rPr>
          <w:rFonts w:asciiTheme="minorHAnsi" w:hAnsiTheme="minorHAnsi" w:cs="Calibri"/>
          <w:b/>
          <w:sz w:val="15"/>
          <w:szCs w:val="15"/>
        </w:rPr>
        <w:t>gesetzt werden soll?</w:t>
      </w:r>
    </w:p>
    <w:p w:rsidR="00484974" w:rsidRDefault="00484974" w:rsidP="000777D7">
      <w:pPr>
        <w:pStyle w:val="Fliesstext"/>
        <w:ind w:right="-1452"/>
        <w:rPr>
          <w:rFonts w:asciiTheme="minorHAnsi" w:hAnsiTheme="minorHAnsi" w:cs="Calibri"/>
          <w:sz w:val="20"/>
          <w:szCs w:val="20"/>
        </w:rPr>
      </w:pPr>
    </w:p>
    <w:p w:rsidR="00DA625D" w:rsidRDefault="00561E15" w:rsidP="000777D7">
      <w:pPr>
        <w:pStyle w:val="Fliesstext"/>
        <w:ind w:right="-1452"/>
        <w:rPr>
          <w:rFonts w:asciiTheme="minorHAnsi" w:hAnsiTheme="minorHAnsi" w:cs="Calibri"/>
          <w:sz w:val="20"/>
          <w:szCs w:val="20"/>
        </w:rPr>
      </w:pPr>
      <w:sdt>
        <w:sdtPr>
          <w:rPr>
            <w:rFonts w:asciiTheme="minorHAnsi" w:hAnsiTheme="minorHAnsi" w:cs="Calibri"/>
            <w:sz w:val="20"/>
            <w:szCs w:val="20"/>
          </w:rPr>
          <w:id w:val="-147567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8DF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DA625D">
        <w:rPr>
          <w:rFonts w:asciiTheme="minorHAnsi" w:hAnsiTheme="minorHAnsi" w:cs="Calibri"/>
          <w:sz w:val="20"/>
          <w:szCs w:val="20"/>
        </w:rPr>
        <w:t xml:space="preserve"> Nein</w:t>
      </w:r>
    </w:p>
    <w:p w:rsidR="00DA625D" w:rsidRDefault="00561E15" w:rsidP="000777D7">
      <w:pPr>
        <w:pStyle w:val="Fliesstext"/>
        <w:ind w:right="-1452"/>
        <w:rPr>
          <w:rFonts w:asciiTheme="minorHAnsi" w:hAnsiTheme="minorHAnsi" w:cs="Calibri"/>
          <w:sz w:val="20"/>
          <w:szCs w:val="20"/>
        </w:rPr>
      </w:pPr>
      <w:sdt>
        <w:sdtPr>
          <w:rPr>
            <w:rFonts w:asciiTheme="minorHAnsi" w:hAnsiTheme="minorHAnsi" w:cs="Calibri"/>
            <w:sz w:val="20"/>
            <w:szCs w:val="20"/>
          </w:rPr>
          <w:id w:val="681632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22D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DA625D">
        <w:rPr>
          <w:rFonts w:asciiTheme="minorHAnsi" w:hAnsiTheme="minorHAnsi" w:cs="Calibri"/>
          <w:sz w:val="20"/>
          <w:szCs w:val="20"/>
        </w:rPr>
        <w:t xml:space="preserve"> Ja</w:t>
      </w:r>
    </w:p>
    <w:p w:rsidR="00DA625D" w:rsidRDefault="00DA625D" w:rsidP="000777D7">
      <w:pPr>
        <w:pStyle w:val="Fliesstext"/>
        <w:ind w:right="-1452"/>
        <w:rPr>
          <w:rFonts w:asciiTheme="minorHAnsi" w:hAnsiTheme="minorHAnsi" w:cs="Calibri"/>
          <w:sz w:val="20"/>
          <w:szCs w:val="20"/>
        </w:rPr>
      </w:pPr>
    </w:p>
    <w:p w:rsidR="005B2B26" w:rsidRDefault="00DA625D" w:rsidP="005B2B26">
      <w:pPr>
        <w:pStyle w:val="Fliesstext"/>
        <w:shd w:val="clear" w:color="auto" w:fill="DBE5F1" w:themeFill="accent1" w:themeFillTint="33"/>
        <w:ind w:right="-1452"/>
        <w:rPr>
          <w:rFonts w:asciiTheme="minorHAnsi" w:hAnsiTheme="minorHAnsi" w:cs="Calibri"/>
          <w:b/>
          <w:sz w:val="15"/>
          <w:szCs w:val="15"/>
        </w:rPr>
      </w:pPr>
      <w:r w:rsidRPr="005022D3">
        <w:rPr>
          <w:rFonts w:asciiTheme="minorHAnsi" w:hAnsiTheme="minorHAnsi" w:cs="Calibri"/>
          <w:b/>
          <w:sz w:val="15"/>
          <w:szCs w:val="15"/>
        </w:rPr>
        <w:t>Wenn ja, wie planen Sie die finanzielle, organisatorische und institutionelle Sicherung?</w:t>
      </w:r>
    </w:p>
    <w:p w:rsidR="00653A20" w:rsidRDefault="00653A20" w:rsidP="001353F2">
      <w:pPr>
        <w:pStyle w:val="Fliesstext"/>
        <w:ind w:right="-1452"/>
        <w:rPr>
          <w:rFonts w:asciiTheme="minorHAnsi" w:hAnsiTheme="minorHAnsi" w:cs="Calibri"/>
          <w:sz w:val="20"/>
          <w:szCs w:val="20"/>
        </w:rPr>
      </w:pPr>
    </w:p>
    <w:sdt>
      <w:sdtPr>
        <w:rPr>
          <w:rFonts w:asciiTheme="minorHAnsi" w:hAnsiTheme="minorHAnsi" w:cs="Calibri"/>
          <w:sz w:val="20"/>
          <w:szCs w:val="20"/>
        </w:rPr>
        <w:id w:val="-1908910040"/>
        <w:placeholder>
          <w:docPart w:val="BE08FDC23A7741EAB39646AF9DE7444E"/>
        </w:placeholder>
        <w:showingPlcHdr/>
      </w:sdtPr>
      <w:sdtEndPr/>
      <w:sdtContent>
        <w:p w:rsidR="002C5EC0" w:rsidRDefault="006350CE" w:rsidP="002C5EC0">
          <w:pPr>
            <w:pStyle w:val="Fliesstext"/>
            <w:ind w:right="-1452"/>
            <w:rPr>
              <w:rFonts w:asciiTheme="minorHAnsi" w:hAnsiTheme="minorHAnsi" w:cs="Calibri"/>
              <w:sz w:val="20"/>
              <w:szCs w:val="20"/>
            </w:rPr>
          </w:pPr>
          <w:r w:rsidRPr="0074396A">
            <w:rPr>
              <w:rStyle w:val="Platzhaltertext"/>
            </w:rPr>
            <w:t>Klicken Sie hier, um Text einzugeben.</w:t>
          </w:r>
        </w:p>
      </w:sdtContent>
    </w:sdt>
    <w:p w:rsidR="00426792" w:rsidRDefault="00426792">
      <w:pPr>
        <w:spacing w:line="240" w:lineRule="auto"/>
        <w:rPr>
          <w:rFonts w:asciiTheme="minorHAnsi" w:hAnsiTheme="minorHAnsi" w:cs="Calibri"/>
          <w:sz w:val="20"/>
          <w:szCs w:val="20"/>
        </w:rPr>
      </w:pPr>
    </w:p>
    <w:p w:rsidR="00426792" w:rsidRDefault="00426792">
      <w:pPr>
        <w:spacing w:line="240" w:lineRule="auto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br w:type="page"/>
      </w:r>
    </w:p>
    <w:p w:rsidR="003C45C2" w:rsidRDefault="003C45C2" w:rsidP="002C5EC0">
      <w:pPr>
        <w:pStyle w:val="Fliesstext"/>
        <w:ind w:right="-1452"/>
        <w:rPr>
          <w:rFonts w:asciiTheme="minorHAnsi" w:hAnsiTheme="minorHAnsi" w:cs="Calibri"/>
          <w:sz w:val="20"/>
          <w:szCs w:val="20"/>
        </w:rPr>
      </w:pPr>
    </w:p>
    <w:p w:rsidR="007A0171" w:rsidRDefault="00041E1E" w:rsidP="007A0171">
      <w:pPr>
        <w:pStyle w:val="berschrift1"/>
        <w:numPr>
          <w:ilvl w:val="0"/>
          <w:numId w:val="24"/>
        </w:numPr>
        <w:shd w:val="clear" w:color="auto" w:fill="95B3D7" w:themeFill="accent1" w:themeFillTint="99"/>
        <w:ind w:left="567" w:right="-1452" w:hanging="567"/>
        <w:rPr>
          <w:rFonts w:asciiTheme="minorHAnsi" w:hAnsiTheme="minorHAnsi" w:cs="Calibri"/>
          <w:sz w:val="20"/>
          <w:szCs w:val="20"/>
        </w:rPr>
      </w:pPr>
      <w:r w:rsidRPr="005022D3">
        <w:rPr>
          <w:rFonts w:asciiTheme="minorHAnsi" w:hAnsiTheme="minorHAnsi" w:cs="Calibri"/>
          <w:sz w:val="20"/>
          <w:szCs w:val="20"/>
        </w:rPr>
        <w:t>Finanzielle Angaben</w:t>
      </w:r>
    </w:p>
    <w:p w:rsidR="003C45C2" w:rsidRDefault="003C45C2" w:rsidP="001E5B5B">
      <w:pPr>
        <w:rPr>
          <w:rFonts w:asciiTheme="minorHAnsi" w:hAnsiTheme="minorHAnsi"/>
          <w:sz w:val="20"/>
          <w:szCs w:val="20"/>
        </w:rPr>
      </w:pPr>
    </w:p>
    <w:p w:rsidR="00EB68D6" w:rsidRPr="00EF46B9" w:rsidRDefault="00367DD1" w:rsidP="00EF46B9">
      <w:pPr>
        <w:pStyle w:val="Listenabsatz"/>
        <w:numPr>
          <w:ilvl w:val="1"/>
          <w:numId w:val="24"/>
        </w:numPr>
        <w:ind w:hanging="716"/>
        <w:rPr>
          <w:rFonts w:asciiTheme="minorHAnsi" w:hAnsiTheme="minorHAnsi"/>
          <w:b/>
          <w:sz w:val="20"/>
          <w:szCs w:val="20"/>
        </w:rPr>
      </w:pPr>
      <w:r w:rsidRPr="00EF46B9">
        <w:rPr>
          <w:rFonts w:asciiTheme="minorHAnsi" w:hAnsiTheme="minorHAnsi"/>
          <w:b/>
          <w:sz w:val="20"/>
          <w:szCs w:val="20"/>
        </w:rPr>
        <w:t>Gesamtkosten – Eigen- und Fremdmittel</w:t>
      </w:r>
    </w:p>
    <w:p w:rsidR="00EF46B9" w:rsidRPr="00EF46B9" w:rsidRDefault="00EF46B9" w:rsidP="00EF46B9">
      <w:pPr>
        <w:rPr>
          <w:rFonts w:asciiTheme="minorHAnsi" w:hAnsiTheme="minorHAnsi"/>
          <w:sz w:val="20"/>
          <w:szCs w:val="20"/>
        </w:rPr>
      </w:pPr>
    </w:p>
    <w:p w:rsidR="00EF46B9" w:rsidRPr="00EF46B9" w:rsidRDefault="00EF46B9" w:rsidP="00EF46B9">
      <w:pPr>
        <w:rPr>
          <w:rFonts w:asciiTheme="minorHAnsi" w:hAnsiTheme="minorHAnsi"/>
          <w:sz w:val="20"/>
          <w:szCs w:val="20"/>
        </w:rPr>
      </w:pPr>
    </w:p>
    <w:p w:rsidR="00EB68D6" w:rsidRDefault="00EB68D6" w:rsidP="001E5B5B">
      <w:pPr>
        <w:rPr>
          <w:rFonts w:asciiTheme="minorHAnsi" w:hAnsiTheme="minorHAns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0"/>
        <w:gridCol w:w="3402"/>
      </w:tblGrid>
      <w:tr w:rsidR="00E45F46" w:rsidTr="00E45F4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45F46" w:rsidRDefault="00E45F46" w:rsidP="001E5B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Eigenmittel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516808273"/>
            <w:placeholder>
              <w:docPart w:val="DefaultPlaceholder_1082065158"/>
            </w:placeholder>
          </w:sdtPr>
          <w:sdtEndPr/>
          <w:sdtContent>
            <w:tc>
              <w:tcPr>
                <w:tcW w:w="340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45F46" w:rsidRDefault="003E5C75" w:rsidP="003E5C75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E45F46" w:rsidTr="00E45F4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45F46" w:rsidRPr="00E45F46" w:rsidRDefault="00E45F46" w:rsidP="001E5B5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45F46">
              <w:rPr>
                <w:rFonts w:asciiTheme="minorHAnsi" w:hAnsiTheme="minorHAnsi"/>
                <w:b/>
                <w:sz w:val="20"/>
                <w:szCs w:val="20"/>
              </w:rPr>
              <w:t>SANDDORF-STIFTUNG</w:t>
            </w:r>
          </w:p>
        </w:tc>
        <w:sdt>
          <w:sdtPr>
            <w:rPr>
              <w:rFonts w:asciiTheme="minorHAnsi" w:hAnsiTheme="minorHAnsi"/>
              <w:b/>
              <w:sz w:val="20"/>
              <w:szCs w:val="20"/>
            </w:rPr>
            <w:id w:val="825858330"/>
            <w:placeholder>
              <w:docPart w:val="DefaultPlaceholder_1082065158"/>
            </w:placeholder>
          </w:sdtPr>
          <w:sdtEndPr/>
          <w:sdtContent>
            <w:tc>
              <w:tcPr>
                <w:tcW w:w="340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45F46" w:rsidRPr="00E45F46" w:rsidRDefault="003E5C75" w:rsidP="00D373F5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E45F46" w:rsidTr="00E45F46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F46" w:rsidRDefault="00E45F46" w:rsidP="001E5B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Weitere Drittmittel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487551511"/>
            <w:placeholder>
              <w:docPart w:val="DefaultPlaceholder_1082065158"/>
            </w:placeholder>
          </w:sdtPr>
          <w:sdtEndPr/>
          <w:sdtContent>
            <w:tc>
              <w:tcPr>
                <w:tcW w:w="340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E45F46" w:rsidRDefault="008561C7" w:rsidP="00D373F5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E45F46" w:rsidTr="00E45F46">
        <w:tc>
          <w:tcPr>
            <w:tcW w:w="2660" w:type="dxa"/>
            <w:tcBorders>
              <w:left w:val="nil"/>
              <w:bottom w:val="double" w:sz="4" w:space="0" w:color="auto"/>
              <w:right w:val="nil"/>
            </w:tcBorders>
          </w:tcPr>
          <w:p w:rsidR="00E45F46" w:rsidRPr="00E45F46" w:rsidRDefault="00E45F46" w:rsidP="00E45F46">
            <w:pPr>
              <w:tabs>
                <w:tab w:val="center" w:pos="1832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E45F46">
              <w:rPr>
                <w:rFonts w:asciiTheme="minorHAnsi" w:hAnsiTheme="minorHAnsi"/>
                <w:b/>
                <w:sz w:val="20"/>
                <w:szCs w:val="20"/>
              </w:rPr>
              <w:t>G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ESAMTKOSTEN</w:t>
            </w:r>
          </w:p>
        </w:tc>
        <w:sdt>
          <w:sdtPr>
            <w:rPr>
              <w:rFonts w:asciiTheme="minorHAnsi" w:hAnsiTheme="minorHAnsi"/>
              <w:b/>
              <w:sz w:val="20"/>
              <w:szCs w:val="20"/>
            </w:rPr>
            <w:id w:val="363871826"/>
            <w:placeholder>
              <w:docPart w:val="DefaultPlaceholder_1082065158"/>
            </w:placeholder>
          </w:sdtPr>
          <w:sdtEndPr/>
          <w:sdtContent>
            <w:tc>
              <w:tcPr>
                <w:tcW w:w="3402" w:type="dxa"/>
                <w:tcBorders>
                  <w:left w:val="nil"/>
                  <w:bottom w:val="double" w:sz="4" w:space="0" w:color="auto"/>
                  <w:right w:val="nil"/>
                </w:tcBorders>
              </w:tcPr>
              <w:p w:rsidR="00E45F46" w:rsidRPr="00E45F46" w:rsidRDefault="003E5C75" w:rsidP="00D373F5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>0</w:t>
                </w:r>
              </w:p>
            </w:tc>
          </w:sdtContent>
        </w:sdt>
      </w:tr>
    </w:tbl>
    <w:p w:rsidR="00E45F46" w:rsidRDefault="00E45F46" w:rsidP="001E5B5B">
      <w:pPr>
        <w:rPr>
          <w:rFonts w:asciiTheme="minorHAnsi" w:hAnsiTheme="minorHAnsi"/>
          <w:sz w:val="20"/>
          <w:szCs w:val="20"/>
        </w:rPr>
      </w:pPr>
    </w:p>
    <w:p w:rsidR="00367DD1" w:rsidRDefault="00367DD1" w:rsidP="001E5B5B">
      <w:pPr>
        <w:rPr>
          <w:rFonts w:asciiTheme="minorHAnsi" w:hAnsiTheme="minorHAnsi"/>
          <w:sz w:val="20"/>
          <w:szCs w:val="20"/>
        </w:rPr>
      </w:pPr>
    </w:p>
    <w:p w:rsidR="00367DD1" w:rsidRPr="00EF46B9" w:rsidRDefault="00367DD1" w:rsidP="00EF46B9">
      <w:pPr>
        <w:pStyle w:val="Listenabsatz"/>
        <w:numPr>
          <w:ilvl w:val="1"/>
          <w:numId w:val="24"/>
        </w:numPr>
        <w:ind w:hanging="716"/>
        <w:rPr>
          <w:rFonts w:asciiTheme="minorHAnsi" w:hAnsiTheme="minorHAnsi"/>
          <w:b/>
          <w:sz w:val="20"/>
          <w:szCs w:val="20"/>
        </w:rPr>
      </w:pPr>
      <w:r w:rsidRPr="00EF46B9">
        <w:rPr>
          <w:rFonts w:asciiTheme="minorHAnsi" w:hAnsiTheme="minorHAnsi"/>
          <w:b/>
          <w:sz w:val="20"/>
          <w:szCs w:val="20"/>
        </w:rPr>
        <w:t>Kosten- und Finanzierungsplan für den gesamten Förderzeitraum</w:t>
      </w:r>
    </w:p>
    <w:p w:rsidR="00367DD1" w:rsidRDefault="00367DD1" w:rsidP="00367DD1">
      <w:pPr>
        <w:rPr>
          <w:rFonts w:asciiTheme="minorHAnsi" w:hAnsiTheme="minorHAnsi"/>
          <w:sz w:val="20"/>
          <w:szCs w:val="20"/>
        </w:rPr>
      </w:pPr>
    </w:p>
    <w:tbl>
      <w:tblPr>
        <w:tblStyle w:val="Tabellenraster"/>
        <w:tblW w:w="9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  <w:gridCol w:w="544"/>
        <w:gridCol w:w="988"/>
        <w:gridCol w:w="430"/>
        <w:gridCol w:w="1072"/>
        <w:gridCol w:w="345"/>
        <w:gridCol w:w="1373"/>
        <w:gridCol w:w="186"/>
        <w:gridCol w:w="1322"/>
      </w:tblGrid>
      <w:tr w:rsidR="00367DD1" w:rsidTr="00E72DD3">
        <w:tc>
          <w:tcPr>
            <w:tcW w:w="3652" w:type="dxa"/>
            <w:gridSpan w:val="2"/>
            <w:tcBorders>
              <w:right w:val="single" w:sz="12" w:space="0" w:color="auto"/>
            </w:tcBorders>
          </w:tcPr>
          <w:p w:rsidR="00367DD1" w:rsidRDefault="00367DD1" w:rsidP="00A7671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67DD1" w:rsidRDefault="00367DD1" w:rsidP="00A7671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367DD1" w:rsidRDefault="00367DD1" w:rsidP="00A7671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DD1" w:rsidRDefault="00367DD1" w:rsidP="00A7671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</w:tcPr>
          <w:p w:rsidR="00367DD1" w:rsidRDefault="00367DD1" w:rsidP="00A7671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367DD1" w:rsidTr="00E72DD3">
        <w:tc>
          <w:tcPr>
            <w:tcW w:w="3652" w:type="dxa"/>
            <w:gridSpan w:val="2"/>
            <w:tcBorders>
              <w:right w:val="single" w:sz="12" w:space="0" w:color="auto"/>
            </w:tcBorders>
          </w:tcPr>
          <w:p w:rsidR="00367DD1" w:rsidRPr="00A7671B" w:rsidRDefault="00367DD1" w:rsidP="00A7671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7671B">
              <w:rPr>
                <w:rFonts w:asciiTheme="minorHAnsi" w:hAnsiTheme="minorHAnsi"/>
                <w:sz w:val="16"/>
                <w:szCs w:val="16"/>
              </w:rPr>
              <w:t>Kostenart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67DD1" w:rsidRPr="00E72DD3" w:rsidRDefault="00E72DD3" w:rsidP="00A7671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GESAMTKOSTEN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367DD1" w:rsidRPr="00A7671B" w:rsidRDefault="00367DD1" w:rsidP="00A7671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7671B">
              <w:rPr>
                <w:rFonts w:asciiTheme="minorHAnsi" w:hAnsiTheme="minorHAnsi"/>
                <w:sz w:val="16"/>
                <w:szCs w:val="16"/>
              </w:rPr>
              <w:t>Eigenmittel</w:t>
            </w:r>
          </w:p>
          <w:p w:rsidR="00367DD1" w:rsidRPr="00A7671B" w:rsidRDefault="00367DD1" w:rsidP="00A7671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71B" w:rsidRDefault="00367DD1" w:rsidP="00A7671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7671B">
              <w:rPr>
                <w:rFonts w:asciiTheme="minorHAnsi" w:hAnsiTheme="minorHAnsi"/>
                <w:sz w:val="16"/>
                <w:szCs w:val="16"/>
              </w:rPr>
              <w:t xml:space="preserve">anderweitig </w:t>
            </w:r>
          </w:p>
          <w:p w:rsidR="00367DD1" w:rsidRPr="00A7671B" w:rsidRDefault="00367DD1" w:rsidP="00A7671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7671B">
              <w:rPr>
                <w:rFonts w:asciiTheme="minorHAnsi" w:hAnsiTheme="minorHAnsi"/>
                <w:sz w:val="16"/>
                <w:szCs w:val="16"/>
              </w:rPr>
              <w:t>beantrag</w:t>
            </w:r>
            <w:r w:rsidR="00C336D5">
              <w:rPr>
                <w:rFonts w:asciiTheme="minorHAnsi" w:hAnsiTheme="minorHAnsi"/>
                <w:sz w:val="16"/>
                <w:szCs w:val="16"/>
              </w:rPr>
              <w:t>t</w:t>
            </w:r>
            <w:r w:rsidRPr="00A7671B">
              <w:rPr>
                <w:rFonts w:asciiTheme="minorHAnsi" w:hAnsiTheme="minorHAnsi"/>
                <w:sz w:val="16"/>
                <w:szCs w:val="16"/>
              </w:rPr>
              <w:t>/bewilligt</w:t>
            </w: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</w:tcPr>
          <w:p w:rsidR="00367DD1" w:rsidRPr="0030524E" w:rsidRDefault="00367DD1" w:rsidP="0030524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0524E">
              <w:rPr>
                <w:rFonts w:asciiTheme="minorHAnsi" w:hAnsiTheme="minorHAnsi"/>
                <w:sz w:val="16"/>
                <w:szCs w:val="16"/>
              </w:rPr>
              <w:t xml:space="preserve">bei SANDDORF-STIFTUNG </w:t>
            </w:r>
            <w:r w:rsidR="00A7671B" w:rsidRPr="0030524E">
              <w:rPr>
                <w:rFonts w:asciiTheme="minorHAnsi" w:hAnsiTheme="minorHAnsi"/>
                <w:sz w:val="16"/>
                <w:szCs w:val="16"/>
              </w:rPr>
              <w:br/>
            </w:r>
            <w:r w:rsidRPr="0030524E">
              <w:rPr>
                <w:rFonts w:asciiTheme="minorHAnsi" w:hAnsiTheme="minorHAnsi"/>
                <w:sz w:val="16"/>
                <w:szCs w:val="16"/>
              </w:rPr>
              <w:t>beantragt</w:t>
            </w:r>
          </w:p>
        </w:tc>
      </w:tr>
      <w:tr w:rsidR="00E45F46" w:rsidTr="00E72DD3">
        <w:tc>
          <w:tcPr>
            <w:tcW w:w="3652" w:type="dxa"/>
            <w:gridSpan w:val="2"/>
            <w:tcBorders>
              <w:right w:val="single" w:sz="12" w:space="0" w:color="auto"/>
            </w:tcBorders>
          </w:tcPr>
          <w:p w:rsidR="00E45F46" w:rsidRPr="00A7671B" w:rsidRDefault="00E45F46" w:rsidP="00A7671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45F46" w:rsidRPr="00E72DD3" w:rsidRDefault="00E45F46" w:rsidP="00A7671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E45F46" w:rsidRDefault="00E45F46" w:rsidP="00A7671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5F46" w:rsidRDefault="00E45F46" w:rsidP="00A7671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</w:tcPr>
          <w:p w:rsidR="00E45F46" w:rsidRDefault="00E45F46" w:rsidP="00A7671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67DD1" w:rsidTr="00E72DD3">
        <w:tc>
          <w:tcPr>
            <w:tcW w:w="3652" w:type="dxa"/>
            <w:gridSpan w:val="2"/>
            <w:tcBorders>
              <w:right w:val="single" w:sz="12" w:space="0" w:color="auto"/>
            </w:tcBorders>
          </w:tcPr>
          <w:p w:rsidR="00367DD1" w:rsidRPr="00A7671B" w:rsidRDefault="00367DD1" w:rsidP="00A7671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7671B">
              <w:rPr>
                <w:rFonts w:asciiTheme="minorHAnsi" w:hAnsiTheme="minorHAnsi"/>
                <w:sz w:val="16"/>
                <w:szCs w:val="16"/>
              </w:rPr>
              <w:t>bitte hier jeweils die Kostenart angeben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67DD1" w:rsidRPr="00E72DD3" w:rsidRDefault="00367DD1" w:rsidP="00A7671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72DD3">
              <w:rPr>
                <w:rFonts w:asciiTheme="minorHAnsi" w:hAnsiTheme="minorHAnsi"/>
                <w:sz w:val="20"/>
                <w:szCs w:val="20"/>
              </w:rPr>
              <w:t>EUR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367DD1" w:rsidRDefault="00367DD1" w:rsidP="00A7671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EUR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DD1" w:rsidRDefault="00367DD1" w:rsidP="00A7671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EUR</w:t>
            </w: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</w:tcPr>
          <w:p w:rsidR="00367DD1" w:rsidRDefault="00367DD1" w:rsidP="00A7671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EUR</w:t>
            </w:r>
          </w:p>
        </w:tc>
      </w:tr>
      <w:tr w:rsidR="00367DD1" w:rsidTr="00E72DD3">
        <w:tc>
          <w:tcPr>
            <w:tcW w:w="3652" w:type="dxa"/>
            <w:gridSpan w:val="2"/>
            <w:tcBorders>
              <w:right w:val="single" w:sz="12" w:space="0" w:color="auto"/>
            </w:tcBorders>
          </w:tcPr>
          <w:p w:rsidR="00367DD1" w:rsidRDefault="00367DD1" w:rsidP="001E5B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67DD1" w:rsidRPr="00E72DD3" w:rsidRDefault="00367DD1" w:rsidP="00AA14F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367DD1" w:rsidRDefault="00367DD1" w:rsidP="00AA14F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DD1" w:rsidRDefault="00367DD1" w:rsidP="00AA14F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</w:tcPr>
          <w:p w:rsidR="00367DD1" w:rsidRDefault="00367DD1" w:rsidP="00AA14F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45F46" w:rsidTr="00E72DD3">
        <w:tc>
          <w:tcPr>
            <w:tcW w:w="3652" w:type="dxa"/>
            <w:gridSpan w:val="2"/>
            <w:tcBorders>
              <w:right w:val="single" w:sz="12" w:space="0" w:color="auto"/>
            </w:tcBorders>
            <w:shd w:val="clear" w:color="auto" w:fill="DBE5F1" w:themeFill="accent1" w:themeFillTint="33"/>
          </w:tcPr>
          <w:p w:rsidR="00367DD1" w:rsidRPr="000A48D6" w:rsidRDefault="00367DD1" w:rsidP="001E5B5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A48D6">
              <w:rPr>
                <w:rFonts w:asciiTheme="minorHAnsi" w:hAnsiTheme="minorHAnsi"/>
                <w:b/>
                <w:sz w:val="20"/>
                <w:szCs w:val="20"/>
              </w:rPr>
              <w:t>Sachkosten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67DD1" w:rsidRPr="00E72DD3" w:rsidRDefault="00367DD1" w:rsidP="00AA14F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367DD1" w:rsidRDefault="00367DD1" w:rsidP="00AA14F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DD1" w:rsidRDefault="00367DD1" w:rsidP="00AA14F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</w:tcPr>
          <w:p w:rsidR="00367DD1" w:rsidRDefault="00367DD1" w:rsidP="00AA14F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67DD1" w:rsidTr="00E72DD3">
        <w:sdt>
          <w:sdtPr>
            <w:rPr>
              <w:rFonts w:asciiTheme="minorHAnsi" w:hAnsiTheme="minorHAnsi"/>
              <w:sz w:val="20"/>
              <w:szCs w:val="20"/>
            </w:rPr>
            <w:id w:val="-882019560"/>
            <w:placeholder>
              <w:docPart w:val="2EAA127035FA413780EA64EF6A2043DA"/>
            </w:placeholder>
            <w:showingPlcHdr/>
          </w:sdtPr>
          <w:sdtEndPr/>
          <w:sdtContent>
            <w:tc>
              <w:tcPr>
                <w:tcW w:w="3652" w:type="dxa"/>
                <w:gridSpan w:val="2"/>
                <w:tcBorders>
                  <w:bottom w:val="single" w:sz="4" w:space="0" w:color="auto"/>
                  <w:right w:val="single" w:sz="12" w:space="0" w:color="auto"/>
                </w:tcBorders>
              </w:tcPr>
              <w:p w:rsidR="00367DD1" w:rsidRPr="00E82F6D" w:rsidRDefault="00E82F6D" w:rsidP="001E5B5B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FE1F92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2132771031"/>
            <w:placeholder>
              <w:docPart w:val="DefaultPlaceholder_1082065158"/>
            </w:placeholder>
          </w:sdtPr>
          <w:sdtEndPr/>
          <w:sdtContent>
            <w:tc>
              <w:tcPr>
                <w:tcW w:w="1418" w:type="dxa"/>
                <w:gridSpan w:val="2"/>
                <w:tcBorders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367DD1" w:rsidRPr="00E72DD3" w:rsidRDefault="008561C7" w:rsidP="008561C7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575827425"/>
            <w:placeholder>
              <w:docPart w:val="CADB404CA0AF437985F5145DCB75577B"/>
            </w:placeholder>
          </w:sdtPr>
          <w:sdtEndPr/>
          <w:sdtContent>
            <w:tc>
              <w:tcPr>
                <w:tcW w:w="1417" w:type="dxa"/>
                <w:gridSpan w:val="2"/>
                <w:tcBorders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367DD1" w:rsidRDefault="00EF0662" w:rsidP="00EF0662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1209760236"/>
            <w:placeholder>
              <w:docPart w:val="F4099CD57B7A4C14823E28DDC296878B"/>
            </w:placeholder>
          </w:sdtPr>
          <w:sdtEndPr/>
          <w:sdtContent>
            <w:tc>
              <w:tcPr>
                <w:tcW w:w="1559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67DD1" w:rsidRDefault="00EF0662" w:rsidP="00EF0662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147512982"/>
            <w:placeholder>
              <w:docPart w:val="6C8B429770984DA5BB2C93243B7F9867"/>
            </w:placeholder>
          </w:sdtPr>
          <w:sdtEndPr/>
          <w:sdtContent>
            <w:tc>
              <w:tcPr>
                <w:tcW w:w="1322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67DD1" w:rsidRDefault="00EF0662" w:rsidP="00EF0662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A7671B" w:rsidTr="00E72DD3">
        <w:sdt>
          <w:sdtPr>
            <w:rPr>
              <w:rFonts w:asciiTheme="minorHAnsi" w:hAnsiTheme="minorHAnsi"/>
              <w:sz w:val="20"/>
              <w:szCs w:val="20"/>
            </w:rPr>
            <w:id w:val="-184346887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652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:rsidR="00A7671B" w:rsidRDefault="0030524E" w:rsidP="001E5B5B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FE1F92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1985341475"/>
            <w:placeholder>
              <w:docPart w:val="EB13E984420F4F388394DA19840902F5"/>
            </w:placeholder>
          </w:sdtPr>
          <w:sdtEndPr/>
          <w:sdtContent>
            <w:tc>
              <w:tcPr>
                <w:tcW w:w="1418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A7671B" w:rsidRPr="00E72DD3" w:rsidRDefault="00EF0662" w:rsidP="00EF0662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1176385785"/>
            <w:placeholder>
              <w:docPart w:val="5B9CFF6EA04E4B6090EC9A036A5F487E"/>
            </w:placeholder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A7671B" w:rsidRDefault="00EF0662" w:rsidP="00EF0662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1539511752"/>
            <w:placeholder>
              <w:docPart w:val="55AF459A2A2D4AE797A0E49F9149A1C5"/>
            </w:placeholder>
          </w:sdtPr>
          <w:sdtEndPr/>
          <w:sdtContent>
            <w:tc>
              <w:tcPr>
                <w:tcW w:w="1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7671B" w:rsidRDefault="00EF0662" w:rsidP="00EF0662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1559666124"/>
            <w:placeholder>
              <w:docPart w:val="D291CDB7E4C24EAAB84840F383D9DD43"/>
            </w:placeholder>
          </w:sdtPr>
          <w:sdtEndPr/>
          <w:sdtContent>
            <w:tc>
              <w:tcPr>
                <w:tcW w:w="13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7671B" w:rsidRDefault="00EF0662" w:rsidP="00EF0662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367DD1" w:rsidTr="00E72DD3">
        <w:sdt>
          <w:sdtPr>
            <w:rPr>
              <w:rFonts w:asciiTheme="minorHAnsi" w:hAnsiTheme="minorHAnsi"/>
              <w:sz w:val="20"/>
              <w:szCs w:val="20"/>
            </w:rPr>
            <w:id w:val="-172648090"/>
            <w:placeholder>
              <w:docPart w:val="810CB8B027344455B043045091535A86"/>
            </w:placeholder>
            <w:showingPlcHdr/>
          </w:sdtPr>
          <w:sdtEndPr/>
          <w:sdtContent>
            <w:tc>
              <w:tcPr>
                <w:tcW w:w="3652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:rsidR="00367DD1" w:rsidRPr="00E82F6D" w:rsidRDefault="00E82F6D" w:rsidP="001E5B5B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FE1F92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819885283"/>
            <w:placeholder>
              <w:docPart w:val="20D5FBD724FC49FC9425756F92B8F643"/>
            </w:placeholder>
          </w:sdtPr>
          <w:sdtEndPr/>
          <w:sdtContent>
            <w:tc>
              <w:tcPr>
                <w:tcW w:w="1418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367DD1" w:rsidRPr="00E72DD3" w:rsidRDefault="008561C7" w:rsidP="00EF0662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916286707"/>
            <w:placeholder>
              <w:docPart w:val="6CEC7C7119014D37A1D7FAAE7D9D9CA0"/>
            </w:placeholder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367DD1" w:rsidRDefault="00EF0662" w:rsidP="00EF0662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521091930"/>
            <w:placeholder>
              <w:docPart w:val="94212114075A4E5EABB57D3F0D6D35B9"/>
            </w:placeholder>
          </w:sdtPr>
          <w:sdtEndPr/>
          <w:sdtContent>
            <w:tc>
              <w:tcPr>
                <w:tcW w:w="1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67DD1" w:rsidRDefault="00EF0662" w:rsidP="00EF0662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1653248070"/>
            <w:placeholder>
              <w:docPart w:val="FBF26D8D8DAC4CEB8175BA1D97226D8A"/>
            </w:placeholder>
          </w:sdtPr>
          <w:sdtEndPr/>
          <w:sdtContent>
            <w:tc>
              <w:tcPr>
                <w:tcW w:w="13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67DD1" w:rsidRDefault="00EF0662" w:rsidP="00EF0662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367DD1" w:rsidTr="00E72DD3">
        <w:sdt>
          <w:sdtPr>
            <w:rPr>
              <w:rFonts w:asciiTheme="minorHAnsi" w:hAnsiTheme="minorHAnsi"/>
              <w:sz w:val="20"/>
              <w:szCs w:val="20"/>
            </w:rPr>
            <w:id w:val="-1978365606"/>
            <w:placeholder>
              <w:docPart w:val="17AD0A4B6EF34EF6B51396EABC47F3F5"/>
            </w:placeholder>
            <w:showingPlcHdr/>
          </w:sdtPr>
          <w:sdtEndPr/>
          <w:sdtContent>
            <w:tc>
              <w:tcPr>
                <w:tcW w:w="3652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:rsidR="00367DD1" w:rsidRPr="00E82F6D" w:rsidRDefault="00E82F6D" w:rsidP="00E82F6D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FE1F92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1170026464"/>
            <w:placeholder>
              <w:docPart w:val="2A359CA50F2944E58A371319483080F0"/>
            </w:placeholder>
          </w:sdtPr>
          <w:sdtEndPr/>
          <w:sdtContent>
            <w:tc>
              <w:tcPr>
                <w:tcW w:w="1418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367DD1" w:rsidRPr="00E72DD3" w:rsidRDefault="00EF0662" w:rsidP="00EF0662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751199648"/>
            <w:placeholder>
              <w:docPart w:val="026650342ADA4364997B968F6AB20DB0"/>
            </w:placeholder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367DD1" w:rsidRDefault="00EF0662" w:rsidP="00EF0662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2031860601"/>
            <w:placeholder>
              <w:docPart w:val="DEC0BCC7C05D42FC9CC7FBFAFC9C8814"/>
            </w:placeholder>
          </w:sdtPr>
          <w:sdtEndPr/>
          <w:sdtContent>
            <w:tc>
              <w:tcPr>
                <w:tcW w:w="1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67DD1" w:rsidRDefault="00EF0662" w:rsidP="00EF0662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665290361"/>
            <w:placeholder>
              <w:docPart w:val="D93E9474B7984CFF8AD63E83BB3790D9"/>
            </w:placeholder>
          </w:sdtPr>
          <w:sdtEndPr/>
          <w:sdtContent>
            <w:tc>
              <w:tcPr>
                <w:tcW w:w="13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67DD1" w:rsidRDefault="00EF0662" w:rsidP="00EF0662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367DD1" w:rsidTr="00E72DD3">
        <w:sdt>
          <w:sdtPr>
            <w:rPr>
              <w:rFonts w:asciiTheme="minorHAnsi" w:hAnsiTheme="minorHAnsi"/>
              <w:sz w:val="20"/>
              <w:szCs w:val="20"/>
            </w:rPr>
            <w:id w:val="-692838189"/>
            <w:placeholder>
              <w:docPart w:val="261D7AE0A53A47558A67788F7D9E6823"/>
            </w:placeholder>
            <w:showingPlcHdr/>
          </w:sdtPr>
          <w:sdtEndPr/>
          <w:sdtContent>
            <w:tc>
              <w:tcPr>
                <w:tcW w:w="3652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:rsidR="00367DD1" w:rsidRPr="00E82F6D" w:rsidRDefault="00E82F6D" w:rsidP="001E5B5B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FE1F92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1816677770"/>
            <w:placeholder>
              <w:docPart w:val="138CF84D96004A10B98BA76F865A567E"/>
            </w:placeholder>
          </w:sdtPr>
          <w:sdtEndPr/>
          <w:sdtContent>
            <w:tc>
              <w:tcPr>
                <w:tcW w:w="1418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367DD1" w:rsidRPr="00E72DD3" w:rsidRDefault="008561C7" w:rsidP="008561C7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827800094"/>
            <w:placeholder>
              <w:docPart w:val="56C5035DAECB4365A35D46C6ECB10F03"/>
            </w:placeholder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367DD1" w:rsidRDefault="00EF0662" w:rsidP="00EF0662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1457915257"/>
            <w:placeholder>
              <w:docPart w:val="D230FD8B34D24026A2F6D682380DD56E"/>
            </w:placeholder>
          </w:sdtPr>
          <w:sdtEndPr/>
          <w:sdtContent>
            <w:tc>
              <w:tcPr>
                <w:tcW w:w="1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67DD1" w:rsidRDefault="00EF0662" w:rsidP="00EF0662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1580053556"/>
            <w:placeholder>
              <w:docPart w:val="87AB2A69F6FE411996C24A23EE60200A"/>
            </w:placeholder>
          </w:sdtPr>
          <w:sdtEndPr/>
          <w:sdtContent>
            <w:tc>
              <w:tcPr>
                <w:tcW w:w="13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67DD1" w:rsidRDefault="00EF0662" w:rsidP="00EF0662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E45F46" w:rsidTr="00E72DD3"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367DD1" w:rsidRPr="000A48D6" w:rsidRDefault="00367DD1" w:rsidP="001E5B5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A48D6">
              <w:rPr>
                <w:rFonts w:asciiTheme="minorHAnsi" w:hAnsiTheme="minorHAnsi"/>
                <w:b/>
                <w:sz w:val="20"/>
                <w:szCs w:val="20"/>
              </w:rPr>
              <w:t>Sachkosten gesamt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641816769"/>
            <w:placeholder>
              <w:docPart w:val="47F9BE318B4247478878AE04ED2355A7"/>
            </w:placeholder>
          </w:sdtPr>
          <w:sdtEndPr/>
          <w:sdtContent>
            <w:tc>
              <w:tcPr>
                <w:tcW w:w="1418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DBE5F1" w:themeFill="accent1" w:themeFillTint="33"/>
              </w:tcPr>
              <w:p w:rsidR="00367DD1" w:rsidRPr="00E72DD3" w:rsidRDefault="008561C7" w:rsidP="008561C7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2063592667"/>
            <w:placeholder>
              <w:docPart w:val="EF727F1140DD48C8AD515E6620C55E9C"/>
            </w:placeholder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 w:themeFill="accent1" w:themeFillTint="33"/>
              </w:tcPr>
              <w:p w:rsidR="00367DD1" w:rsidRDefault="00EF0662" w:rsidP="00EF0662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1696186712"/>
            <w:placeholder>
              <w:docPart w:val="118A74B1463048CE9F03F51BC3FA6D11"/>
            </w:placeholder>
          </w:sdtPr>
          <w:sdtEndPr/>
          <w:sdtContent>
            <w:tc>
              <w:tcPr>
                <w:tcW w:w="1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 w:themeFill="accent1" w:themeFillTint="33"/>
              </w:tcPr>
              <w:p w:rsidR="00367DD1" w:rsidRDefault="00EF0662" w:rsidP="00EF0662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2022390645"/>
            <w:placeholder>
              <w:docPart w:val="50D853C1F4694BC290747BEEE7422019"/>
            </w:placeholder>
          </w:sdtPr>
          <w:sdtEndPr/>
          <w:sdtContent>
            <w:tc>
              <w:tcPr>
                <w:tcW w:w="13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 w:themeFill="accent1" w:themeFillTint="33"/>
              </w:tcPr>
              <w:p w:rsidR="00367DD1" w:rsidRDefault="00EF0662" w:rsidP="00EF0662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30524E" w:rsidTr="00E72DD3">
        <w:tc>
          <w:tcPr>
            <w:tcW w:w="3652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367DD1" w:rsidRDefault="00367DD1" w:rsidP="001E5B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67DD1" w:rsidRPr="00E72DD3" w:rsidRDefault="00367DD1" w:rsidP="00AA14F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67DD1" w:rsidRDefault="00367DD1" w:rsidP="00AA14F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DD1" w:rsidRDefault="00367DD1" w:rsidP="00AA14F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DD1" w:rsidRDefault="00367DD1" w:rsidP="00AA14F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45F46" w:rsidTr="00E72DD3">
        <w:tc>
          <w:tcPr>
            <w:tcW w:w="3652" w:type="dxa"/>
            <w:gridSpan w:val="2"/>
            <w:tcBorders>
              <w:right w:val="single" w:sz="12" w:space="0" w:color="auto"/>
            </w:tcBorders>
            <w:shd w:val="clear" w:color="auto" w:fill="DBE5F1" w:themeFill="accent1" w:themeFillTint="33"/>
          </w:tcPr>
          <w:p w:rsidR="00367DD1" w:rsidRPr="000A48D6" w:rsidRDefault="00367DD1" w:rsidP="001E5B5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A48D6">
              <w:rPr>
                <w:rFonts w:asciiTheme="minorHAnsi" w:hAnsiTheme="minorHAnsi"/>
                <w:b/>
                <w:sz w:val="20"/>
                <w:szCs w:val="20"/>
              </w:rPr>
              <w:t>Personalkosten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67DD1" w:rsidRPr="00E72DD3" w:rsidRDefault="00367DD1" w:rsidP="00AA14F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367DD1" w:rsidRDefault="00367DD1" w:rsidP="00AA14F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DD1" w:rsidRDefault="00367DD1" w:rsidP="00AA14F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</w:tcPr>
          <w:p w:rsidR="00367DD1" w:rsidRDefault="00367DD1" w:rsidP="00AA14F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67DD1" w:rsidTr="00E72DD3">
        <w:sdt>
          <w:sdtPr>
            <w:rPr>
              <w:rFonts w:asciiTheme="minorHAnsi" w:hAnsiTheme="minorHAnsi"/>
              <w:sz w:val="20"/>
              <w:szCs w:val="20"/>
            </w:rPr>
            <w:id w:val="-2064550007"/>
            <w:placeholder>
              <w:docPart w:val="4A885D7B73F34A5BAE2F7B12EFC1343A"/>
            </w:placeholder>
            <w:showingPlcHdr/>
          </w:sdtPr>
          <w:sdtEndPr/>
          <w:sdtContent>
            <w:tc>
              <w:tcPr>
                <w:tcW w:w="3652" w:type="dxa"/>
                <w:gridSpan w:val="2"/>
                <w:tcBorders>
                  <w:bottom w:val="single" w:sz="4" w:space="0" w:color="auto"/>
                  <w:right w:val="single" w:sz="12" w:space="0" w:color="auto"/>
                </w:tcBorders>
              </w:tcPr>
              <w:p w:rsidR="00367DD1" w:rsidRPr="00A8615D" w:rsidRDefault="00A8615D" w:rsidP="00A8615D">
                <w:pPr>
                  <w:tabs>
                    <w:tab w:val="left" w:pos="838"/>
                  </w:tabs>
                  <w:rPr>
                    <w:rFonts w:asciiTheme="minorHAnsi" w:hAnsiTheme="minorHAnsi"/>
                    <w:sz w:val="20"/>
                    <w:szCs w:val="20"/>
                  </w:rPr>
                </w:pPr>
                <w:r w:rsidRPr="00FE1F92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330363125"/>
            <w:placeholder>
              <w:docPart w:val="DefaultPlaceholder_1082065158"/>
            </w:placeholder>
          </w:sdtPr>
          <w:sdtEndPr/>
          <w:sdtContent>
            <w:tc>
              <w:tcPr>
                <w:tcW w:w="1418" w:type="dxa"/>
                <w:gridSpan w:val="2"/>
                <w:tcBorders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367DD1" w:rsidRPr="00E72DD3" w:rsidRDefault="00B928DF" w:rsidP="00B928DF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228544421"/>
          </w:sdtPr>
          <w:sdtEndPr/>
          <w:sdtContent>
            <w:tc>
              <w:tcPr>
                <w:tcW w:w="1417" w:type="dxa"/>
                <w:gridSpan w:val="2"/>
                <w:tcBorders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367DD1" w:rsidRDefault="003E5C75" w:rsidP="003E5C75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2064622961"/>
          </w:sdtPr>
          <w:sdtEndPr/>
          <w:sdtContent>
            <w:tc>
              <w:tcPr>
                <w:tcW w:w="1559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67DD1" w:rsidRDefault="003E5C75" w:rsidP="003E5C75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895398950"/>
          </w:sdtPr>
          <w:sdtEndPr/>
          <w:sdtContent>
            <w:tc>
              <w:tcPr>
                <w:tcW w:w="1322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67DD1" w:rsidRDefault="003E5C75" w:rsidP="003E5C75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3E5C75" w:rsidTr="00E72DD3">
        <w:sdt>
          <w:sdtPr>
            <w:rPr>
              <w:rFonts w:asciiTheme="minorHAnsi" w:hAnsiTheme="minorHAnsi"/>
              <w:sz w:val="20"/>
              <w:szCs w:val="20"/>
            </w:rPr>
            <w:id w:val="941337581"/>
            <w:showingPlcHdr/>
          </w:sdtPr>
          <w:sdtEndPr/>
          <w:sdtContent>
            <w:tc>
              <w:tcPr>
                <w:tcW w:w="3652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:rsidR="003E5C75" w:rsidRPr="00A8615D" w:rsidRDefault="00A8615D" w:rsidP="001E5B5B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FE1F92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1547482460"/>
          </w:sdtPr>
          <w:sdtEndPr/>
          <w:sdtContent>
            <w:tc>
              <w:tcPr>
                <w:tcW w:w="1418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3E5C75" w:rsidRPr="00E72DD3" w:rsidRDefault="00B928DF" w:rsidP="003E5C75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562527335"/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3E5C75" w:rsidRDefault="003E5C75" w:rsidP="003E5C75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765918916"/>
          </w:sdtPr>
          <w:sdtEndPr/>
          <w:sdtContent>
            <w:tc>
              <w:tcPr>
                <w:tcW w:w="1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5C75" w:rsidRDefault="003E5C75" w:rsidP="003E5C75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1519387623"/>
          </w:sdtPr>
          <w:sdtEndPr/>
          <w:sdtContent>
            <w:tc>
              <w:tcPr>
                <w:tcW w:w="13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5C75" w:rsidRDefault="003E5C75" w:rsidP="003E5C75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3E5C75" w:rsidTr="00E72DD3">
        <w:sdt>
          <w:sdtPr>
            <w:rPr>
              <w:rFonts w:asciiTheme="minorHAnsi" w:hAnsiTheme="minorHAnsi"/>
              <w:sz w:val="20"/>
              <w:szCs w:val="20"/>
            </w:rPr>
            <w:id w:val="-2129999427"/>
            <w:showingPlcHdr/>
          </w:sdtPr>
          <w:sdtEndPr/>
          <w:sdtContent>
            <w:tc>
              <w:tcPr>
                <w:tcW w:w="3652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:rsidR="003E5C75" w:rsidRPr="00A8615D" w:rsidRDefault="00A8615D" w:rsidP="001E5B5B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FE1F92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724526019"/>
          </w:sdtPr>
          <w:sdtEndPr/>
          <w:sdtContent>
            <w:tc>
              <w:tcPr>
                <w:tcW w:w="1418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3E5C75" w:rsidRPr="00E72DD3" w:rsidRDefault="00B928DF" w:rsidP="003E5C75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1681475914"/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3E5C75" w:rsidRDefault="003E5C75" w:rsidP="003E5C75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41215314"/>
          </w:sdtPr>
          <w:sdtEndPr/>
          <w:sdtContent>
            <w:tc>
              <w:tcPr>
                <w:tcW w:w="1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5C75" w:rsidRDefault="003E5C75" w:rsidP="003E5C75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738242938"/>
          </w:sdtPr>
          <w:sdtEndPr/>
          <w:sdtContent>
            <w:tc>
              <w:tcPr>
                <w:tcW w:w="13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5C75" w:rsidRDefault="003E5C75" w:rsidP="003E5C75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3E5C75" w:rsidTr="00E72DD3">
        <w:sdt>
          <w:sdtPr>
            <w:rPr>
              <w:rFonts w:asciiTheme="minorHAnsi" w:hAnsiTheme="minorHAnsi"/>
              <w:sz w:val="20"/>
              <w:szCs w:val="20"/>
            </w:rPr>
            <w:id w:val="-343941592"/>
            <w:showingPlcHdr/>
          </w:sdtPr>
          <w:sdtEndPr/>
          <w:sdtContent>
            <w:tc>
              <w:tcPr>
                <w:tcW w:w="3652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:rsidR="003E5C75" w:rsidRPr="00A8615D" w:rsidRDefault="00A8615D" w:rsidP="001E5B5B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FE1F92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1602070224"/>
          </w:sdtPr>
          <w:sdtEndPr/>
          <w:sdtContent>
            <w:tc>
              <w:tcPr>
                <w:tcW w:w="1418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3E5C75" w:rsidRPr="00E72DD3" w:rsidRDefault="00B928DF" w:rsidP="00B928DF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1483454825"/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3E5C75" w:rsidRDefault="003E5C75" w:rsidP="003E5C75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1845123913"/>
          </w:sdtPr>
          <w:sdtEndPr/>
          <w:sdtContent>
            <w:tc>
              <w:tcPr>
                <w:tcW w:w="1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5C75" w:rsidRDefault="003E5C75" w:rsidP="003E5C75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1760550947"/>
          </w:sdtPr>
          <w:sdtEndPr/>
          <w:sdtContent>
            <w:tc>
              <w:tcPr>
                <w:tcW w:w="13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5C75" w:rsidRDefault="003E5C75" w:rsidP="003E5C75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3E5C75" w:rsidTr="00E72DD3">
        <w:sdt>
          <w:sdtPr>
            <w:rPr>
              <w:rFonts w:asciiTheme="minorHAnsi" w:hAnsiTheme="minorHAnsi"/>
              <w:sz w:val="20"/>
              <w:szCs w:val="20"/>
            </w:rPr>
            <w:id w:val="-502513188"/>
            <w:showingPlcHdr/>
          </w:sdtPr>
          <w:sdtEndPr/>
          <w:sdtContent>
            <w:tc>
              <w:tcPr>
                <w:tcW w:w="3652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:rsidR="003E5C75" w:rsidRPr="00A8615D" w:rsidRDefault="00A8615D" w:rsidP="001E5B5B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FE1F92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1148510010"/>
          </w:sdtPr>
          <w:sdtEndPr/>
          <w:sdtContent>
            <w:tc>
              <w:tcPr>
                <w:tcW w:w="1418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3E5C75" w:rsidRPr="00E72DD3" w:rsidRDefault="00B928DF" w:rsidP="003E5C75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880475190"/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3E5C75" w:rsidRDefault="003E5C75" w:rsidP="003E5C75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1503576686"/>
          </w:sdtPr>
          <w:sdtEndPr/>
          <w:sdtContent>
            <w:tc>
              <w:tcPr>
                <w:tcW w:w="1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5C75" w:rsidRDefault="003E5C75" w:rsidP="003E5C75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1759325696"/>
          </w:sdtPr>
          <w:sdtEndPr/>
          <w:sdtContent>
            <w:tc>
              <w:tcPr>
                <w:tcW w:w="13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5C75" w:rsidRDefault="003E5C75" w:rsidP="003E5C75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3E5C75" w:rsidTr="00E72DD3"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3E5C75" w:rsidRPr="000A48D6" w:rsidRDefault="003E5C75" w:rsidP="001E5B5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A48D6">
              <w:rPr>
                <w:rFonts w:asciiTheme="minorHAnsi" w:hAnsiTheme="minorHAnsi"/>
                <w:b/>
                <w:sz w:val="20"/>
                <w:szCs w:val="20"/>
              </w:rPr>
              <w:t>Personalkosten gesamt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957479225"/>
          </w:sdtPr>
          <w:sdtEndPr/>
          <w:sdtContent>
            <w:tc>
              <w:tcPr>
                <w:tcW w:w="1418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DBE5F1" w:themeFill="accent1" w:themeFillTint="33"/>
              </w:tcPr>
              <w:p w:rsidR="003E5C75" w:rsidRPr="00E72DD3" w:rsidRDefault="00B928DF" w:rsidP="003E5C75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1220093313"/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 w:themeFill="accent1" w:themeFillTint="33"/>
              </w:tcPr>
              <w:p w:rsidR="003E5C75" w:rsidRDefault="003E5C75" w:rsidP="003E5C75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151881115"/>
          </w:sdtPr>
          <w:sdtEndPr/>
          <w:sdtContent>
            <w:tc>
              <w:tcPr>
                <w:tcW w:w="1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 w:themeFill="accent1" w:themeFillTint="33"/>
              </w:tcPr>
              <w:p w:rsidR="003E5C75" w:rsidRDefault="003E5C75" w:rsidP="003E5C75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682355977"/>
          </w:sdtPr>
          <w:sdtEndPr/>
          <w:sdtContent>
            <w:tc>
              <w:tcPr>
                <w:tcW w:w="13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 w:themeFill="accent1" w:themeFillTint="33"/>
              </w:tcPr>
              <w:p w:rsidR="003E5C75" w:rsidRDefault="003E5C75" w:rsidP="003E5C75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3E5C75" w:rsidTr="00E72DD3">
        <w:tc>
          <w:tcPr>
            <w:tcW w:w="3652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3E5C75" w:rsidRDefault="003E5C75" w:rsidP="001E5B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E5C75" w:rsidRPr="00E72DD3" w:rsidRDefault="003E5C75" w:rsidP="003E5C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E5C75" w:rsidRDefault="003E5C75" w:rsidP="003E5C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C75" w:rsidRDefault="003E5C75" w:rsidP="003E5C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C75" w:rsidRDefault="003E5C75" w:rsidP="003E5C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E5C75" w:rsidTr="00E72DD3">
        <w:tc>
          <w:tcPr>
            <w:tcW w:w="3652" w:type="dxa"/>
            <w:gridSpan w:val="2"/>
            <w:tcBorders>
              <w:bottom w:val="doub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3E5C75" w:rsidRPr="00A7671B" w:rsidRDefault="003E5C75" w:rsidP="000A48D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7671B">
              <w:rPr>
                <w:rFonts w:asciiTheme="minorHAnsi" w:hAnsiTheme="minorHAnsi"/>
                <w:b/>
                <w:sz w:val="20"/>
                <w:szCs w:val="20"/>
              </w:rPr>
              <w:t xml:space="preserve">PROJEKTKOSTEN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GESAMT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638179722"/>
          </w:sdtPr>
          <w:sdtEndPr/>
          <w:sdtContent>
            <w:tc>
              <w:tcPr>
                <w:tcW w:w="1418" w:type="dxa"/>
                <w:gridSpan w:val="2"/>
                <w:tcBorders>
                  <w:left w:val="single" w:sz="12" w:space="0" w:color="auto"/>
                  <w:bottom w:val="double" w:sz="4" w:space="0" w:color="auto"/>
                  <w:right w:val="single" w:sz="12" w:space="0" w:color="auto"/>
                </w:tcBorders>
                <w:shd w:val="clear" w:color="auto" w:fill="DBE5F1" w:themeFill="accent1" w:themeFillTint="33"/>
              </w:tcPr>
              <w:p w:rsidR="003E5C75" w:rsidRPr="00E72DD3" w:rsidRDefault="00B928DF" w:rsidP="003E5C75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510143598"/>
          </w:sdtPr>
          <w:sdtEndPr/>
          <w:sdtContent>
            <w:tc>
              <w:tcPr>
                <w:tcW w:w="1417" w:type="dxa"/>
                <w:gridSpan w:val="2"/>
                <w:tcBorders>
                  <w:left w:val="single" w:sz="12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DBE5F1" w:themeFill="accent1" w:themeFillTint="33"/>
              </w:tcPr>
              <w:p w:rsidR="003E5C75" w:rsidRDefault="003E5C75" w:rsidP="003E5C75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425959152"/>
          </w:sdtPr>
          <w:sdtEndPr/>
          <w:sdtContent>
            <w:tc>
              <w:tcPr>
                <w:tcW w:w="1559" w:type="dxa"/>
                <w:gridSpan w:val="2"/>
                <w:tcBorders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DBE5F1" w:themeFill="accent1" w:themeFillTint="33"/>
              </w:tcPr>
              <w:p w:rsidR="003E5C75" w:rsidRDefault="003E5C75" w:rsidP="003E5C75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117654311"/>
          </w:sdtPr>
          <w:sdtEndPr/>
          <w:sdtContent>
            <w:tc>
              <w:tcPr>
                <w:tcW w:w="1322" w:type="dxa"/>
                <w:tcBorders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DBE5F1" w:themeFill="accent1" w:themeFillTint="33"/>
              </w:tcPr>
              <w:p w:rsidR="003E5C75" w:rsidRDefault="003E5C75" w:rsidP="003E5C75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3E5C75" w:rsidTr="0030524E">
        <w:tc>
          <w:tcPr>
            <w:tcW w:w="3108" w:type="dxa"/>
            <w:tcBorders>
              <w:top w:val="double" w:sz="4" w:space="0" w:color="auto"/>
            </w:tcBorders>
          </w:tcPr>
          <w:p w:rsidR="003E5C75" w:rsidRDefault="003E5C75" w:rsidP="001E5B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double" w:sz="4" w:space="0" w:color="auto"/>
            </w:tcBorders>
          </w:tcPr>
          <w:p w:rsidR="003E5C75" w:rsidRDefault="003E5C75" w:rsidP="001E5B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top w:val="double" w:sz="4" w:space="0" w:color="auto"/>
            </w:tcBorders>
          </w:tcPr>
          <w:p w:rsidR="003E5C75" w:rsidRDefault="003E5C75" w:rsidP="001E5B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double" w:sz="4" w:space="0" w:color="auto"/>
            </w:tcBorders>
          </w:tcPr>
          <w:p w:rsidR="003E5C75" w:rsidRDefault="003E5C75" w:rsidP="001E5B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double" w:sz="4" w:space="0" w:color="auto"/>
            </w:tcBorders>
          </w:tcPr>
          <w:p w:rsidR="003E5C75" w:rsidRDefault="003E5C75" w:rsidP="001E5B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B68D6" w:rsidRDefault="00EB68D6" w:rsidP="001E5B5B">
      <w:pPr>
        <w:rPr>
          <w:rFonts w:asciiTheme="minorHAnsi" w:hAnsiTheme="minorHAnsi"/>
          <w:sz w:val="20"/>
          <w:szCs w:val="20"/>
        </w:rPr>
      </w:pPr>
    </w:p>
    <w:p w:rsidR="00EB68D6" w:rsidRDefault="00EB68D6" w:rsidP="001E5B5B">
      <w:pPr>
        <w:rPr>
          <w:rFonts w:asciiTheme="minorHAnsi" w:hAnsiTheme="minorHAnsi"/>
          <w:sz w:val="20"/>
          <w:szCs w:val="20"/>
        </w:rPr>
      </w:pPr>
    </w:p>
    <w:p w:rsidR="00865794" w:rsidRPr="005022D3" w:rsidRDefault="00865794" w:rsidP="00337E11">
      <w:pPr>
        <w:jc w:val="center"/>
        <w:rPr>
          <w:rFonts w:asciiTheme="minorHAnsi" w:hAnsiTheme="minorHAnsi"/>
          <w:sz w:val="20"/>
          <w:szCs w:val="20"/>
        </w:rPr>
      </w:pPr>
    </w:p>
    <w:p w:rsidR="00182DDE" w:rsidRPr="005022D3" w:rsidRDefault="00561E15" w:rsidP="00DA2269">
      <w:pPr>
        <w:pBdr>
          <w:bottom w:val="single" w:sz="4" w:space="1" w:color="auto"/>
        </w:pBdr>
        <w:ind w:right="3509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-928352348"/>
          <w:showingPlcHdr/>
        </w:sdtPr>
        <w:sdtEndPr/>
        <w:sdtContent>
          <w:r w:rsidR="00A1461F" w:rsidRPr="007D1E3D">
            <w:rPr>
              <w:rStyle w:val="Platzhaltertext"/>
            </w:rPr>
            <w:t>Klicken Sie hier, um Text einzugeben.</w:t>
          </w:r>
        </w:sdtContent>
      </w:sdt>
    </w:p>
    <w:p w:rsidR="00182DDE" w:rsidRPr="005022D3" w:rsidRDefault="00182DDE" w:rsidP="001E5B5B">
      <w:pPr>
        <w:rPr>
          <w:rFonts w:asciiTheme="minorHAnsi" w:hAnsiTheme="minorHAnsi"/>
          <w:sz w:val="15"/>
          <w:szCs w:val="15"/>
        </w:rPr>
      </w:pPr>
      <w:r w:rsidRPr="005022D3">
        <w:rPr>
          <w:rFonts w:asciiTheme="minorHAnsi" w:hAnsiTheme="minorHAnsi"/>
          <w:sz w:val="15"/>
          <w:szCs w:val="15"/>
        </w:rPr>
        <w:t>Ort, Datum</w:t>
      </w:r>
    </w:p>
    <w:p w:rsidR="00182DDE" w:rsidRPr="005022D3" w:rsidRDefault="00182DDE" w:rsidP="001E5B5B">
      <w:pPr>
        <w:rPr>
          <w:rFonts w:asciiTheme="minorHAnsi" w:hAnsiTheme="minorHAnsi"/>
          <w:sz w:val="20"/>
          <w:szCs w:val="20"/>
        </w:rPr>
      </w:pPr>
    </w:p>
    <w:sdt>
      <w:sdtPr>
        <w:rPr>
          <w:rFonts w:asciiTheme="minorHAnsi" w:hAnsiTheme="minorHAnsi"/>
          <w:sz w:val="20"/>
          <w:szCs w:val="20"/>
        </w:rPr>
        <w:id w:val="940269670"/>
        <w:showingPlcHdr/>
      </w:sdtPr>
      <w:sdtEndPr/>
      <w:sdtContent>
        <w:p w:rsidR="00182DDE" w:rsidRPr="005022D3" w:rsidRDefault="00A1461F" w:rsidP="00DA2269">
          <w:pPr>
            <w:pBdr>
              <w:bottom w:val="single" w:sz="4" w:space="1" w:color="auto"/>
            </w:pBdr>
            <w:ind w:right="3509"/>
            <w:rPr>
              <w:rFonts w:asciiTheme="minorHAnsi" w:hAnsiTheme="minorHAnsi"/>
              <w:sz w:val="20"/>
              <w:szCs w:val="20"/>
            </w:rPr>
          </w:pPr>
          <w:r w:rsidRPr="007D1E3D">
            <w:rPr>
              <w:rStyle w:val="Platzhaltertext"/>
            </w:rPr>
            <w:t>Klicken Sie hier, um Text einzugeben.</w:t>
          </w:r>
        </w:p>
      </w:sdtContent>
    </w:sdt>
    <w:p w:rsidR="00182DDE" w:rsidRPr="005022D3" w:rsidRDefault="00182DDE" w:rsidP="001E5B5B">
      <w:pPr>
        <w:rPr>
          <w:rFonts w:asciiTheme="minorHAnsi" w:hAnsiTheme="minorHAnsi"/>
          <w:sz w:val="15"/>
          <w:szCs w:val="15"/>
        </w:rPr>
      </w:pPr>
      <w:r w:rsidRPr="005022D3">
        <w:rPr>
          <w:rFonts w:asciiTheme="minorHAnsi" w:hAnsiTheme="minorHAnsi"/>
          <w:sz w:val="15"/>
          <w:szCs w:val="15"/>
        </w:rPr>
        <w:t>Rechtsverbindliche Unterschrift, ggf. Stempel</w:t>
      </w:r>
    </w:p>
    <w:sectPr w:rsidR="00182DDE" w:rsidRPr="005022D3" w:rsidSect="004F44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42" w:right="3016" w:bottom="851" w:left="1270" w:header="0" w:footer="0" w:gutter="0"/>
      <w:pgNumType w:start="1"/>
      <w:cols w:space="720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8CF" w:rsidRDefault="005408CF">
      <w:r>
        <w:separator/>
      </w:r>
    </w:p>
  </w:endnote>
  <w:endnote w:type="continuationSeparator" w:id="0">
    <w:p w:rsidR="005408CF" w:rsidRDefault="0054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sch Office Sans">
    <w:charset w:val="00"/>
    <w:family w:val="swiss"/>
    <w:pitch w:val="variable"/>
    <w:sig w:usb0="A000002F" w:usb1="1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B7" w:rsidRDefault="00EA34B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71" w:rsidRPr="00A17926" w:rsidRDefault="007A0171" w:rsidP="007A0171">
    <w:pPr>
      <w:pStyle w:val="Fuzeile"/>
      <w:pBdr>
        <w:top w:val="single" w:sz="4" w:space="1" w:color="auto"/>
      </w:pBdr>
      <w:tabs>
        <w:tab w:val="clear" w:pos="4153"/>
        <w:tab w:val="clear" w:pos="8306"/>
        <w:tab w:val="center" w:pos="4536"/>
        <w:tab w:val="left" w:pos="7938"/>
        <w:tab w:val="right" w:pos="9072"/>
      </w:tabs>
      <w:spacing w:line="240" w:lineRule="auto"/>
      <w:ind w:right="-1452"/>
      <w:rPr>
        <w:rFonts w:ascii="Calibri" w:hAnsi="Calibri" w:cs="Calibri"/>
        <w:noProof/>
        <w:sz w:val="20"/>
        <w:szCs w:val="20"/>
        <w:lang w:eastAsia="de-DE"/>
      </w:rPr>
    </w:pPr>
    <w:r w:rsidRPr="00E51955">
      <w:rPr>
        <w:rFonts w:ascii="Calibri" w:hAnsi="Calibri" w:cs="Calibri"/>
        <w:noProof/>
        <w:sz w:val="16"/>
        <w:szCs w:val="16"/>
        <w:lang w:eastAsia="de-DE"/>
      </w:rPr>
      <w:t xml:space="preserve">Antrag auf </w:t>
    </w:r>
    <w:r>
      <w:rPr>
        <w:rFonts w:ascii="Calibri" w:hAnsi="Calibri" w:cs="Calibri"/>
        <w:noProof/>
        <w:sz w:val="16"/>
        <w:szCs w:val="16"/>
        <w:lang w:eastAsia="de-DE"/>
      </w:rPr>
      <w:t>Fördermittel</w:t>
    </w:r>
    <w:r w:rsidRPr="00E51955">
      <w:rPr>
        <w:rFonts w:ascii="Calibri" w:hAnsi="Calibri" w:cs="Calibri"/>
        <w:noProof/>
        <w:sz w:val="16"/>
        <w:szCs w:val="16"/>
        <w:lang w:eastAsia="de-DE"/>
      </w:rPr>
      <w:t xml:space="preserve"> an die SANDDORF-STIFTUNG</w:t>
    </w:r>
    <w:r w:rsidR="00367DD1">
      <w:rPr>
        <w:rFonts w:ascii="Calibri" w:hAnsi="Calibri" w:cs="Calibri"/>
        <w:noProof/>
        <w:sz w:val="16"/>
        <w:szCs w:val="16"/>
        <w:lang w:eastAsia="de-DE"/>
      </w:rPr>
      <w:t xml:space="preserve"> </w:t>
    </w:r>
    <w:r w:rsidRPr="00A17926">
      <w:rPr>
        <w:rFonts w:ascii="Calibri" w:hAnsi="Calibri" w:cs="Calibri"/>
        <w:noProof/>
        <w:sz w:val="20"/>
        <w:szCs w:val="20"/>
        <w:lang w:eastAsia="de-DE"/>
      </w:rPr>
      <w:tab/>
    </w:r>
    <w:r w:rsidRPr="00A17926">
      <w:rPr>
        <w:rFonts w:ascii="Calibri" w:hAnsi="Calibri" w:cs="Calibri"/>
        <w:noProof/>
        <w:sz w:val="20"/>
        <w:szCs w:val="20"/>
        <w:lang w:eastAsia="de-DE"/>
      </w:rPr>
      <w:tab/>
    </w:r>
    <w:r>
      <w:rPr>
        <w:rFonts w:ascii="Calibri" w:hAnsi="Calibri" w:cs="Calibri"/>
        <w:noProof/>
        <w:sz w:val="20"/>
        <w:szCs w:val="20"/>
        <w:lang w:eastAsia="de-DE"/>
      </w:rPr>
      <w:tab/>
    </w:r>
    <w:r w:rsidRPr="00A17926">
      <w:rPr>
        <w:rFonts w:ascii="Calibri" w:hAnsi="Calibri" w:cs="Calibri"/>
        <w:noProof/>
        <w:sz w:val="20"/>
        <w:szCs w:val="20"/>
        <w:lang w:eastAsia="de-DE"/>
      </w:rPr>
      <w:fldChar w:fldCharType="begin"/>
    </w:r>
    <w:r w:rsidRPr="00A17926">
      <w:rPr>
        <w:rFonts w:ascii="Calibri" w:hAnsi="Calibri" w:cs="Calibri"/>
        <w:noProof/>
        <w:sz w:val="20"/>
        <w:szCs w:val="20"/>
        <w:lang w:eastAsia="de-DE"/>
      </w:rPr>
      <w:instrText xml:space="preserve"> PAGE </w:instrText>
    </w:r>
    <w:r w:rsidRPr="00A17926">
      <w:rPr>
        <w:rFonts w:ascii="Calibri" w:hAnsi="Calibri" w:cs="Calibri"/>
        <w:noProof/>
        <w:sz w:val="20"/>
        <w:szCs w:val="20"/>
        <w:lang w:eastAsia="de-DE"/>
      </w:rPr>
      <w:fldChar w:fldCharType="separate"/>
    </w:r>
    <w:r w:rsidR="00561E15">
      <w:rPr>
        <w:rFonts w:ascii="Calibri" w:hAnsi="Calibri" w:cs="Calibri"/>
        <w:noProof/>
        <w:sz w:val="20"/>
        <w:szCs w:val="20"/>
        <w:lang w:eastAsia="de-DE"/>
      </w:rPr>
      <w:t>3</w:t>
    </w:r>
    <w:r w:rsidRPr="00A17926">
      <w:rPr>
        <w:rFonts w:ascii="Calibri" w:hAnsi="Calibri" w:cs="Calibri"/>
        <w:noProof/>
        <w:sz w:val="20"/>
        <w:szCs w:val="20"/>
        <w:lang w:eastAsia="de-DE"/>
      </w:rPr>
      <w:fldChar w:fldCharType="end"/>
    </w:r>
    <w:r w:rsidRPr="00A17926">
      <w:rPr>
        <w:rFonts w:ascii="Calibri" w:hAnsi="Calibri" w:cs="Calibri"/>
        <w:noProof/>
        <w:sz w:val="20"/>
        <w:szCs w:val="20"/>
        <w:lang w:eastAsia="de-DE"/>
      </w:rPr>
      <w:t xml:space="preserve"> / </w:t>
    </w:r>
    <w:r w:rsidRPr="00A17926">
      <w:rPr>
        <w:rFonts w:ascii="Calibri" w:hAnsi="Calibri" w:cs="Calibri"/>
        <w:noProof/>
        <w:sz w:val="20"/>
        <w:szCs w:val="20"/>
        <w:lang w:eastAsia="de-DE"/>
      </w:rPr>
      <w:fldChar w:fldCharType="begin"/>
    </w:r>
    <w:r w:rsidRPr="00A17926">
      <w:rPr>
        <w:rFonts w:ascii="Calibri" w:hAnsi="Calibri" w:cs="Calibri"/>
        <w:noProof/>
        <w:sz w:val="20"/>
        <w:szCs w:val="20"/>
        <w:lang w:eastAsia="de-DE"/>
      </w:rPr>
      <w:instrText xml:space="preserve"> NUMPAGES </w:instrText>
    </w:r>
    <w:r w:rsidRPr="00A17926">
      <w:rPr>
        <w:rFonts w:ascii="Calibri" w:hAnsi="Calibri" w:cs="Calibri"/>
        <w:noProof/>
        <w:sz w:val="20"/>
        <w:szCs w:val="20"/>
        <w:lang w:eastAsia="de-DE"/>
      </w:rPr>
      <w:fldChar w:fldCharType="separate"/>
    </w:r>
    <w:r w:rsidR="00561E15">
      <w:rPr>
        <w:rFonts w:ascii="Calibri" w:hAnsi="Calibri" w:cs="Calibri"/>
        <w:noProof/>
        <w:sz w:val="20"/>
        <w:szCs w:val="20"/>
        <w:lang w:eastAsia="de-DE"/>
      </w:rPr>
      <w:t>3</w:t>
    </w:r>
    <w:r w:rsidRPr="00A17926">
      <w:rPr>
        <w:rFonts w:ascii="Calibri" w:hAnsi="Calibri" w:cs="Calibri"/>
        <w:noProof/>
        <w:sz w:val="20"/>
        <w:szCs w:val="20"/>
        <w:lang w:eastAsia="de-DE"/>
      </w:rPr>
      <w:fldChar w:fldCharType="end"/>
    </w:r>
  </w:p>
  <w:p w:rsidR="004F44D4" w:rsidRDefault="004F44D4" w:rsidP="004F44D4">
    <w:pPr>
      <w:pStyle w:val="Fuzeile"/>
      <w:tabs>
        <w:tab w:val="clear" w:pos="4153"/>
        <w:tab w:val="clear" w:pos="8306"/>
        <w:tab w:val="center" w:pos="4536"/>
        <w:tab w:val="left" w:pos="7938"/>
        <w:tab w:val="right" w:pos="9072"/>
      </w:tabs>
      <w:spacing w:line="240" w:lineRule="auto"/>
      <w:ind w:firstLine="272"/>
      <w:rPr>
        <w:rFonts w:ascii="Calibri" w:hAnsi="Calibri" w:cs="Calibri"/>
        <w:noProof/>
        <w:sz w:val="20"/>
        <w:szCs w:val="20"/>
        <w:lang w:eastAsia="de-DE"/>
      </w:rPr>
    </w:pPr>
  </w:p>
  <w:p w:rsidR="004F44D4" w:rsidRDefault="004F44D4" w:rsidP="004F44D4">
    <w:pPr>
      <w:pStyle w:val="Fuzeile"/>
      <w:tabs>
        <w:tab w:val="clear" w:pos="4153"/>
        <w:tab w:val="clear" w:pos="8306"/>
        <w:tab w:val="center" w:pos="4536"/>
        <w:tab w:val="left" w:pos="7938"/>
        <w:tab w:val="right" w:pos="9072"/>
      </w:tabs>
      <w:spacing w:line="240" w:lineRule="auto"/>
      <w:ind w:firstLine="272"/>
      <w:rPr>
        <w:rFonts w:ascii="Calibri" w:hAnsi="Calibri" w:cs="Calibri"/>
        <w:noProof/>
        <w:sz w:val="20"/>
        <w:szCs w:val="20"/>
        <w:lang w:eastAsia="de-D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EBE" w:rsidRPr="00A17926" w:rsidRDefault="00A32EBE" w:rsidP="00755EBB">
    <w:pPr>
      <w:pStyle w:val="Fuzeile"/>
      <w:pBdr>
        <w:top w:val="single" w:sz="4" w:space="1" w:color="auto"/>
      </w:pBdr>
      <w:tabs>
        <w:tab w:val="clear" w:pos="4153"/>
        <w:tab w:val="clear" w:pos="8306"/>
        <w:tab w:val="center" w:pos="4536"/>
        <w:tab w:val="left" w:pos="7938"/>
        <w:tab w:val="right" w:pos="9072"/>
      </w:tabs>
      <w:spacing w:line="240" w:lineRule="auto"/>
      <w:ind w:right="-1452"/>
      <w:rPr>
        <w:rFonts w:ascii="Calibri" w:hAnsi="Calibri" w:cs="Calibri"/>
        <w:noProof/>
        <w:sz w:val="20"/>
        <w:szCs w:val="20"/>
        <w:lang w:eastAsia="de-DE"/>
      </w:rPr>
    </w:pPr>
    <w:r w:rsidRPr="00E51955">
      <w:rPr>
        <w:rFonts w:ascii="Calibri" w:hAnsi="Calibri" w:cs="Calibri"/>
        <w:noProof/>
        <w:sz w:val="16"/>
        <w:szCs w:val="16"/>
        <w:lang w:eastAsia="de-DE"/>
      </w:rPr>
      <w:t xml:space="preserve">Antrag auf </w:t>
    </w:r>
    <w:r w:rsidR="00DA2269">
      <w:rPr>
        <w:rFonts w:ascii="Calibri" w:hAnsi="Calibri" w:cs="Calibri"/>
        <w:noProof/>
        <w:sz w:val="16"/>
        <w:szCs w:val="16"/>
        <w:lang w:eastAsia="de-DE"/>
      </w:rPr>
      <w:t>Fördermittel</w:t>
    </w:r>
    <w:r w:rsidRPr="00E51955">
      <w:rPr>
        <w:rFonts w:ascii="Calibri" w:hAnsi="Calibri" w:cs="Calibri"/>
        <w:noProof/>
        <w:sz w:val="16"/>
        <w:szCs w:val="16"/>
        <w:lang w:eastAsia="de-DE"/>
      </w:rPr>
      <w:t xml:space="preserve"> an die SANDDORF-STIFTUNG</w:t>
    </w:r>
    <w:r w:rsidRPr="00A17926">
      <w:rPr>
        <w:rFonts w:ascii="Calibri" w:hAnsi="Calibri" w:cs="Calibri"/>
        <w:noProof/>
        <w:sz w:val="20"/>
        <w:szCs w:val="20"/>
        <w:lang w:eastAsia="de-DE"/>
      </w:rPr>
      <w:tab/>
    </w:r>
    <w:r w:rsidRPr="00A17926">
      <w:rPr>
        <w:rFonts w:ascii="Calibri" w:hAnsi="Calibri" w:cs="Calibri"/>
        <w:noProof/>
        <w:sz w:val="20"/>
        <w:szCs w:val="20"/>
        <w:lang w:eastAsia="de-DE"/>
      </w:rPr>
      <w:tab/>
    </w:r>
    <w:r w:rsidR="00755EBB">
      <w:rPr>
        <w:rFonts w:ascii="Calibri" w:hAnsi="Calibri" w:cs="Calibri"/>
        <w:noProof/>
        <w:sz w:val="20"/>
        <w:szCs w:val="20"/>
        <w:lang w:eastAsia="de-DE"/>
      </w:rPr>
      <w:tab/>
    </w:r>
    <w:r w:rsidRPr="00A17926">
      <w:rPr>
        <w:rFonts w:ascii="Calibri" w:hAnsi="Calibri" w:cs="Calibri"/>
        <w:noProof/>
        <w:sz w:val="20"/>
        <w:szCs w:val="20"/>
        <w:lang w:eastAsia="de-DE"/>
      </w:rPr>
      <w:fldChar w:fldCharType="begin"/>
    </w:r>
    <w:r w:rsidRPr="00A17926">
      <w:rPr>
        <w:rFonts w:ascii="Calibri" w:hAnsi="Calibri" w:cs="Calibri"/>
        <w:noProof/>
        <w:sz w:val="20"/>
        <w:szCs w:val="20"/>
        <w:lang w:eastAsia="de-DE"/>
      </w:rPr>
      <w:instrText xml:space="preserve"> PAGE </w:instrText>
    </w:r>
    <w:r w:rsidRPr="00A17926">
      <w:rPr>
        <w:rFonts w:ascii="Calibri" w:hAnsi="Calibri" w:cs="Calibri"/>
        <w:noProof/>
        <w:sz w:val="20"/>
        <w:szCs w:val="20"/>
        <w:lang w:eastAsia="de-DE"/>
      </w:rPr>
      <w:fldChar w:fldCharType="separate"/>
    </w:r>
    <w:r w:rsidR="00561E15">
      <w:rPr>
        <w:rFonts w:ascii="Calibri" w:hAnsi="Calibri" w:cs="Calibri"/>
        <w:noProof/>
        <w:sz w:val="20"/>
        <w:szCs w:val="20"/>
        <w:lang w:eastAsia="de-DE"/>
      </w:rPr>
      <w:t>1</w:t>
    </w:r>
    <w:r w:rsidRPr="00A17926">
      <w:rPr>
        <w:rFonts w:ascii="Calibri" w:hAnsi="Calibri" w:cs="Calibri"/>
        <w:noProof/>
        <w:sz w:val="20"/>
        <w:szCs w:val="20"/>
        <w:lang w:eastAsia="de-DE"/>
      </w:rPr>
      <w:fldChar w:fldCharType="end"/>
    </w:r>
    <w:r w:rsidRPr="00A17926">
      <w:rPr>
        <w:rFonts w:ascii="Calibri" w:hAnsi="Calibri" w:cs="Calibri"/>
        <w:noProof/>
        <w:sz w:val="20"/>
        <w:szCs w:val="20"/>
        <w:lang w:eastAsia="de-DE"/>
      </w:rPr>
      <w:t xml:space="preserve"> / </w:t>
    </w:r>
    <w:r w:rsidR="00A13D51">
      <w:rPr>
        <w:rFonts w:ascii="Calibri" w:hAnsi="Calibri" w:cs="Calibri"/>
        <w:noProof/>
        <w:sz w:val="20"/>
        <w:szCs w:val="20"/>
        <w:lang w:eastAsia="de-DE"/>
      </w:rPr>
      <w:t>3</w:t>
    </w:r>
  </w:p>
  <w:p w:rsidR="00A32EBE" w:rsidRPr="00A17926" w:rsidRDefault="00A32EBE" w:rsidP="00755EBB">
    <w:pPr>
      <w:pStyle w:val="Fuzeile"/>
      <w:tabs>
        <w:tab w:val="clear" w:pos="4153"/>
        <w:tab w:val="clear" w:pos="8306"/>
        <w:tab w:val="left" w:pos="2426"/>
      </w:tabs>
      <w:spacing w:line="240" w:lineRule="auto"/>
      <w:ind w:right="-1452"/>
      <w:rPr>
        <w:rFonts w:ascii="Calibri" w:hAnsi="Calibri" w:cs="Calibri"/>
        <w:noProof/>
        <w:sz w:val="20"/>
        <w:szCs w:val="20"/>
        <w:lang w:eastAsia="de-DE"/>
      </w:rPr>
    </w:pPr>
    <w:r>
      <w:rPr>
        <w:rFonts w:ascii="Calibri" w:hAnsi="Calibri" w:cs="Calibri"/>
        <w:noProof/>
        <w:sz w:val="20"/>
        <w:szCs w:val="20"/>
        <w:lang w:eastAsia="de-DE"/>
      </w:rPr>
      <w:tab/>
    </w:r>
  </w:p>
  <w:p w:rsidR="00A32EBE" w:rsidRPr="00A17926" w:rsidRDefault="00A32EBE" w:rsidP="00A74251">
    <w:pPr>
      <w:pStyle w:val="Fuzeile"/>
      <w:tabs>
        <w:tab w:val="clear" w:pos="4153"/>
        <w:tab w:val="clear" w:pos="8306"/>
        <w:tab w:val="center" w:pos="4536"/>
        <w:tab w:val="left" w:pos="7938"/>
        <w:tab w:val="right" w:pos="9072"/>
      </w:tabs>
      <w:spacing w:line="240" w:lineRule="auto"/>
      <w:rPr>
        <w:rFonts w:ascii="Calibri" w:hAnsi="Calibri" w:cs="Calibri"/>
        <w:noProof/>
        <w:sz w:val="12"/>
        <w:szCs w:val="12"/>
        <w:lang w:eastAsia="de-DE"/>
      </w:rPr>
    </w:pPr>
  </w:p>
  <w:p w:rsidR="00A32EBE" w:rsidRPr="00A74251" w:rsidRDefault="00A32EBE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8CF" w:rsidRDefault="005408CF">
      <w:r>
        <w:separator/>
      </w:r>
    </w:p>
  </w:footnote>
  <w:footnote w:type="continuationSeparator" w:id="0">
    <w:p w:rsidR="005408CF" w:rsidRDefault="00540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B7" w:rsidRDefault="00EA34B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B7" w:rsidRDefault="00EA34B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EBE" w:rsidRPr="00EF0040" w:rsidRDefault="00A32EBE" w:rsidP="000777D7">
    <w:pPr>
      <w:ind w:right="-1452"/>
      <w:rPr>
        <w:rFonts w:ascii="Calibri" w:hAnsi="Calibri" w:cs="Calibri"/>
      </w:rPr>
    </w:pPr>
  </w:p>
  <w:p w:rsidR="000777D7" w:rsidRDefault="000777D7" w:rsidP="000777D7">
    <w:pPr>
      <w:ind w:right="-1452"/>
      <w:rPr>
        <w:rFonts w:ascii="Calibri" w:hAnsi="Calibri" w:cs="Calibri"/>
        <w:b/>
        <w:sz w:val="24"/>
        <w:szCs w:val="24"/>
      </w:rPr>
    </w:pPr>
  </w:p>
  <w:p w:rsidR="00A32EBE" w:rsidRPr="000777D7" w:rsidRDefault="000777D7" w:rsidP="000777D7">
    <w:pPr>
      <w:ind w:right="-1452"/>
      <w:rPr>
        <w:rFonts w:ascii="Calibri" w:hAnsi="Calibri" w:cs="Calibri"/>
        <w:b/>
      </w:rPr>
    </w:pPr>
    <w:r w:rsidRPr="000777D7">
      <w:rPr>
        <w:rFonts w:ascii="Calibri" w:hAnsi="Calibri" w:cs="Calibri"/>
        <w:b/>
        <w:noProof/>
        <w:sz w:val="24"/>
        <w:szCs w:val="24"/>
        <w:lang w:eastAsia="de-DE"/>
      </w:rPr>
      <w:drawing>
        <wp:anchor distT="0" distB="0" distL="114300" distR="114300" simplePos="0" relativeHeight="251658240" behindDoc="1" locked="0" layoutInCell="1" allowOverlap="1" wp14:anchorId="60058D44" wp14:editId="500950F4">
          <wp:simplePos x="0" y="0"/>
          <wp:positionH relativeFrom="column">
            <wp:posOffset>4269105</wp:posOffset>
          </wp:positionH>
          <wp:positionV relativeFrom="paragraph">
            <wp:posOffset>33655</wp:posOffset>
          </wp:positionV>
          <wp:extent cx="1524000" cy="389890"/>
          <wp:effectExtent l="0" t="0" r="0" b="0"/>
          <wp:wrapThrough wrapText="bothSides">
            <wp:wrapPolygon edited="0">
              <wp:start x="0" y="0"/>
              <wp:lineTo x="0" y="20052"/>
              <wp:lineTo x="21330" y="20052"/>
              <wp:lineTo x="21330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EBE" w:rsidRPr="000777D7">
      <w:rPr>
        <w:rFonts w:ascii="Calibri" w:hAnsi="Calibri" w:cs="Calibri"/>
        <w:b/>
        <w:sz w:val="24"/>
        <w:szCs w:val="24"/>
      </w:rPr>
      <w:fldChar w:fldCharType="begin" w:fldLock="1"/>
    </w:r>
    <w:r w:rsidR="00A32EBE" w:rsidRPr="000777D7">
      <w:rPr>
        <w:rFonts w:ascii="Calibri" w:hAnsi="Calibri" w:cs="Calibri"/>
        <w:b/>
        <w:sz w:val="24"/>
        <w:szCs w:val="24"/>
      </w:rPr>
      <w:instrText xml:space="preserve"> REF  saxHeaderRef </w:instrText>
    </w:r>
    <w:r w:rsidR="00484974" w:rsidRPr="000777D7">
      <w:rPr>
        <w:rFonts w:ascii="Calibri" w:hAnsi="Calibri" w:cs="Calibri"/>
        <w:b/>
        <w:sz w:val="24"/>
        <w:szCs w:val="24"/>
      </w:rPr>
      <w:instrText xml:space="preserve"> \* MERGEFORMAT </w:instrText>
    </w:r>
    <w:r w:rsidR="00A32EBE" w:rsidRPr="000777D7">
      <w:rPr>
        <w:rFonts w:ascii="Calibri" w:hAnsi="Calibri" w:cs="Calibri"/>
        <w:b/>
        <w:sz w:val="24"/>
        <w:szCs w:val="24"/>
      </w:rPr>
      <w:fldChar w:fldCharType="separate"/>
    </w:r>
  </w:p>
  <w:p w:rsidR="00A32EBE" w:rsidRPr="000777D7" w:rsidRDefault="000777D7" w:rsidP="000777D7">
    <w:pPr>
      <w:ind w:right="-1452"/>
      <w:rPr>
        <w:rFonts w:ascii="Calibri" w:hAnsi="Calibri" w:cs="Calibri"/>
        <w:b/>
        <w:sz w:val="24"/>
        <w:szCs w:val="24"/>
      </w:rPr>
    </w:pPr>
    <w:r w:rsidRPr="000777D7">
      <w:rPr>
        <w:rFonts w:ascii="Calibri" w:hAnsi="Calibri" w:cs="Calibri"/>
        <w:b/>
        <w:sz w:val="24"/>
        <w:szCs w:val="24"/>
      </w:rPr>
      <w:t>Förderantrag</w:t>
    </w:r>
  </w:p>
  <w:p w:rsidR="00484974" w:rsidRPr="000777D7" w:rsidRDefault="00A32EBE" w:rsidP="000777D7">
    <w:pPr>
      <w:tabs>
        <w:tab w:val="left" w:pos="2863"/>
      </w:tabs>
      <w:ind w:right="-1452"/>
      <w:rPr>
        <w:rFonts w:ascii="Calibri" w:hAnsi="Calibri" w:cs="Calibri"/>
        <w:sz w:val="20"/>
        <w:szCs w:val="20"/>
      </w:rPr>
    </w:pPr>
    <w:r w:rsidRPr="000777D7">
      <w:rPr>
        <w:rFonts w:ascii="Calibri" w:hAnsi="Calibri" w:cs="Calibri"/>
        <w:b/>
        <w:sz w:val="24"/>
        <w:szCs w:val="24"/>
      </w:rPr>
      <w:fldChar w:fldCharType="end"/>
    </w:r>
    <w:r w:rsidR="000777D7">
      <w:rPr>
        <w:rFonts w:ascii="Calibri" w:hAnsi="Calibri" w:cs="Calibri"/>
        <w:sz w:val="20"/>
        <w:szCs w:val="20"/>
      </w:rPr>
      <w:t>a</w:t>
    </w:r>
    <w:r w:rsidR="000777D7" w:rsidRPr="000777D7">
      <w:rPr>
        <w:rFonts w:ascii="Calibri" w:hAnsi="Calibri" w:cs="Calibri"/>
        <w:sz w:val="20"/>
        <w:szCs w:val="20"/>
      </w:rPr>
      <w:t xml:space="preserve">n die </w:t>
    </w:r>
  </w:p>
  <w:p w:rsidR="00484974" w:rsidRPr="000777D7" w:rsidRDefault="00484974" w:rsidP="000777D7">
    <w:pPr>
      <w:tabs>
        <w:tab w:val="left" w:pos="2863"/>
      </w:tabs>
      <w:ind w:right="-1452"/>
      <w:rPr>
        <w:rFonts w:ascii="Calibri" w:hAnsi="Calibri" w:cs="Calibri"/>
      </w:rPr>
    </w:pPr>
    <w:r w:rsidRPr="000777D7">
      <w:rPr>
        <w:rFonts w:ascii="Calibri" w:hAnsi="Calibri" w:cs="Calibri"/>
      </w:rPr>
      <w:t>SANDDORF-STIFTUNG</w:t>
    </w:r>
  </w:p>
  <w:p w:rsidR="00A32EBE" w:rsidRDefault="00484974" w:rsidP="000777D7">
    <w:pPr>
      <w:tabs>
        <w:tab w:val="left" w:pos="2863"/>
      </w:tabs>
      <w:ind w:right="-1452"/>
      <w:rPr>
        <w:rFonts w:ascii="Calibri" w:hAnsi="Calibri" w:cs="Calibri"/>
      </w:rPr>
    </w:pPr>
    <w:r w:rsidRPr="000777D7">
      <w:rPr>
        <w:rFonts w:ascii="Calibri" w:hAnsi="Calibri" w:cs="Calibri"/>
      </w:rPr>
      <w:t>P</w:t>
    </w:r>
    <w:r w:rsidR="00A32EBE" w:rsidRPr="000777D7">
      <w:rPr>
        <w:rFonts w:ascii="Calibri" w:hAnsi="Calibri" w:cs="Calibri"/>
      </w:rPr>
      <w:t>ostfach 30 03 55</w:t>
    </w:r>
    <w:r w:rsidRPr="000777D7">
      <w:rPr>
        <w:rFonts w:ascii="Calibri" w:hAnsi="Calibri" w:cs="Calibri"/>
      </w:rPr>
      <w:t xml:space="preserve">, </w:t>
    </w:r>
    <w:r w:rsidR="00A32EBE" w:rsidRPr="000777D7">
      <w:rPr>
        <w:rFonts w:ascii="Calibri" w:hAnsi="Calibri" w:cs="Calibri"/>
      </w:rPr>
      <w:t>93036 Regensburg</w:t>
    </w:r>
  </w:p>
  <w:p w:rsidR="000777D7" w:rsidRPr="000777D7" w:rsidRDefault="00EA34B7" w:rsidP="00DA2269">
    <w:pPr>
      <w:tabs>
        <w:tab w:val="left" w:pos="1780"/>
      </w:tabs>
      <w:ind w:right="-1452"/>
      <w:rPr>
        <w:rFonts w:ascii="Calibri" w:hAnsi="Calibri" w:cs="Calibri"/>
      </w:rPr>
    </w:pPr>
    <w:r>
      <w:rPr>
        <w:rFonts w:ascii="Calibri" w:hAnsi="Calibri" w:cs="Calibri"/>
      </w:rPr>
      <w:t>info@sanddorf-stiftung.de</w:t>
    </w:r>
  </w:p>
  <w:p w:rsidR="00A32EBE" w:rsidRPr="00484974" w:rsidRDefault="00A32EBE" w:rsidP="00F00A27">
    <w:pPr>
      <w:framePr w:w="2744" w:hSpace="266" w:wrap="around" w:vAnchor="page" w:hAnchor="page" w:xAlign="right" w:y="2092" w:anchorLock="1"/>
      <w:spacing w:line="221" w:lineRule="exact"/>
      <w:ind w:right="397"/>
      <w:rPr>
        <w:sz w:val="15"/>
        <w:szCs w:val="15"/>
      </w:rPr>
    </w:pPr>
  </w:p>
  <w:p w:rsidR="00A32EBE" w:rsidRPr="009F53F4" w:rsidRDefault="00A32EBE" w:rsidP="001530BA">
    <w:pPr>
      <w:spacing w:after="276" w:line="240" w:lineRule="auto"/>
      <w:rPr>
        <w:b/>
        <w:b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7A990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C18A79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E5C3C9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8EB5D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42D57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EC889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BEEE8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76474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5C7EA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B428D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C2171"/>
    <w:multiLevelType w:val="hybridMultilevel"/>
    <w:tmpl w:val="248A0D4E"/>
    <w:lvl w:ilvl="0" w:tplc="0407000F">
      <w:start w:val="1"/>
      <w:numFmt w:val="decimal"/>
      <w:lvlText w:val="%1."/>
      <w:lvlJc w:val="left"/>
      <w:pPr>
        <w:ind w:left="1352" w:hanging="360"/>
      </w:p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05234224"/>
    <w:multiLevelType w:val="hybridMultilevel"/>
    <w:tmpl w:val="51A8F8D8"/>
    <w:lvl w:ilvl="0" w:tplc="ED021620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AD1093"/>
    <w:multiLevelType w:val="hybridMultilevel"/>
    <w:tmpl w:val="7F1252C6"/>
    <w:lvl w:ilvl="0" w:tplc="D9BC8A50">
      <w:numFmt w:val="bullet"/>
      <w:pStyle w:val="Aufzhlung"/>
      <w:lvlText w:val="-"/>
      <w:lvlJc w:val="left"/>
      <w:pPr>
        <w:tabs>
          <w:tab w:val="num" w:pos="272"/>
        </w:tabs>
        <w:ind w:left="272" w:hanging="272"/>
      </w:pPr>
      <w:rPr>
        <w:rFonts w:ascii="Arial" w:hAnsi="Arial" w:hint="default"/>
        <w:b w:val="0"/>
        <w:i w:val="0"/>
      </w:rPr>
    </w:lvl>
    <w:lvl w:ilvl="1" w:tplc="D9DC8C68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cs="Times New Roman" w:hint="default"/>
        <w:b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885361"/>
    <w:multiLevelType w:val="hybridMultilevel"/>
    <w:tmpl w:val="EB747066"/>
    <w:lvl w:ilvl="0" w:tplc="C44047AE">
      <w:start w:val="1"/>
      <w:numFmt w:val="decimal"/>
      <w:lvlText w:val="%1."/>
      <w:lvlJc w:val="left"/>
      <w:pPr>
        <w:tabs>
          <w:tab w:val="num" w:pos="544"/>
        </w:tabs>
        <w:ind w:left="544" w:hanging="54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07E631A"/>
    <w:multiLevelType w:val="hybridMultilevel"/>
    <w:tmpl w:val="7016870E"/>
    <w:lvl w:ilvl="0" w:tplc="0407000F">
      <w:start w:val="1"/>
      <w:numFmt w:val="decimal"/>
      <w:lvlText w:val="%1."/>
      <w:lvlJc w:val="left"/>
      <w:pPr>
        <w:ind w:left="1352" w:hanging="360"/>
      </w:p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>
    <w:nsid w:val="118971E1"/>
    <w:multiLevelType w:val="hybridMultilevel"/>
    <w:tmpl w:val="04A8059A"/>
    <w:lvl w:ilvl="0" w:tplc="CBB8EDB6">
      <w:start w:val="1"/>
      <w:numFmt w:val="decimal"/>
      <w:lvlText w:val="%1."/>
      <w:lvlJc w:val="left"/>
      <w:pPr>
        <w:tabs>
          <w:tab w:val="num" w:pos="272"/>
        </w:tabs>
        <w:ind w:left="272" w:hanging="272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EB4DA2"/>
    <w:multiLevelType w:val="hybridMultilevel"/>
    <w:tmpl w:val="2E549542"/>
    <w:lvl w:ilvl="0" w:tplc="0A42D9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343D99"/>
    <w:multiLevelType w:val="multilevel"/>
    <w:tmpl w:val="613A6FAC"/>
    <w:lvl w:ilvl="0">
      <w:start w:val="1"/>
      <w:numFmt w:val="decimal"/>
      <w:lvlText w:val="%1."/>
      <w:lvlJc w:val="left"/>
      <w:pPr>
        <w:tabs>
          <w:tab w:val="num" w:pos="272"/>
        </w:tabs>
        <w:ind w:left="272" w:hanging="272"/>
      </w:pPr>
      <w:rPr>
        <w:rFonts w:hint="default"/>
      </w:rPr>
    </w:lvl>
    <w:lvl w:ilvl="1">
      <w:start w:val="1"/>
      <w:numFmt w:val="none"/>
      <w:lvlText w:val="2.2"/>
      <w:lvlJc w:val="left"/>
      <w:pPr>
        <w:tabs>
          <w:tab w:val="num" w:pos="272"/>
        </w:tabs>
        <w:ind w:left="544" w:hanging="54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44"/>
        </w:tabs>
        <w:ind w:left="544" w:hanging="54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4"/>
        </w:tabs>
        <w:ind w:left="544" w:hanging="54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6"/>
        </w:tabs>
        <w:ind w:left="816" w:hanging="81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6"/>
        </w:tabs>
        <w:ind w:left="816" w:hanging="81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9"/>
        </w:tabs>
        <w:ind w:left="1089" w:hanging="108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"/>
        </w:tabs>
        <w:ind w:left="1089" w:hanging="108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1"/>
        </w:tabs>
        <w:ind w:left="1361" w:hanging="1361"/>
      </w:pPr>
      <w:rPr>
        <w:rFonts w:hint="default"/>
      </w:rPr>
    </w:lvl>
  </w:abstractNum>
  <w:abstractNum w:abstractNumId="18">
    <w:nsid w:val="284777E1"/>
    <w:multiLevelType w:val="hybridMultilevel"/>
    <w:tmpl w:val="AA3A07E4"/>
    <w:lvl w:ilvl="0" w:tplc="0A1404A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EA36DC"/>
    <w:multiLevelType w:val="hybridMultilevel"/>
    <w:tmpl w:val="A0263860"/>
    <w:lvl w:ilvl="0" w:tplc="7B502F48">
      <w:start w:val="1"/>
      <w:numFmt w:val="decimal"/>
      <w:lvlText w:val="%1."/>
      <w:lvlJc w:val="left"/>
      <w:pPr>
        <w:tabs>
          <w:tab w:val="num" w:pos="272"/>
        </w:tabs>
        <w:ind w:left="272" w:hanging="272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1940E8"/>
    <w:multiLevelType w:val="hybridMultilevel"/>
    <w:tmpl w:val="E4ECBFCE"/>
    <w:lvl w:ilvl="0" w:tplc="7A06CA28">
      <w:start w:val="5"/>
      <w:numFmt w:val="bullet"/>
      <w:lvlText w:val="-"/>
      <w:lvlJc w:val="left"/>
      <w:pPr>
        <w:ind w:left="720" w:hanging="360"/>
      </w:pPr>
      <w:rPr>
        <w:rFonts w:ascii="Calibri" w:eastAsia="Bosch Office San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AB3D7C"/>
    <w:multiLevelType w:val="multilevel"/>
    <w:tmpl w:val="A0263860"/>
    <w:lvl w:ilvl="0">
      <w:start w:val="1"/>
      <w:numFmt w:val="decimal"/>
      <w:lvlText w:val="%1."/>
      <w:lvlJc w:val="left"/>
      <w:pPr>
        <w:tabs>
          <w:tab w:val="num" w:pos="272"/>
        </w:tabs>
        <w:ind w:left="272" w:hanging="2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2D509A"/>
    <w:multiLevelType w:val="hybridMultilevel"/>
    <w:tmpl w:val="1CD6B454"/>
    <w:lvl w:ilvl="0" w:tplc="D41E1C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6E173A"/>
    <w:multiLevelType w:val="multilevel"/>
    <w:tmpl w:val="0407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1005B1"/>
    <w:multiLevelType w:val="hybridMultilevel"/>
    <w:tmpl w:val="01767956"/>
    <w:lvl w:ilvl="0" w:tplc="02EA0C70">
      <w:numFmt w:val="bullet"/>
      <w:lvlText w:val="-"/>
      <w:lvlJc w:val="left"/>
      <w:pPr>
        <w:tabs>
          <w:tab w:val="num" w:pos="272"/>
        </w:tabs>
        <w:ind w:left="272" w:hanging="272"/>
      </w:pPr>
      <w:rPr>
        <w:rFonts w:ascii="Arial" w:hAnsi="Aria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DE7CCD"/>
    <w:multiLevelType w:val="hybridMultilevel"/>
    <w:tmpl w:val="0A1A0466"/>
    <w:lvl w:ilvl="0" w:tplc="0A1404A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47236B"/>
    <w:multiLevelType w:val="hybridMultilevel"/>
    <w:tmpl w:val="1082D15A"/>
    <w:lvl w:ilvl="0" w:tplc="70FE19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C74C18"/>
    <w:multiLevelType w:val="hybridMultilevel"/>
    <w:tmpl w:val="266EBE5E"/>
    <w:lvl w:ilvl="0" w:tplc="7458EF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5361CF"/>
    <w:multiLevelType w:val="hybridMultilevel"/>
    <w:tmpl w:val="E67A6064"/>
    <w:lvl w:ilvl="0" w:tplc="B2DADA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6A0E9F"/>
    <w:multiLevelType w:val="hybridMultilevel"/>
    <w:tmpl w:val="5964CEBE"/>
    <w:lvl w:ilvl="0" w:tplc="5D785810">
      <w:start w:val="4"/>
      <w:numFmt w:val="decimal"/>
      <w:lvlText w:val="%1.1"/>
      <w:lvlJc w:val="left"/>
      <w:pPr>
        <w:ind w:left="9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712FA3"/>
    <w:multiLevelType w:val="hybridMultilevel"/>
    <w:tmpl w:val="8ECCBB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30237A"/>
    <w:multiLevelType w:val="multilevel"/>
    <w:tmpl w:val="8FEE1530"/>
    <w:lvl w:ilvl="0">
      <w:start w:val="1"/>
      <w:numFmt w:val="decimal"/>
      <w:lvlText w:val="%1."/>
      <w:lvlJc w:val="left"/>
      <w:pPr>
        <w:tabs>
          <w:tab w:val="num" w:pos="272"/>
        </w:tabs>
        <w:ind w:left="272" w:hanging="2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72"/>
        </w:tabs>
        <w:ind w:left="272" w:hanging="272"/>
      </w:pPr>
      <w:rPr>
        <w:rFonts w:hint="default"/>
        <w:b/>
        <w:sz w:val="15"/>
        <w:szCs w:val="15"/>
      </w:rPr>
    </w:lvl>
    <w:lvl w:ilvl="2">
      <w:start w:val="1"/>
      <w:numFmt w:val="decimal"/>
      <w:lvlText w:val="%1.%2.%3"/>
      <w:lvlJc w:val="left"/>
      <w:pPr>
        <w:tabs>
          <w:tab w:val="num" w:pos="544"/>
        </w:tabs>
        <w:ind w:left="544" w:hanging="54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4"/>
        </w:tabs>
        <w:ind w:left="544" w:hanging="54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6"/>
        </w:tabs>
        <w:ind w:left="816" w:hanging="81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6"/>
        </w:tabs>
        <w:ind w:left="816" w:hanging="81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9"/>
        </w:tabs>
        <w:ind w:left="1089" w:hanging="108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"/>
        </w:tabs>
        <w:ind w:left="1089" w:hanging="108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1"/>
        </w:tabs>
        <w:ind w:left="1361" w:hanging="1361"/>
      </w:pPr>
      <w:rPr>
        <w:rFonts w:hint="default"/>
      </w:rPr>
    </w:lvl>
  </w:abstractNum>
  <w:abstractNum w:abstractNumId="32">
    <w:nsid w:val="5AB17AC0"/>
    <w:multiLevelType w:val="multilevel"/>
    <w:tmpl w:val="14DC84AE"/>
    <w:lvl w:ilvl="0">
      <w:start w:val="1"/>
      <w:numFmt w:val="decimal"/>
      <w:pStyle w:val="berschrift1"/>
      <w:lvlText w:val="%1"/>
      <w:lvlJc w:val="left"/>
      <w:pPr>
        <w:tabs>
          <w:tab w:val="num" w:pos="828"/>
        </w:tabs>
        <w:ind w:left="828" w:hanging="54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44"/>
        </w:tabs>
        <w:ind w:left="544" w:hanging="54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44"/>
        </w:tabs>
        <w:ind w:left="544" w:hanging="544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pStyle w:val="berschrift4"/>
      <w:lvlText w:val="%1.%2.%3.%4"/>
      <w:lvlJc w:val="righ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44"/>
        </w:tabs>
        <w:ind w:left="544" w:hanging="544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544"/>
        </w:tabs>
        <w:ind w:left="544" w:hanging="544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544"/>
        </w:tabs>
        <w:ind w:left="544" w:hanging="544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544"/>
        </w:tabs>
        <w:ind w:left="544" w:hanging="544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</w:abstractNum>
  <w:abstractNum w:abstractNumId="33">
    <w:nsid w:val="64211180"/>
    <w:multiLevelType w:val="hybridMultilevel"/>
    <w:tmpl w:val="6FE41CC0"/>
    <w:lvl w:ilvl="0" w:tplc="4476E01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787493"/>
    <w:multiLevelType w:val="multilevel"/>
    <w:tmpl w:val="0407001F"/>
    <w:lvl w:ilvl="0">
      <w:start w:val="1"/>
      <w:numFmt w:val="decimal"/>
      <w:lvlText w:val="%1."/>
      <w:lvlJc w:val="left"/>
      <w:pPr>
        <w:ind w:left="632" w:hanging="360"/>
      </w:pPr>
    </w:lvl>
    <w:lvl w:ilvl="1">
      <w:start w:val="1"/>
      <w:numFmt w:val="decimal"/>
      <w:lvlText w:val="%1.%2."/>
      <w:lvlJc w:val="left"/>
      <w:pPr>
        <w:ind w:left="1064" w:hanging="432"/>
      </w:pPr>
    </w:lvl>
    <w:lvl w:ilvl="2">
      <w:start w:val="1"/>
      <w:numFmt w:val="decimal"/>
      <w:lvlText w:val="%1.%2.%3."/>
      <w:lvlJc w:val="left"/>
      <w:pPr>
        <w:ind w:left="1496" w:hanging="504"/>
      </w:pPr>
    </w:lvl>
    <w:lvl w:ilvl="3">
      <w:start w:val="1"/>
      <w:numFmt w:val="decimal"/>
      <w:lvlText w:val="%1.%2.%3.%4."/>
      <w:lvlJc w:val="left"/>
      <w:pPr>
        <w:ind w:left="2000" w:hanging="648"/>
      </w:pPr>
    </w:lvl>
    <w:lvl w:ilvl="4">
      <w:start w:val="1"/>
      <w:numFmt w:val="decimal"/>
      <w:lvlText w:val="%1.%2.%3.%4.%5."/>
      <w:lvlJc w:val="left"/>
      <w:pPr>
        <w:ind w:left="2504" w:hanging="792"/>
      </w:pPr>
    </w:lvl>
    <w:lvl w:ilvl="5">
      <w:start w:val="1"/>
      <w:numFmt w:val="decimal"/>
      <w:lvlText w:val="%1.%2.%3.%4.%5.%6."/>
      <w:lvlJc w:val="left"/>
      <w:pPr>
        <w:ind w:left="3008" w:hanging="936"/>
      </w:pPr>
    </w:lvl>
    <w:lvl w:ilvl="6">
      <w:start w:val="1"/>
      <w:numFmt w:val="decimal"/>
      <w:lvlText w:val="%1.%2.%3.%4.%5.%6.%7."/>
      <w:lvlJc w:val="left"/>
      <w:pPr>
        <w:ind w:left="3512" w:hanging="1080"/>
      </w:pPr>
    </w:lvl>
    <w:lvl w:ilvl="7">
      <w:start w:val="1"/>
      <w:numFmt w:val="decimal"/>
      <w:lvlText w:val="%1.%2.%3.%4.%5.%6.%7.%8."/>
      <w:lvlJc w:val="left"/>
      <w:pPr>
        <w:ind w:left="4016" w:hanging="1224"/>
      </w:pPr>
    </w:lvl>
    <w:lvl w:ilvl="8">
      <w:start w:val="1"/>
      <w:numFmt w:val="decimal"/>
      <w:lvlText w:val="%1.%2.%3.%4.%5.%6.%7.%8.%9."/>
      <w:lvlJc w:val="left"/>
      <w:pPr>
        <w:ind w:left="4592" w:hanging="1440"/>
      </w:pPr>
    </w:lvl>
  </w:abstractNum>
  <w:abstractNum w:abstractNumId="35">
    <w:nsid w:val="67A85476"/>
    <w:multiLevelType w:val="hybridMultilevel"/>
    <w:tmpl w:val="FCDAF768"/>
    <w:lvl w:ilvl="0" w:tplc="04070001">
      <w:start w:val="1"/>
      <w:numFmt w:val="bullet"/>
      <w:lvlText w:val=""/>
      <w:lvlJc w:val="left"/>
      <w:pPr>
        <w:tabs>
          <w:tab w:val="num" w:pos="272"/>
        </w:tabs>
        <w:ind w:left="272" w:hanging="272"/>
      </w:pPr>
      <w:rPr>
        <w:rFonts w:ascii="Symbol" w:hAnsi="Symbo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C865A3"/>
    <w:multiLevelType w:val="multilevel"/>
    <w:tmpl w:val="7BC83E40"/>
    <w:lvl w:ilvl="0">
      <w:start w:val="1"/>
      <w:numFmt w:val="decimal"/>
      <w:lvlText w:val="%1."/>
      <w:lvlJc w:val="left"/>
      <w:pPr>
        <w:tabs>
          <w:tab w:val="num" w:pos="544"/>
        </w:tabs>
        <w:ind w:left="544" w:hanging="54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4"/>
        </w:tabs>
        <w:ind w:left="544" w:hanging="544"/>
      </w:pPr>
      <w:rPr>
        <w:rFonts w:ascii="Arial" w:hAnsi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44"/>
        </w:tabs>
        <w:ind w:left="544" w:hanging="544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544"/>
        </w:tabs>
        <w:ind w:left="544" w:hanging="544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544"/>
        </w:tabs>
        <w:ind w:left="544" w:hanging="544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544"/>
        </w:tabs>
        <w:ind w:left="544" w:hanging="544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544"/>
        </w:tabs>
        <w:ind w:left="544" w:hanging="544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</w:abstractNum>
  <w:abstractNum w:abstractNumId="37">
    <w:nsid w:val="709F46AA"/>
    <w:multiLevelType w:val="hybridMultilevel"/>
    <w:tmpl w:val="4EC09DAC"/>
    <w:lvl w:ilvl="0" w:tplc="0A1404A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0A44AE"/>
    <w:multiLevelType w:val="hybridMultilevel"/>
    <w:tmpl w:val="22568022"/>
    <w:lvl w:ilvl="0" w:tplc="5D785810">
      <w:start w:val="4"/>
      <w:numFmt w:val="decimal"/>
      <w:lvlText w:val="%1.1"/>
      <w:lvlJc w:val="left"/>
      <w:pPr>
        <w:ind w:left="9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D9C1A1E"/>
    <w:multiLevelType w:val="hybridMultilevel"/>
    <w:tmpl w:val="81AABEFC"/>
    <w:lvl w:ilvl="0" w:tplc="B8287D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31"/>
  </w:num>
  <w:num w:numId="14">
    <w:abstractNumId w:val="12"/>
  </w:num>
  <w:num w:numId="15">
    <w:abstractNumId w:val="17"/>
  </w:num>
  <w:num w:numId="16">
    <w:abstractNumId w:val="32"/>
  </w:num>
  <w:num w:numId="17">
    <w:abstractNumId w:val="24"/>
  </w:num>
  <w:num w:numId="18">
    <w:abstractNumId w:val="36"/>
  </w:num>
  <w:num w:numId="19">
    <w:abstractNumId w:val="21"/>
  </w:num>
  <w:num w:numId="20">
    <w:abstractNumId w:val="13"/>
  </w:num>
  <w:num w:numId="21">
    <w:abstractNumId w:val="32"/>
  </w:num>
  <w:num w:numId="22">
    <w:abstractNumId w:val="30"/>
  </w:num>
  <w:num w:numId="23">
    <w:abstractNumId w:val="35"/>
  </w:num>
  <w:num w:numId="24">
    <w:abstractNumId w:val="23"/>
  </w:num>
  <w:num w:numId="25">
    <w:abstractNumId w:val="34"/>
  </w:num>
  <w:num w:numId="26">
    <w:abstractNumId w:val="10"/>
  </w:num>
  <w:num w:numId="27">
    <w:abstractNumId w:val="14"/>
  </w:num>
  <w:num w:numId="28">
    <w:abstractNumId w:val="20"/>
  </w:num>
  <w:num w:numId="29">
    <w:abstractNumId w:val="32"/>
  </w:num>
  <w:num w:numId="30">
    <w:abstractNumId w:val="28"/>
  </w:num>
  <w:num w:numId="31">
    <w:abstractNumId w:val="26"/>
  </w:num>
  <w:num w:numId="32">
    <w:abstractNumId w:val="22"/>
  </w:num>
  <w:num w:numId="33">
    <w:abstractNumId w:val="27"/>
  </w:num>
  <w:num w:numId="34">
    <w:abstractNumId w:val="16"/>
  </w:num>
  <w:num w:numId="35">
    <w:abstractNumId w:val="39"/>
  </w:num>
  <w:num w:numId="36">
    <w:abstractNumId w:val="18"/>
  </w:num>
  <w:num w:numId="37">
    <w:abstractNumId w:val="11"/>
  </w:num>
  <w:num w:numId="38">
    <w:abstractNumId w:val="38"/>
  </w:num>
  <w:num w:numId="39">
    <w:abstractNumId w:val="29"/>
  </w:num>
  <w:num w:numId="40">
    <w:abstractNumId w:val="33"/>
  </w:num>
  <w:num w:numId="41">
    <w:abstractNumId w:val="37"/>
  </w:num>
  <w:num w:numId="42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hideSpellingErrors/>
  <w:activeWritingStyle w:appName="MSWord" w:lang="de-DE" w:vendorID="64" w:dllVersion="131078" w:nlCheck="1" w:checkStyle="1"/>
  <w:activeWritingStyle w:appName="MSWord" w:lang="en-GB" w:vendorID="8" w:dllVersion="513" w:checkStyle="1"/>
  <w:activeWritingStyle w:appName="MSWord" w:lang="en-US" w:vendorID="8" w:dllVersion="513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3J/msoKJgrk8NPW+qTOtXv4odvY=" w:salt="y0/0tf8pLTwmgvkuAs1z+w=="/>
  <w:defaultTabStop w:val="272"/>
  <w:autoHyphenation/>
  <w:hyphenationZone w:val="142"/>
  <w:drawingGridHorizontalSpacing w:val="75"/>
  <w:drawingGridVerticalSpacing w:val="142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fg.Ressources.1031" w:val="[1031]_x000d__x000a_Name=German (Standard)_x000d__x000a_Rows=244_x000d__x000a_1=Kontakt_x000d__x000a_2=Direktwahl_x000d__x000a_3=EMail_x000d__x000a_4=Datum_x000d__x000a_5=Betreff_x000d__x000a_6=Seite_x000d__x000a_7=Empfänger_x000d__x000a_8=Firma_x000d__x000a_9=Abteilung_x000d__x000a_10=Seiten_x000d__x000a_11=von_x000d__x000a_12=Absender_x000d__x000a_13=z. K._x000d__x000a_14=Telefax_x000d__x000a_15=Pflichtenheft_x000d__x000a_16=Von_x000d__x000a_17=Leitung_x000d__x000a_18=Protokoll_x000d__x000a_19=Organis._x000d__x000a_20=Termin/Ort_x000d__x000a_21=Thema_x000d__x000a_22=Erzeugnis_x000d__x000a_23=SNR_x000d__x000a_24=Erprobt_x000d__x000a_25=Teilnehmer_x000d__x000a_26=Einladung_x000d__x000a_27=Erprobungsdurchsprache_x000d__x000a_28=Erprobungsbericht_x000d__x000a_29=Einladender_x000d__x000a_30=Nummer_x000d__x000a_31=Ausgabe_x000d__x000a_32=Titel_x000d__x000a_33=Beschreibung_x000d__x000a_34=Zentralanweisung_x000d__x000a_35=TT-Verfahrensanweisung_x000d__x000a_36=Pflichtenheft_x000d__x000a_37=Bericht_x000d__x000a_38=Vorname_x000d__x000a_39=Nachname_x000d__x000a_40=Telefon_x000d__x000a_41=Telefax_x000d__x000a_42=Email_x000d__x000a_43=Tel_x000d__x000a_44=Fax_x000d__x000a_45=Nr._x000d__x000a_46=Telefon_x000d__x000a_47=Seite_x000d__x000a_48=Zeit_x000d__x000a_49=Ort_x000d__x000a_50=Termin_x000d__x000a_51=Kontakt Vorname_x000d__x000a_52=Kontakt Nachname_x000d__x000a_53=Kontakt Abteilung_x000d__x000a_54=Kontakt Telefon_x000d__x000a_55=Kontakt Telefax_x000d__x000a_56=Datum Termin_x000d__x000a_57=Zeit Termin_x000d__x000a_58=Ort Termin_x000d__x000a_59=Organis. Vorname_x000d__x000a_60=Organis. Nachname_x000d__x000a_61=Organis. Abteilung_x000d__x000a_62=Dokument-Nr_x000d__x000a_63=Vertraulichkeits-/Anlageverm._x000d__x000a_64=Anlage 1 zum Schreilben vom_x000d__x000a_65=Dokument-Titel_x000d__x000a_66=Zusatzvermerk_x000d__x000a_67=Aufsichtsratsvorsitz_x000d__x000a_68=Geschäftsführung_x000d__x000a_69=Besucher_x000d__x000a_70=Bankverbindung_x000d__x000a_71=Absender_x000d__x000a_72=Telefon_x000d__x000a_73=Telefax_x000d__x000a_74=Kopien an_x000d__x000a_75=Anlagevermerk_x000d__x000a_76=Kst._x000d__x000a_77=Personal-Nr._x000d__x000a_78=Währung_x000d__x000a_79=Reise_x000d__x000a_80=Reiseziele_x000d__x000a_81=Reisezweck_x000d__x000a_82=Besuch bei_x000d__x000a_83=Auftrags-Nr._x000d__x000a_84=Sätze[DM]_x000d__x000a_85=km-Geld_x000d__x000a_86=Früstück_x000d__x000a_87=Mittag/Abend_x000d__x000a_88=Wechselkurs_x000d__x000a_89=Beleg-Nr._x000d__x000a_90=Bearbeiter_x000d__x000a_91=Tel Vorwahl_x000d__x000a_92=Tel Nummer_x000d__x000a_93=Tel Durchwahl_x000d__x000a_94=Abteilung Über_x000d__x000a_95=Abteilung An_x000d__x000a_96=F'Konto_x000d__x000a_97=Kostenart_x000d__x000a_98=Ez.-Art_x000d__x000a_99=Ez.-Klasse_x000d__x000a_100=Name_x000d__x000a_101=deutsch_x000d__x000a_102=englisch_x000d__x000a_103=tschechisch_x000d__x000a_104=dänisch_x000d__x000a_105=holländisch_x000d__x000a_106=französisch_x000d__x000a_107=portugiesisch_x000d__x000a_108=russisch_x000d__x000a_109=spanisch_x000d__x000a_110=türkisch_x000d__x000a_111=Postvermerk_x000d__x000a_112=PLZ-Ort_x000d__x000a_113=Land_x000d__x000a_114=Bestellung_x000d__x000a_115=Zeichen_x000d__x000a_116=Bearbeiter_x000d__x000a_117=Bosch ID_x000d__x000a_118=UST-ID_x000d__x000a_119=Text Zwi. Sum_x000d__x000a_120=Preis pro_x000d__x000a_121=MwSt (%)_x000d__x000a_122=Umrechung_x000d__x000a_123=Text Summe_x000d__x000a_124=Nr._x000d__x000a_125=Konto-Nr._x000d__x000a_126=Abbruch_x000d__x000a_127=Anzeigen_x000d__x000a_128=Le logo_x000d__x000a_129=Maske_x000d__x000a_130=Standort_x000d__x000a_131=Verwalten_x000d__x000a_132=Speichern_x000d__x000a_133=Löschen_x000d__x000a_134=Übernehmen_x000d__x000a_135=Standardtext 1_x000d__x000a_136=Standardtext 2_x000d__x000a_137=ExchangRateFrom(G)_x000d__x000a_138=ExchangRateTo(G)_x000d__x000a_139=DateDFG(G)_x000d__x000a_140=Month(G)_x000d__x000a_141=Jahre_x000d__x000a_142=Person-Konto_x000d__x000a_143=Pol.Kennz._x000d__x000a_144=Ausland (DM)_x000d__x000a_145=Inland (DM)_x000d__x000a_146=Logopapier_x000d__x000a_147=Leeres Blatt_x000d__x000a_148=Zusätzliche Kontakte_x000d__x000a_149=Von_x000d__x000a_150=Bearbeiter_x000d__x000a_151=Telefon-Durchwahl_x000d__x000a_152=Telefax-Durchwahl_x000d__x000a_153=Funktion / Geschäftsbereich_x000d__x000a_154=Geschäftsbereich_x000d__x000a_155=Dokumentart_x000d__x000a_156=Gültigk.-Datum_x000d__x000a_157=Ändg.-Nr./Index_x000d__x000a_158=Arbeitsgang-Text_x000d__x000a_159=Arbeitsplan-Nr._x000d__x000a_160=Arbg.-Nr._x000d__x000a_161=Bezeichnung_x000d__x000a_162=Forts._x000d__x000a_163=Index_x000d__x000a_164=Inventar-Nr._x000d__x000a_165=Ordg-Nr./Klassifiz._x000d__x000a_166=Sachnummer (Dokument)_x000d__x000a_167=Sachnummer (Teil)_x000d__x000a_168=Teil_x000d__x000a_169=Werkstatt_x000d__x000a_170=Zust. Abtlg._x000d__x000a_171=Bereich_x000d__x000a_172=Verpflichtende(r)_x000d__x000a_173=Datum der Unterschift_x000d__x000a_174=Funktion_x000d__x000a_175=Beratung_x000d__x000a_176=Seminar_x000d__x000a_177=Referent_x000d__x000a_178=Ausgabe/Ergänzung_x000d__x000a_179=Geprüft von:_x000d__x000a_180=E-Abteilung:_x000d__x000a_181=E-Leiter:_x000d__x000a_182=U´schrift:_x000d__x000a_183=Anlage(n):_x000d__x000a_184=Bericht geht an Kunde:_x000d__x000a_185=Programmbereich_x000d__x000a_186=Ansprechpartner_x000d__x000a_187=Funktion_x000d__x000a_188=Internet_x000d__x000a_189=Dokumenttitel_x000d__x000a_190=Zur Kenntnis_x000d__x000a_191=Überschrift_x000d__x000a_192=Telefonnummer_x000d__x000a_193=_x000d__x000a_194=_x000d__x000a_195=_x000d__x000a_196=_x000d__x000a_197=Nachname BL:_x000d__x000a_198=Nachname PL:_x000d__x000a_199=Plan:_x000d__x000a_200=Antragsnummer:_x000d__x000a_201=PBx/xx:_x000d__x000a_202=PB ausgeschrieben:_x000d__x000a_203=Reg-Nr.:_x000d__x000a_204=Geschäftsführer:_x000d__x000a_205=Sekretärin:_x000d__x000a_206=Teilnehmer:_x000d__x000a_207=Berichtsart:_x000d__x000a_208=Zuordnung:_x000d__x000a_209=Empfänger (Langfassung): _x000d__x000a_210=z.K. (Kurzfassung):_x000d__x000a_211=Schutzklasse:_x000d__x000a_212=Berichtsart:_x000d__x000a_213=Zuordnung: _x000d__x000a_214=Titel: _x000d__x000a_215=Ersteller - Stelle:_x000d__x000a_216=Name:_x000d__x000a_217=Datum:_x000d__x000a_218=Unterschrift:_x000d__x000a_219=PrL, GrL, ... - Stelle:_x000d__x000a_220=Herr d. Daten - Stelle: _x000d__x000a_221=CR-Leitung - Stelle: _x000d__x000a_222=CR/GL - Stelle:_x000d__x000a_223=Stelle:_x000d__x000a_224=Ersteller: _x000d__x000a_225=PrL, GrL, ... _x000d__x000a_226=Herr der Daten_x000d__x000a_227=CR-Leitung_x000d__x000a_228=CR/GL_x000d__x000a_229=Anrede:_x000d__x000a_230=Kurzfassung_x000d__x000a_231=Langfassung_x000d__x000a_232=Kundennummer_x000d__x000a_233=Kaufvertrag_x000d__x000a_234=Serviceleitstelle_x000d__x000a_235=Unser Angebot_x000d__x000a_236=vom_x000d__x000a_237=Ihr Auftrag_x000d__x000a_238=Ihre Auftragsbestätigung vom_x000d__x000a_239=Zahlbar bis_x000d__x000a_240=Auftrag_x000d__x000a_241=Anlage_x000d__x000a_242=Abnahmedatum_x000d__x000a_243=Installationadresse_x000d__x000a_244=Scheckadresse_x000d__x000a_"/>
    <w:docVar w:name="cfg.Ressources.1036" w:val="[1036]_x000d__x000a_Name=French (Standard)_x000d__x000a_Rows=244_x000d__x000a_1=Contact_x000d__x000a_2=Sélection directe_x000d__x000a_3=EMail_x000d__x000a_4=Date_x000d__x000a_5=Objet_x000d__x000a_6=Page_x000d__x000a_7=Destinataire_x000d__x000a_8=Entreprise_x000d__x000a_9=Service_x000d__x000a_10=Pages_x000d__x000a_11=à_x000d__x000a_12=Expéditeur_x000d__x000a_13=Pour votre information !_x000d__x000a_14=Télécopie_x000d__x000a_15=Cahier de charges_x000d__x000a_16=De_x000d__x000a_17=Direction_x000d__x000a_18=Protocole_x000d__x000a_19=Org._x000d__x000a_20=Date/Lieu_x000d__x000a_21=Sujet_x000d__x000a_22=Produit_x000d__x000a_23=Numéro de série_x000d__x000a_24=Eprouvé_x000d__x000a_25=Participant_x000d__x000a_26=Invitation_x000d__x000a_27=Discussion d'épreuve_x000d__x000a_28=Rapport d'épreuve_x000d__x000a_29=Hôte_x000d__x000a_30=Numéro_x000d__x000a_31=Version_x000d__x000a_32=Titre_x000d__x000a_33=Description_x000d__x000a_34=Instruction centrale_x000d__x000a_35=Instruction de procédure_x000d__x000a_36=Cahier de charges_x000d__x000a_37=Rapport_x000d__x000a_38=Prénom_x000d__x000a_39=Nom_x000d__x000a_40=Téléphone_x000d__x000a_41=Télécopie_x000d__x000a_42=Email_x000d__x000a_43=Tél_x000d__x000a_44=Télécopie_x000d__x000a_45=No._x000d__x000a_46=Téléphone_x000d__x000a_47=Page_x000d__x000a_48=Heure_x000d__x000a_49=Lieu_x000d__x000a_50=Date_x000d__x000a_51=Contact prénom_x000d__x000a_52=Contact nom_x000d__x000a_53=Contact service_x000d__x000a_54=Contact téléphone_x000d__x000a_55=Contact télécopie_x000d__x000a_56=Date rendez-vous_x000d__x000a_57=Heure rendez-vous_x000d__x000a_58=Lieu rendez-vous_x000d__x000a_59=Org. prénom_x000d__x000a_60=Org. nom_x000d__x000a_61=Org. service_x000d__x000a_62=Numéro du document_x000d__x000a_63=Note de conf. et de p.j._x000d__x000a_64=Pièce jointe 1 à la lettre du_x000d__x000a_65=Titre du document_x000d__x000a_66=Note supplémentaire_x000d__x000a_67=Présidence du conseil de surveillance_x000d__x000a_68=Gestion_x000d__x000a_69=Invité_x000d__x000a_70=Référence bancaire_x000d__x000a_71=Expéditeur_x000d__x000a_72=Téléphone_x000d__x000a_73=Télécopie_x000d__x000a_74=Copie à_x000d__x000a_75=Note de pièce jointe_x000d__x000a_76=_x000d__x000a_77=_x000d__x000a_78=_x000d__x000a_79=_x000d__x000a_80=_x000d__x000a_81=_x000d__x000a_82=_x000d__x000a_83=_x000d__x000a_84=_x000d__x000a_85=_x000d__x000a_86=_x000d__x000a_87=_x000d__x000a_88=_x000d__x000a_89=_x000d__x000a_90=_x000d__x000a_91=Indicatif_x000d__x000a_92=_x000d__x000a_93=Poste_x000d__x000a_94=_x000d__x000a_95=_x000d__x000a_96=_x000d__x000a_97=_x000d__x000a_98=_x000d__x000a_99=_x000d__x000a_100=_x000d__x000a_101=Allemand_x000d__x000a_102=Anglais_x000d__x000a_103=Tchèque_x000d__x000a_104=Danois_x000d__x000a_105=Néerlandais_x000d__x000a_106=Français_x000d__x000a_107=Portugais_x000d__x000a_108=Russe_x000d__x000a_109=Espagnol_x000d__x000a_110=Turque_x000d__x000a_111=Type d'envoi_x000d__x000a_112=C.P. Ville_x000d__x000a_113=Pays_x000d__x000a_114=Commande_x000d__x000a_115=Référence_x000d__x000a_116=Emetteur_x000d__x000a_117=Bosch ID_x000d__x000a_118=UST-ID_x000d__x000a_119=Texte Subtotal_x000d__x000a_120=Prix pour_x000d__x000a_121=TVA (%)_x000d__x000a_122=Facteur_x000d__x000a_123=Texte Total_x000d__x000a_124=N°_x000d__x000a_125=N° Compte_x000d__x000a_126=Annuler_x000d__x000a_127=Montrer_x000d__x000a_128=Logo_x000d__x000a_129=Le masque_x000d__x000a_130=Site_x000d__x000a_131=Enregistrer_x000d__x000a_132=Supprimer_x000d__x000a_133=Utiliser_x000d__x000a_134=Répertoire_x000d__x000a_135=Standardtexte 1_x000d__x000a_136=Standardtexte 2_x000d__x000a_137=ExchangRateFrom(F)_x000d__x000a_138=ExchangRateTo(F)_x000d__x000a_139=DateDFG(F)_x000d__x000a_140=Month(F)_x000d__x000a_141=Year(F)_x000d__x000a_142=Person-Konto(F)_x000d__x000a_143=Pol.Kennz.(F)_x000d__x000a_144=Ausland (DM) (F)_x000d__x000a_145=Inland (DM) (F)_x000d__x000a_146=Feuille logotype_x000d__x000a_147=Feuille vierge_x000d__x000a_148=D'autres contacts_x000d__x000a_149=De_x000d__x000a_150=Emetteur_x000d__x000a_151=Téléphone poste_x000d__x000a_152=Télécopie poste_x000d__x000a_153=Job title / Business Group_x000d__x000a_154=Business Group_x000d__x000a_155=Document type_x000d__x000a_156=Valid date_x000d__x000a_157=ECA-No./Index_x000d__x000a_158=Operation-Text_x000d__x000a_159=Routing No._x000d__x000a_160=Operat.-No._x000d__x000a_161=Designation_x000d__x000a_162=Cont._x000d__x000a_163=Index_x000d__x000a_164=Inventory No._x000d__x000a_165=Classification_x000d__x000a_166=Part number (document)_x000d__x000a_167=Part number (part)_x000d__x000a_168=Part_x000d__x000a_169=Shop floor_x000d__x000a_170=Department_x000d__x000a_171=Area_x000d__x000a_172=Obligated_x000d__x000a_173=Date of signature_x000d__x000a_174=_x000d__x000a_175=_x000d__x000a_176=_x000d__x000a_177=_x000d__x000a_178=_x000d__x000a_179=Contrôlé par :_x000d__x000a_180=Bureau d’études :_x000d__x000a_181=Chef de développement :_x000d__x000a_182=Signature :_x000d__x000a_183=Annexe(s) :_x000d__x000a_184=A transmettre au client :_x000d__x000a_185=_x000d__x000a_186=_x000d__x000a_187=_x000d__x000a_188=_x000d__x000a_189=_x000d__x000a_190=_x000d__x000a_191=_x000d__x000a_192=_x000d__x000a_193=_x000d__x000a_194=_x000d__x000a_195=_x000d__x000a_196=_x000d__x000a_197=_x000d__x000a_198=_x000d__x000a_199=_x000d__x000a_200=_x000d__x000a_201=_x000d__x000a_202=_x000d__x000a_203=_x000d__x000a_204=_x000d__x000a_205=_x000d__x000a_206=_x000d__x000a_207=_x000d__x000a_208=_x000d__x000a_209=_x000d__x000a_210=_x000d__x000a_211=_x000d__x000a_212=_x000d__x000a_213=_x000d__x000a_214=_x000d__x000a_215=_x000d__x000a_216=_x000d__x000a_217=_x000d__x000a_218=_x000d__x000a_219=_x000d__x000a_220=_x000d__x000a_221=_x000d__x000a_222=_x000d__x000a_223=_x000d__x000a_224=_x000d__x000a_225=_x000d__x000a_226=_x000d__x000a_227=_x000d__x000a_228=_x000d__x000a_229=_x000d__x000a_230=_x000d__x000a_231=_x000d__x000a_232=_x000d__x000a_233=_x000d__x000a_234=_x000d__x000a_235=_x000d__x000a_236=_x000d__x000a_237=_x000d__x000a_238=_x000d__x000a_239=_x000d__x000a_240=_x000d__x000a_241=_x000d__x000a_242=_x000d__x000a_243=_x000d__x000a_244=_x000d__x000a_"/>
    <w:docVar w:name="cfg.Ressources.2057" w:val="[2057]_x000d__x000a_Name=English (United Kingdom)_x000d__x000a_Rows=244_x000d__x000a_1=Contact_x000d__x000a_2=Extension_x000d__x000a_3=EMail_x000d__x000a_4=Date_x000d__x000a_5=Reference_x000d__x000a_6=Page_x000d__x000a_7=Recipient_x000d__x000a_8=Company_x000d__x000a_9=Department_x000d__x000a_10=Pages_x000d__x000a_11=of_x000d__x000a_12=Sender_x000d__x000a_13=Cc_x000d__x000a_14=Telefax_x000d__x000a_15=Requirements specification_x000d__x000a_16=Sent by_x000d__x000a_17=Directed by_x000d__x000a_18=Minutes_x000d__x000a_19=Org._x000d__x000a_20=Date/Place_x000d__x000a_21=Topic_x000d__x000a_22=Product_x000d__x000a_23=Serial no_x000d__x000a_24=Tested_x000d__x000a_25=Participants_x000d__x000a_26=Invitation_x000d__x000a_27=Discussion of test results_x000d__x000a_28=Test report_x000d__x000a_29=Host_x000d__x000a_30=Number_x000d__x000a_31=Issue_x000d__x000a_32=Title_x000d__x000a_33=Description_x000d__x000a_34=Central Directive_x000d__x000a_35=Procedure_x000d__x000a_36=Requirements specification_x000d__x000a_37=Report_x000d__x000a_38=Name_x000d__x000a_39=Surname_x000d__x000a_40=Telephone_x000d__x000a_41=Telefax_x000d__x000a_42=EMail_x000d__x000a_43=Tel_x000d__x000a_44=Fax_x000d__x000a_45=No._x000d__x000a_46=Telephone_x000d__x000a_47=Page_x000d__x000a_48=Time_x000d__x000a_49=Place_x000d__x000a_50=Date_x000d__x000a_51=Contact name_x000d__x000a_52=Contact surname_x000d__x000a_53=Contact  department_x000d__x000a_54=Contact telephone_x000d__x000a_55=Contact telefax_x000d__x000a_56=Date_x000d__x000a_57=Time_x000d__x000a_58=Place_x000d__x000a_59=Organis. name_x000d__x000a_60=Organis. surname_x000d__x000a_61=Organis. department_x000d__x000a_62=Document no._x000d__x000a_63=Confidentiality/encl. note_x000d__x000a_64=Enclosure 1 for letter dated_x000d__x000a_65=Document title_x000d__x000a_66=Additional note_x000d__x000a_67=Chairman of the Supervisory Board_x000d__x000a_68=Managing Directors_x000d__x000a_69=Visitors_x000d__x000a_70=Banking connection_x000d__x000a_71=Sender_x000d__x000a_72=Telephone_x000d__x000a_73=Telefax_x000d__x000a_74=Copies for_x000d__x000a_75=Enclosure note_x000d__x000a_76=Kst._x000d__x000a_77=Personal-No._x000d__x000a_78=Currency_x000d__x000a_79=Travel_x000d__x000a_80=Destination_x000d__x000a_81=Purpose_x000d__x000a_82=Visite by_x000d__x000a_83=Instr.-No._x000d__x000a_84=Rate[DM]_x000d__x000a_85=km_x000d__x000a_86=Breakfast_x000d__x000a_87=Lunch/Dinner_x000d__x000a_88=Exchange Rate_x000d__x000a_89=Object-No._x000d__x000a_90=Contact_x000d__x000a_91=Tel Area Code_x000d__x000a_92=Tel Number_x000d__x000a_93=Tel Direct Line_x000d__x000a_94=Department Over_x000d__x000a_95=Department To_x000d__x000a_96=F'Konto_x000d__x000a_97=Kostenart_x000d__x000a_98=Ez.-Art_x000d__x000a_99=Ez.-Klasse_x000d__x000a_100=Name_x000d__x000a_101=German_x000d__x000a_102=English_x000d__x000a_103=Czchoslovakian_x000d__x000a_104=Danish_x000d__x000a_105=Dutch_x000d__x000a_106=French_x000d__x000a_107=Portuguese_x000d__x000a_108=Russian_x000d__x000a_109=Spanish_x000d__x000a_110=Turkish_x000d__x000a_111=Post Info_x000d__x000a_112=Postcode_x000d__x000a_113=Country_x000d__x000a_114=Command_x000d__x000a_115=Display_x000d__x000a_116=Contact_x000d__x000a_117=Bosch ID_x000d__x000a_118=UST-ID_x000d__x000a_119=Text Subtotal_x000d__x000a_120=Price for_x000d__x000a_121=VAT (%)_x000d__x000a_122=Factor_x000d__x000a_123=Text Total_x000d__x000a_124=Nb._x000d__x000a_125=Account-Nb._x000d__x000a_126=Cancel_x000d__x000a_127=Display_x000d__x000a_128=Logo_x000d__x000a_129=Mask_x000d__x000a_130=Site_x000d__x000a_131=Admin_x000d__x000a_132=Save_x000d__x000a_133=Delete_x000d__x000a_134=Import_x000d__x000a_135=Standardtext 1_x000d__x000a_136=Standardtext 2_x000d__x000a_137=ExchangRateFrom_x000d__x000a_138=ExchangRateTo_x000d__x000a_139=DateDFG_x000d__x000a_140=Month_x000d__x000a_141=Year_x000d__x000a_142=Person-Konto_x000d__x000a_143=Pol.Kennz.(E)_x000d__x000a_144= Ausland (DM) (E)_x000d__x000a_145=Inland (DM) (E)_x000d__x000a_146=Logo Paper_x000d__x000a_147=Blank sheet_x000d__x000a_148=Additional contacts_x000d__x000a_149=From_x000d__x000a_150=Our Reference_x000d__x000a_151=Telephone_x000d__x000a_152=Telefax_x000d__x000a_153=Job title / Business Group_x000d__x000a_154=Business Group_x000d__x000a_155=Document type_x000d__x000a_156=Valid date_x000d__x000a_157=ECA-No./Index_x000d__x000a_158=Operation-Text_x000d__x000a_159=Routing No._x000d__x000a_160=Operat.-No._x000d__x000a_161=Designation_x000d__x000a_162=Cont._x000d__x000a_163=Index_x000d__x000a_164=Inventory No._x000d__x000a_165=Classification_x000d__x000a_166=Part number (document)_x000d__x000a_167=Part number (part)_x000d__x000a_168=Part_x000d__x000a_169=Shop floor_x000d__x000a_170=Department_x000d__x000a_171=Area_x000d__x000a_172=Obligated_x000d__x000a_173=Date of signature_x000d__x000a_174=Job title_x000d__x000a_175=Consulting_x000d__x000a_176=Course_x000d__x000a_177=Course instructor_x000d__x000a_178=Issue/Amendment_x000d__x000a_179=Revised by:_x000d__x000a_180=R&amp;&amp;D Department:_x000d__x000a_181=Director of R&amp;&amp;D:_x000d__x000a_182=Signature:_x000d__x000a_183=Annex(es):_x000d__x000a_184=Report to the client:_x000d__x000a_185=_x000d__x000a_186=_x000d__x000a_187=_x000d__x000a_188=_x000d__x000a_189=_x000d__x000a_190=_x000d__x000a_191=_x000d__x000a_192=_x000d__x000a_193=_x000d__x000a_194=_x000d__x000a_195=_x000d__x000a_196=_x000d__x000a_197=Lastname BL:_x000d__x000a_198=Lastname PL:_x000d__x000a_199=Plan:_x000d__x000a_200=Antragsnummer:_x000d__x000a_201=PBx/xx:_x000d__x000a_202=PB ausgeschrieben:_x000d__x000a_203=Reg-Nr.:_x000d__x000a_204=Geschäftsführer:_x000d__x000a_205=Sekretärin:_x000d__x000a_206=Teilnehmer:_x000d__x000a_207=Type of report:_x000d__x000a_208=Assignment:_x000d__x000a_209=Recipient (full paper):_x000d__x000a_210=Cc (managem. summary)_x000d__x000a_211=Confidentiality:_x000d__x000a_212=Type of report:_x000d__x000a_213=Assignment:_x000d__x000a_214=Title:_x000d__x000a_215=Author - Org. Unit:_x000d__x000a_216=Name:_x000d__x000a_217=Date:_x000d__x000a_218=Signature: _x000d__x000a_219=Project/Team Manager:_x000d__x000a_220=Data Controller - Unit:_x000d__x000a_221=CR Mgmt - Org. Unit:_x000d__x000a_222=CR/GL - Org. Unit: _x000d__x000a_223=Org. Unit:_x000d__x000a_224=Author:_x000d__x000a_225=PrL, GrL, ..._x000d__x000a_226=Data Controller_x000d__x000a_227=CR Management_x000d__x000a_228=CR/GL_x000d__x000a_229=Salutation:_x000d__x000a_230=_x000d__x000a_231=_x000d__x000a_232=_x000d__x000a_233=_x000d__x000a_234=_x000d__x000a_235=_x000d__x000a_236=_x000d__x000a_237=_x000d__x000a_238=_x000d__x000a_239=_x000d__x000a_240=_x000d__x000a_241=_x000d__x000a_242=_x000d__x000a_243=_x000d__x000a_244=_x000d__x000a_"/>
    <w:docVar w:name="cfg.Ressources.3082" w:val="[3082]_x000d__x000a_Name=Spanish (Modern Sort)_x000d__x000a_Rows=244_x000d__x000a_1=Contacto_x000d__x000a_2=Extensión_x000d__x000a_3=E-mail_x000d__x000a_4=Fecha_x000d__x000a_5=Asunto_x000d__x000a_6=Página_x000d__x000a_7=Destinatario_x000d__x000a_8=Empresa_x000d__x000a_9=Departamento_x000d__x000a_10=Páginas_x000d__x000a_11=de_x000d__x000a_12=Remitente_x000d__x000a_13=para su conocimiento   /   para su conoc._x000d__x000a_14=Telefax_x000d__x000a_15=Cuaderno de cargas_x000d__x000a_16=De_x000d__x000a_17=Dirigido por_x000d__x000a_18=Protocolo_x000d__x000a_19=Organiz._x000d__x000a_20=Fecha/lugar_x000d__x000a_21=Tema_x000d__x000a_22=Producto_x000d__x000a_23=N° de serie_x000d__x000a_24=Probado_x000d__x000a_25=Participantes_x000d__x000a_26=Invitación_x000d__x000a_27=Discusión de la prueba_x000d__x000a_28=Informe de la prueba_x000d__x000a_29=Convocado por_x000d__x000a_30=Número_x000d__x000a_31=Versión_x000d__x000a_32=Título_x000d__x000a_33=Revisado por_x000d__x000a_34=Instrucción central_x000d__x000a_35=Instrucción de procedimiento_x000d__x000a_36=Cuaderno de cargas_x000d__x000a_37=Informe_x000d__x000a_38=Nombre_x000d__x000a_39=Apellidos_x000d__x000a_40=Teléfono_x000d__x000a_41=Telefax_x000d__x000a_42=E-mail_x000d__x000a_43=Tel_x000d__x000a_44=Fax_x000d__x000a_45=N°_x000d__x000a_46=Teléfono_x000d__x000a_47=Página_x000d__x000a_48=Hora_x000d__x000a_49=Lugar_x000d__x000a_50=Fecha_x000d__x000a_51=Contacto nombre_x000d__x000a_52=Contacto apellidos_x000d__x000a_53=Contacto departamento_x000d__x000a_54=Contacto teléfono_x000d__x000a_55=Contacto telefax_x000d__x000a_56=Fecha_x000d__x000a_57=Hora_x000d__x000a_58=Lugar_x000d__x000a_59=Organiz. nombre_x000d__x000a_60=Organiz. apellidos_x000d__x000a_61=Organiz. departamento_x000d__x000a_62=N° de documento_x000d__x000a_63=Nota confid./anexo_x000d__x000a_64=Anexo 1 a la carta del_x000d__x000a_65=Título del documento_x000d__x000a_66=Nota adicional_x000d__x000a_67=Presidente del Consejo de Administración_x000d__x000a_68=Administración_x000d__x000a_69=Visitantes_x000d__x000a_70=Referencia bancaria_x000d__x000a_71=Remitente_x000d__x000a_72=Teléfono_x000d__x000a_73=Telefax_x000d__x000a_74=Copias para_x000d__x000a_75=Nota de anexo_x000d__x000a_76=_x000d__x000a_77=_x000d__x000a_78=_x000d__x000a_79=_x000d__x000a_80=_x000d__x000a_81=_x000d__x000a_82=_x000d__x000a_83=_x000d__x000a_84=_x000d__x000a_85=_x000d__x000a_86=_x000d__x000a_87=_x000d__x000a_88=_x000d__x000a_89=_x000d__x000a_90=_x000d__x000a_91=Prefijo_x000d__x000a_92=_x000d__x000a_93=Extensión_x000d__x000a_94=_x000d__x000a_95=_x000d__x000a_96=_x000d__x000a_97=_x000d__x000a_98=_x000d__x000a_99=_x000d__x000a_100=_x000d__x000a_101=alemán_x000d__x000a_102=inglés_x000d__x000a_103=checo_x000d__x000a_104=danés_x000d__x000a_105=holandés_x000d__x000a_106=francés_x000d__x000a_107=portugués_x000d__x000a_108=ruso_x000d__x000a_109=español_x000d__x000a_110=turco_x000d__x000a_111=Nota del correo_x000d__x000a_112=C.P.-Población_x000d__x000a_113=País_x000d__x000a_114=Orden_x000d__x000a_115=Siglas_x000d__x000a_116=Referencia_x000d__x000a_117=Bosch ID_x000d__x000a_118=UST-ID_x000d__x000a_119=Texto subtotal_x000d__x000a_120=Precio cada_x000d__x000a_121=Impuesto (%)_x000d__x000a_122=Factor_x000d__x000a_123=Texto total_x000d__x000a_124=Núm._x000d__x000a_125=Núm. Cuenta_x000d__x000a_126=Cancelar_x000d__x000a_127=Muestra_x000d__x000a_128=Logotipo_x000d__x000a_129=Máscara_x000d__x000a_130=Lugar_x000d__x000a_131=Administrar_x000d__x000a_132=Guardar_x000d__x000a_133=Borrar_x000d__x000a_134=Aceptar_x000d__x000a_135=Standardtexto 1_x000d__x000a_136=Standardtexto 2_x000d__x000a_137=ExchangRateFrom(S)_x000d__x000a_138=ExchangRateTo(S)_x000d__x000a_139=DateDFG(S)_x000d__x000a_140=Month(S)_x000d__x000a_141=Year(S)_x000d__x000a_142=Person-Konto(S)_x000d__x000a_143=Pol.Kennz.(F)_x000d__x000a_144=Ausland (DM) (S)_x000d__x000a_145=Inland (DM) (S)_x000d__x000a_146=Hoja de logotipo_x000d__x000a_147=Papel en blanco_x000d__x000a_148=Contactos adicionales_x000d__x000a_149=De_x000d__x000a_150=Referencia_x000d__x000a_151=Teléfono-Extensión_x000d__x000a_152=Telefax-Extensión_x000d__x000a_153=Job title / Business Group_x000d__x000a_154=Business Group_x000d__x000a_155=Document type_x000d__x000a_156=Valid date_x000d__x000a_157=ECA-No./Index_x000d__x000a_158=Operation-Text_x000d__x000a_159=Routing No._x000d__x000a_160=Operat.-No._x000d__x000a_161=Designation_x000d__x000a_162=Cont._x000d__x000a_163=Index_x000d__x000a_164=Inventory No._x000d__x000a_165=Classification_x000d__x000a_166=Part number (document)_x000d__x000a_167=Part number (part)_x000d__x000a_168=Part_x000d__x000a_169=Shop floor_x000d__x000a_170=Department_x000d__x000a_171=Area_x000d__x000a_172=Obligated_x000d__x000a_173=Date of signature_x000d__x000a_174=_x000d__x000a_175=_x000d__x000a_176=_x000d__x000a_177=_x000d__x000a_178=_x000d__x000a_179=Revisado por:_x000d__x000a_180=Dpto. de Desarrollo:_x000d__x000a_181=Dir. de Desarrollo:_x000d__x000a_182=Firma:_x000d__x000a_183=Anexo(s):_x000d__x000a_184=Informe al cliente:_x000d__x000a_185=_x000d__x000a_186=_x000d__x000a_187=_x000d__x000a_188=_x000d__x000a_189=_x000d__x000a_190=_x000d__x000a_191=_x000d__x000a_192=_x000d__x000a_193=_x000d__x000a_194=_x000d__x000a_195=_x000d__x000a_196=_x000d__x000a_197=_x000d__x000a_198=_x000d__x000a_199=_x000d__x000a_200=_x000d__x000a_201=_x000d__x000a_202=_x000d__x000a_203=_x000d__x000a_204=_x000d__x000a_205=_x000d__x000a_206=_x000d__x000a_207=_x000d__x000a_208=_x000d__x000a_209=_x000d__x000a_210=_x000d__x000a_211=_x000d__x000a_212=_x000d__x000a_213=_x000d__x000a_214=_x000d__x000a_215=_x000d__x000a_216=_x000d__x000a_217=_x000d__x000a_218=_x000d__x000a_219=_x000d__x000a_220=_x000d__x000a_221=_x000d__x000a_222=_x000d__x000a_223=_x000d__x000a_224=_x000d__x000a_225=_x000d__x000a_226=_x000d__x000a_227=_x000d__x000a_228=_x000d__x000a_229=_x000d__x000a_230=_x000d__x000a_231=_x000d__x000a_232=_x000d__x000a_233=_x000d__x000a_234=_x000d__x000a_235=_x000d__x000a_236=_x000d__x000a_237=_x000d__x000a_238=_x000d__x000a_239=_x000d__x000a_240=_x000d__x000a_241=_x000d__x000a_242=_x000d__x000a_243=_x000d__x000a_244=_x000d__x000a_"/>
    <w:docVar w:name="cfgDocument.ConfigStructure" w:val="[Global]_x000d__x000a_Version=1.0.0_x000d__x000a_[Config]_x000d__x000a_Nodes=1_x000d__x000a_Node1=MainNode1_x000d__x000a_DefNode=MainNode1_x000d__x000a_[MainNode1]_x000d__x000a_Name=Context1_x000d__x000a_Nodes=1_x000d__x000a_DefNode=MainNode1.MainNode1_x000d__x000a_Node1=MainNode1.MainNode1_x000d__x000a_[MainNode1.MainNode1]_x000d__x000a_Name=German_x000d__x000a_Nodes=0_x000d__x000a_"/>
    <w:docVar w:name="cfgDocument.Context1.German" w:val="_x000d__x000a_[System]_x000d__x000a_Name=txt,System_x000d__x000a_Language=txt,1031_x000d__x000a_SystemType=txt,0_x000d__x000a_NodesLevel1=txt,0_x000d__x000a_NodesLevel2=txt,1_x000d__x000a_NodesLevel3=txt,2_x000d__x000a_Nodes=lst,0 ,MainNode1,_x000d__x000a_MdFieldsIDs=lst,0 1 2 3 4 5 6 7 8 9 10 11 12 ,MdField1,MdField2,MdField3,MdField4,MdField5,MdField6,MdField7,MdField8,MdField9,MdField10,MdField11,MdField12,MdField13,_x000d__x000a_MdFieldsNames=lst,0 1 2 3 4 5 6 7 8 9 10 11 12 ,saxFooter,saxHeaderRight,FirstName,LastName,PhoneDirect,FaxDirect,EMailDirect,Department,Function,PrePhoneDirect,PreFaxDirect,InternetLocation,Standort,_x000d__x000a_MdFieldsCaptions=lst,0 1 2 3 4 5 6 7 8 9 10 11 12 ,_x000d__x000a_MdFieldsProperties=lst,0 1 2 3 4 5 6 7 8 9 10 11 12 ,/DSN=00saxFooter,/DSN=00saxHeaderRight,/DSN=00FirstName,/DSN=00LastName,/DSN=00PhoneDirect,/DSN=00FaxDirect,/DSN=00EMailDirect,/DSN=00Department,/DSN=00Function,/DSN=00PrePhoneDirect,/DSN=00PreFaxDirect,/DSN=00InternetLocation,/DSN=00Location,_x000d__x000a__x000d__x000a_[System.MainNode1]_x000d__x000a_Name=txt,German_x000d__x000a_TemplateFile=txt,I:\\Vorlagen\\ANTRAG\\Formulare\\Antragsformular.dot_x000d__x000a_TemplateFile.Inh=txt,0_x000d__x000a_ProtectionPassword=txt,·_x000d__x000a_ProtectionPassword.Inh=txt,0_x000d__x000a_DataDialogType=txt,0_x000d__x000a_DataDialogType.Inh=txt,0_x000d__x000a_Language=txt,1031_x000d__x000a_Language.Inh=txt,0_x000d__x000a_SupportsFaxTotalPages=txt,0_x000d__x000a_SupportsFaxTotalPages.Inh=txt,0_x000d__x000a_DisplayPrintDialogOnDefaultPrint=txt,-1_x000d__x000a_DisplayPrintDialogOnDefaultPrint.Inh=txt,0_x000d__x000a_SupportsCalibration=txt,0_x000d__x000a_SupportsCalibration.Inh=txt,0_x000d__x000a_InheritanceBroken=txt,0_x000d__x000a_Nodes=lst,0,_x000d__x000a_SubLayouts=lst,0 1 2 ,Layout2,Layout3,Layout4,_x000d__x000a__x000d__x000a_[System.MainNode1.Layout1]_x000d__x000a_Name=txt,DefLayout_x000d__x000a_InheritanceBroken=txt,0_x000d__x000a_Initialized=txt,-1_x000d__x000a_DdFieldsIDs=lst,0 1 2 3 4 5 6 7 8 9 10 11 ,DdField10,DdField15,DdField4,DdField5,DdField6,DdField3,DdField2,DdField1,DdField7,DdField8,DdField9,DdField11,_x000d__x000a_DdFieldsNames=lst,0 1 2 3 4 5 6 7 8 9 10 11 ,saxDate,saxDocumenttitle,saxFirstName,saxLastName,saxFunction,saxPhone,saxLetterHeader,saxFooter,Standort,saxFrom,PrePhoneDirect,PhoneDirect,_x000d__x000a_DdFieldsCaptions=lst,0 1 2 3 4 5 6 7 8 9 10 11 ,&lt;IDD_4&gt;:/Inh00,&lt;IDD_189&gt;:/Inh00,&lt;IDD_38&gt;/Inh00,&lt;IDD_39&gt;/Inh00,&lt;IDD_187&gt;/Inh00,&lt;IDD_192&gt;:/Inh00,/Inh00,/Inh00,/Inh00,&lt;IDD_16&gt;/Inh00,/Inh00,/Inh00,_x000d__x000a_DdFieldsProperties=lst,0 1 2 3 4 5 6 7 8 9 10 11 ,/Inz=XX-1/Pre=00/UPr=00-1/STx=0009.01.2009/Tex=0009.01.2009/DTP=002/DNP=00/SUP=0009.01.2009/AFM=001/DTA=002/DNA=00/SUA=00/Suf=00/USu=00-1/Lin=001/Del=002/PST=002/Dlg=00-1/Dlp=0000/Kai=0000/MUL=0000/HSB=0000/Wtl=00-1/FTy=001/Owt=0000/Owd=0000/CTy=001/Ctw=002000/Ctl=001700/FSp=0000/FSd=0000/SCP=00/SCA=00/GRI=000/VAL=000,/Inz=XX-1/Pre=00/UPr=00-1/STx=00/Tex=00/DTP=002/DNP=00/SUP=00/AFM=001/DTA=002/DNA=00/SUA=00/Suf=00/USu=00-1/Lin=001/Del=001/PST=002/Dlg=00-1/Dlp=0000/Kai=0000/MUL=0000/HSB=0000/Wtl=00-1/FTy=001/Owt=0000/Owd=0000/CTy=001/Ctw=004000/Ctl=001700/FSp=0000/FSd=0000/SCP=00/SCA=00/GRI=000/VAL=000,/Inz=XX-1/Pre=00/UPr=00-1/STx=00Klaus/Tex=00Klaus/DTP=001/DNP=00System.MdField3/SUP=00Klaus/AFM=001/DTA=002/DNA=00/SUA=00/Suf=00/USu=00-1/Lin=001/Del=002/PST=001/Dlg=0000/Dlp=0000/Kai=0000/MUL=0000/HSB=0000/Wtl=00-1/FTy=001/Owt=0000/Owd=0000/CTy=001/Ctw=002000/Ctl=001700/FSp=0000/FSd=0000/SCP=00/SCA=00/GRI=000/VAL=000,/Inz=XX-1/Pre=00/UPr=00-1/STx=00Voßmeyer/Tex=00Voßmeyer/DTP=001/DNP=00System.MdField4/SUP=00Voßmeyer/AFM=001/DTA=002/DNA=00/SUA=00/Suf=00/USu=00-1/Lin=001/Del=002/PST=001/Dlg=0000/Dlp=0000/Kai=0000/MUL=0000/HSB=0000/Wtl=00-1/FTy=001/Owt=0000/Owd=0000/CTy=001/Ctw=002000/Ctl=001700/FSp=0000/FSd=0000/SCP=00/SCA=00/GRI=000/VAL=000,/Inz=XX-1/Pre=00/UPr=0000/STx=00Referent Internet/Tex=00Referent Internet/DTP=001/DNP=00System.MdField9/SUP=00Referent Internet/AFM=001/DTA=002/DNA=00/SUA=00/Suf=00/USu=0000/Lin=001/Del=002/PST=001/Dlg=0000/Dlp=0000/Kai=0000/MUL=0000/HSB=0000/Wtl=00-1/FTy=001/Owt=0000/Owd=0000/CTy=001/Ctw=002000/Ctl=001700/FSp=0000/FSd=0000/SCP=00/SCA=00/GRI=000/VAL=000,/Inz=XX-1/Pre=00/UPr=00-1/STx=00+49 (0) 711\/460 84-686/Tex=00+49 (0) 711\/460 84-686/DTP=003/DNP=00System.MdField5/SUP=00+49 (0) 711\/460 84-686/AFM=001/DTA=002/DNA=00/SUA=00/Suf=00/USu=00-1/Lin=001/Del=001/PST=002/Dlg=00-1/Dlp=0000/Kai=0000/MUL=0000/HSB=0000/Wtl=00-1/FTy=001/Owt=0000/Owd=0000/CTy=001/Ctw=002000/Ctl=001700/FSp=0000/FSd=0000/SCP=00&lt;DdField9&gt;-&lt;DdField11&gt;/SCA=00/GRI=000/VAL=000,/Inz=XX-1/Pre=00/UPr=00-1/STx=00Robert Bosch Stiftung GmbH_x000d_Heidehofstraße 31_x000d_70184 Stuttgart/Tex=00Robert Bosch Stiftung GmbH_x000d_Heidehofstraße 31_x000d_70184 Stuttgart/DTP=001/DNP=00System.MdField2/SUP=00Robert Bosch Stiftung GmbH_x000d_Heidehofstraße 31_x000d_70184 Stuttgart/AFM=001/DTA=002/DNA=00/SUA=00/Suf=00\/p/USu=0000/Lin=001/Del=002/PST=001/Dlg=0000/Dlp=0000/Kai=0000/MUL=0000/HSB=0000/Wtl=00-1/FTy=001/Owt=0000/Owd=0000/CTy=001/Ctw=002000/Ctl=001700/FSp=0000/FSd=0000/SCP=00/SCA=00/GRI=000/VAL=000,/Inz=XX-1/Pre=00/UPr=00-1/STx=00Sitz: Stuttgart\, Amtsgericht Stuttgart\, HRB 109\, Geschäftsführung: Dieter Berg\, Dr. Ingrid Hamm; Heinrich Gröner_x000d_Robert Bosch Stiftung GmbH\, Heidehofstraße 31\, 70184 Stuttgart; Postfach 10 06 28\, 70005 Stuttgart_x000d_Telefon +49 (0) 711\/460 84-0\, Telefax +49 (0) 711\/460 84-1094\, www.bosch-stiftung.de_x000d_Bankverbindung: Landesbank Baden-Württemberg\, Konto 740 65007 50\, BLZ 600 501 01/Tex=00Sitz: Stuttgart\, Amtsgericht Stuttgart\, HRB 109\, Geschäftsführung: Dieter Berg\, Dr. Ingrid Hamm; Heinrich Gröner_x000d_Robert Bosch Stiftung GmbH\, Heidehofstraße 31\, 70184 Stuttgart; Postfach 10 06 28\, 70005 Stuttgart_x000d_Telefon +49 (0) 711\/460 84-0\, Telefax +49 (0) 711\/460 84-1094\, www.bosch-stiftung.de_x000d_Bankverbindung: Landesbank Baden-Württemberg\, Konto 740 65007 50\, BLZ 600 501 01/DTP=001/DNP=00System.MdField1/SUP=00Sitz: Stuttgart\, Amtsgericht Stuttgart\, HRB 109\, Geschäftsführung: Dieter Berg\, Dr. Ingrid Hamm; Heinrich Gröner_x000d_Robert Bosch Stiftung GmbH\, Heidehofstraße 31\, 70184 Stuttgart; Postfach 10 06 28\, 70005 Stuttgart_x000d_Telefon +49 (0) 711\/460 84-0\, Telefax +49 (0) 711\/460 84-1094\, www.bosch-stiftung.de_x000d_Bankverbindung: Landesbank Baden-Württemberg\, Konto 740 65007 50\, BLZ 600 501 01/AFM=001/DTA=002/DNA=00/SUA=00/Suf=00/USu=00-1/Lin=001/Del=002/PST=001/Dlg=0000/Dlp=0000/Kai=0000/MUL=0000/HSB=0000/Wtl=00-1/FTy=001/Owt=0000/Owd=0000/CTy=001/Ctw=002000/Ctl=001700/FSp=0000/FSd=0000/SCP=00/SCA=00/GRI=000/VAL=000,/Inz=XX-1/Pre=00/UPr=00-1/STx=00Stuttgart/Tex=00Stuttgart/DTP=001/DNP=00System.MdField13/SUP=00Stuttgart/AFM=001/DTA=002/DNA=00/SUA=00/Suf=00/USu=00-1/Lin=001/Del=001/PST=001/Dlg=0000/Dlp=0000/Kai=0000/MUL=0000/HSB=0000/Wtl=00-1/FTy=001/Owt=0000/Owd=0000/CTy=001/Ctw=002000/Ctl=001200/FSp=0000/FSd=0000/SCP=00/SCA=00/GRI=000/VAL=000,/Inz=XX-1/Pre=00/UPr=00-1/STx=00Referent Internet | Klaus Voßmeyer/Tex=00Referent Internet | Klaus Voßmeyer/DTP=003/DNP=00/SUP=00Referent Internet | Klaus Voßmeyer/AFM=001/DTA=002/DNA=00/SUA=00/Suf=00/USu=00-1/Lin=001/Del=001/PST=002/Dlg=00-1/Dlp=0000/Kai=0000/MUL=0000/HSB=0000/Wtl=00-1/FTy=001/Owt=0000/Owd=0000/CTy=001/Ctw=003000/Ctl=001700/FSp=0000/FSd=0000/SCP=00&lt;DdField6&gt; | &lt;DdField4&gt; &lt;DdField5&gt;/SCA=00/GRI=000/VAL=000,/Inz=XX-1/Pre=00/UPr=00-1/STx=00+49 (0) 711\/460 84/Tex=00+49 (0) 711\/460 84/DTP=001/DNP=00System.MdField10/SUP=00+49 (0) 711\/460 84/AFM=001/DTA=002/DNA=00/SUA=00/Suf=00/USu=00-1/Lin=001/Del=001/PST=001/Dlg=0000/Dlp=0000/Kai=0000/MUL=0000/HSB=0000/Wtl=00-1/FTy=001/Owt=0000/Owd=0000/CTy=001/Ctw=002000/Ctl=001200/FSp=0000/FSd=0000/SCP=00/SCA=00/GRI=000/VAL=000,/Inz=XX-1/Pre=00/UPr=00-1/STx=00686/Tex=00686/DTP=001/DNP=00System.MdField5/SUP=00686/AFM=001/DTA=002/DNA=00/SUA=00/Suf=00/USu=00-1/Lin=001/Del=001/PST=001/Dlg=0000/Dlp=0000/Kai=0000/MUL=0000/HSB=0000/Wtl=00-1/FTy=002/Owt=0000/Owd=0000/CTy=001/Ctw=002000/Ctl=001200/FSp=0000/FSd=0000/SCP=00/SCA=00/GRI=000/VAL=000,_x000d__x000a__x000d__x000a_[System.MainNode1.Layout2]_x000d__x000a_Name=txt,Logobogen_x000d__x000a_InheritanceBroken=txt,0_x000d__x000a_Initialized=txt,0_x000d__x000a_DdFieldsIDs=lst,0 1 2 3 4 5 6 7 8 9 10 11 ,DdField10,DdField15,DdField4,DdField5,DdField6,DdField3,DdField2,DdField1,DdField7,DdField8,DdField9,DdField11,_x000d__x000a_DdFieldsNames=lst,0 1 2 3 4 5 6 7 8 9 10 11 ,saxDate,saxDocumenttitle,saxFirstName,saxLastName,saxFunction,saxPhone,saxLetterHeader,saxFooter,Standort,saxFrom,PrePhoneDirect,PhoneDirect,_x000d__x000a_DdFieldsCaptions=lst,0 1 2 3 4 5 6 7 8 9 10 11 ,&lt;IDD_4&gt;:/Inh00,&lt;IDD_189&gt;:/Inh00,&lt;IDD_38&gt;/Inh00,&lt;IDD_39&gt;/Inh00,&lt;IDD_187&gt;/Inh00,&lt;IDD_192&gt;:/Inh00,/Inh00,/Inh00,/Inh00,&lt;IDD_16&gt;/Inh00,/Inh00,/Inh00,_x000d__x000a_DdFieldsProperties=lst,0 1 2 3 4 5 6 7 8 9 10 11 ,/Inz=XX00/Pre=00/UPr=00-1/STx=00&lt;Date:dd.MM.yyyy&gt;/Tex=00/DTP=002/DNP=00/SUP=00&lt;Date:dd.MM.yyyy&gt;/AFM=001/DTA=002/DNA=00/SUA=00/Suf=00/USu=00-1/Tex=00/Lin=001/Del=002/PST=002/Dlg=00-1/Dlp=0000/Kai=0000/MUL=0000/HSB=0000/Wtl=00-1/FTy=001/Owt=0000/Owd=0000/CTy=001/Ctw=002000/Ctl=001700/FSp=0000/FSd=0000/SCP=00/SCA=00/GRI=000/VAL=000,/Inz=XX00/Pre=00/UPr=00-1/STx=00/Tex=00/DTP=002/DNP=00/SUP=00/AFM=001/DTA=002/DNA=00/SUA=00/Suf=00/USu=00-1/Tex=00/Lin=001/Del=001/PST=002/Dlg=00-1/Dlp=0000/Kai=0000/MUL=0000/HSB=0000/Wtl=00-1/FTy=001/Owt=0000/Owd=0000/CTy=001/Ctw=004000/Ctl=001700/FSp=0000/FSd=0000/SCP=00/SCA=00/GRI=000/VAL=000,/Inz=XX00/Pre=00/UPr=00-1/STx=00/Tex=00/DTP=001/DNP=00System.MdField3/SUP=00/AFM=001/DTA=002/DNA=00/SUA=00/Suf=00/USu=00-1/Tex=00/Lin=001/Del=002/PST=001/Dlg=0000/Dlp=0000/Kai=0000/MUL=0000/HSB=0000/Wtl=00-1/FTy=001/Owt=0000/Owd=0000/CTy=001/Ctw=002000/Ctl=001700/FSp=0000/FSd=0000/SCP=00/SCA=00/GRI=000/VAL=000,/Inz=XX00/Pre=00/UPr=00-1/STx=00/Tex=00/DTP=001/DNP=00System.MdField4/SUP=00/AFM=001/DTA=002/DNA=00/SUA=00/Suf=00/USu=00-1/Tex=00/Lin=001/Del=002/PST=001/Dlg=0000/Dlp=0000/Kai=0000/MUL=0000/HSB=0000/Wtl=00-1/FTy=001/Owt=0000/Owd=0000/CTy=001/Ctw=002000/Ctl=001700/FSp=0000/FSd=0000/SCP=00/SCA=00/GRI=000/VAL=000,/Inz=XX00/Pre=00/UPr=0000/STx=00/Tex=00/DTP=001/DNP=00System.MdField9/SUP=00/AFM=001/DTA=002/DNA=00/SUA=00/Suf=00/USu=0000/Tex=00/Lin=001/Del=002/PST=001/Dlg=0000/Dlp=0000/Kai=0000/MUL=0000/HSB=0000/Wtl=00-1/FTy=001/Owt=0000/Owd=0000/CTy=001/Ctw=002000/Ctl=001700/FSp=0000/FSd=0000/SCP=00/SCA=00/GRI=000/VAL=000,/Inz=XX00/Pre=00/UPr=00-1/STx=00/Tex=00/DTP=003/DNP=00System.MdField5/SUP=00/AFM=001/DTA=002/DNA=00/SUA=00/Suf=00/USu=00-1/Tex=00/Lin=001/Del=001/PST=002/Dlg=00-1/Dlp=0000/Kai=0000/MUL=0000/HSB=0000/Wtl=00-1/FTy=001/Owt=0000/Owd=0000/CTy=001/Ctw=002000/Ctl=001700/FSp=0000/FSd=0000/SCP=00&lt;DdField9&gt;-&lt;DdField11&gt;/SCA=00/GRI=000/VAL=000,/Inz=XX00/Pre=00/UPr=00-1/STx=00/Tex=00/DTP=001/DNP=00System.MdField2/SUP=00/AFM=001/DTA=002/DNA=00/SUA=00/Suf=00\/p/USu=0000/Tex=00/Lin=001/Del=002/PST=001/Dlg=0000/Dlp=0000/Kai=0000/MUL=0000/HSB=0000/Wtl=00-1/FTy=001/Owt=0000/Owd=0000/CTy=001/Ctw=002000/Ctl=001700/FSp=0000/FSd=0000/SCP=00/SCA=00/GRI=000/VAL=000,/Inz=XX00/Pre=00/UPr=00-1/STx=00/Tex=00/DTP=001/DNP=00System.MdField1/SUP=00/AFM=001/DTA=002/DNA=00/SUA=00/Suf=00/USu=00-1/Tex=00/Lin=001/Del=002/PST=001/Dlg=0000/Dlp=0000/Kai=0000/MUL=0000/HSB=0000/Wtl=00-1/FTy=001/Owt=0000/Owd=0000/CTy=001/Ctw=002000/Ctl=001700/FSp=0000/FSd=0000/SCP=00/SCA=00/GRI=000/VAL=000,/Inz=XX00/Pre=00/UPr=00-1/STx=00/Tex=00/DTP=001/DNP=00System.MdField1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3/DNP=00/SUP=00/AFM=001/DTA=002/DNA=00/SUA=00/Suf=00/USu=00-1/Tex=00/Lin=001/Del=001/PST=002/Dlg=00-1/Dlp=0000/Kai=0000/MUL=0000/HSB=0000/Wtl=00-1/FTy=001/Owt=0000/Owd=0000/CTy=001/Ctw=003000/Ctl=001700/FSp=0000/FSd=0000/SCP=00&lt;DdField6&gt; | &lt;DdField4&gt; &lt;DdField5&gt;/SCA=00/GRI=000/VAL=000,/Inz=XX00/Pre=00/UPr=00-1/STx=00/Tex=00/DTP=001/DNP=00System.MdField10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5/SUP=00/AFM=001/DTA=002/DNA=00/SUA=00/Suf=00/USu=00-1/Tex=00/Lin=001/Del=001/PST=001/Dlg=0000/Dlp=0000/Kai=0000/MUL=0000/HSB=0000/Wtl=00-1/FTy=002/Owt=0000/Owd=0000/CTy=001/Ctw=002000/Ctl=001200/FSp=0000/FSd=0000/SCP=00/SCA=00/GRI=000/VAL=000,_x000d__x000a__x000d__x000a_[System.MainNode1.Layout3]_x000d__x000a_Name=txt,Leeres Blatt_x000d__x000a_InheritanceBroken=txt,0_x000d__x000a_Initialized=txt,0_x000d__x000a_DdFieldsIDs=lst,0 1 2 3 4 5 6 7 8 9 10 11 ,DdField10,DdField15,DdField4,DdField5,DdField6,DdField3,DdField2,DdField1,DdField7,DdField8,DdField9,DdField11,_x000d__x000a_DdFieldsNames=lst,0 1 2 3 4 5 6 7 8 9 10 11 ,saxDate,saxDocumenttitle,saxFirstName,saxLastName,saxFunction,saxPhone,saxLetterHeader,saxFooter,Standort,saxFrom,PrePhoneDirect,PhoneDirect,_x000d__x000a_DdFieldsCaptions=lst,0 1 2 3 4 5 6 7 8 9 10 11 ,&lt;IDD_4&gt;:/Inh00,&lt;IDD_189&gt;:/Inh00,&lt;IDD_38&gt;/Inh00,&lt;IDD_39&gt;/Inh00,&lt;IDD_187&gt;/Inh00,&lt;IDD_192&gt;:/Inh00,/Inh00,/Inh00,/Inh00,&lt;IDD_16&gt;/Inh00,/Inh00,/Inh00,_x000d__x000a_DdFieldsProperties=lst,0 1 2 3 4 5 6 7 8 9 10 11 ,/Inz=XX00/Pre=00/UPr=00-1/STx=00&lt;Date:dd.MM.yyyy&gt;/Tex=00/DTP=002/DNP=00/SUP=00&lt;Date:dd.MM.yyyy&gt;/AFM=001/DTA=002/DNA=00/SUA=00/Suf=00/USu=00-1/Tex=00/Lin=001/Del=002/PST=002/Dlg=00-1/Dlp=0000/Kai=0000/MUL=0000/HSB=0000/Wtl=00-1/FTy=001/Owt=0000/Owd=0000/CTy=001/Ctw=002000/Ctl=001700/FSp=0000/FSd=0000/SCP=00/SCA=00/GRI=000/VAL=000,/Inz=XX00/Pre=00/UPr=00-1/STx=00/Tex=00/DTP=002/DNP=00/SUP=00/AFM=001/DTA=002/DNA=00/SUA=00/Suf=00/USu=00-1/Tex=00/Lin=001/Del=001/PST=002/Dlg=00-1/Dlp=0000/Kai=0000/MUL=0000/HSB=0000/Wtl=00-1/FTy=001/Owt=0000/Owd=0000/CTy=001/Ctw=004000/Ctl=001700/FSp=0000/FSd=0000/SCP=00/SCA=00/GRI=000/VAL=000,/Inz=XX00/Pre=00/UPr=00-1/STx=00/Tex=00/DTP=001/DNP=00System.MdField3/SUP=00/AFM=001/DTA=002/DNA=00/SUA=00/Suf=00/USu=00-1/Tex=00/Lin=001/Del=002/PST=001/Dlg=0000/Dlp=0000/Kai=0000/MUL=0000/HSB=0000/Wtl=00-1/FTy=001/Owt=0000/Owd=0000/CTy=001/Ctw=002000/Ctl=001700/FSp=0000/FSd=0000/SCP=00/SCA=00/GRI=000/VAL=000,/Inz=XX00/Pre=00/UPr=00-1/STx=00/Tex=00/DTP=001/DNP=00System.MdField4/SUP=00/AFM=001/DTA=002/DNA=00/SUA=00/Suf=00/USu=00-1/Tex=00/Lin=001/Del=002/PST=001/Dlg=0000/Dlp=0000/Kai=0000/MUL=0000/HSB=0000/Wtl=00-1/FTy=001/Owt=0000/Owd=0000/CTy=001/Ctw=002000/Ctl=001700/FSp=0000/FSd=0000/SCP=00/SCA=00/GRI=000/VAL=000,/Inz=XX00/Pre=00/UPr=0000/STx=00/Tex=00/DTP=001/DNP=00System.MdField9/SUP=00/AFM=001/DTA=002/DNA=00/SUA=00/Suf=00/USu=0000/Tex=00/Lin=001/Del=002/PST=001/Dlg=0000/Dlp=0000/Kai=0000/MUL=0000/HSB=0000/Wtl=00-1/FTy=001/Owt=0000/Owd=0000/CTy=001/Ctw=002000/Ctl=001700/FSp=0000/FSd=0000/SCP=00/SCA=00/GRI=000/VAL=000,/Inz=XX00/Pre=00/UPr=00-1/STx=00/Tex=00/DTP=003/DNP=00System.MdField5/SUP=00/AFM=001/DTA=002/DNA=00/SUA=00/Suf=00/USu=00-1/Tex=00/Lin=001/Del=001/PST=002/Dlg=00-1/Dlp=0000/Kai=0000/MUL=0000/HSB=0000/Wtl=00-1/FTy=001/Owt=0000/Owd=0000/CTy=001/Ctw=002000/Ctl=001700/FSp=0000/FSd=0000/SCP=00&lt;DdField9&gt;-&lt;DdField11&gt;/SCA=00/GRI=000/VAL=000,/Inz=XX00/Pre=00/UPr=00-1/STx=00/Tex=00/DTP=001/DNP=00System.MdField2/SUP=00/AFM=001/DTA=002/DNA=00/SUA=00/Suf=00\/p/USu=0000/Tex=00/Lin=001/Del=002/PST=001/Dlg=0000/Dlp=0000/Kai=0000/MUL=0000/HSB=0000/Wtl=00-1/FTy=001/Owt=0000/Owd=0000/CTy=001/Ctw=002000/Ctl=001700/FSp=0000/FSd=0000/SCP=00/SCA=00/GRI=000/VAL=000,/Inz=XX00/Pre=00/UPr=00-1/STx=00/Tex=00/DTP=001/DNP=00System.MdField1/SUP=00/AFM=001/DTA=002/DNA=00/SUA=00/Suf=00/USu=00-1/Tex=00/Lin=001/Del=002/PST=001/Dlg=0000/Dlp=0000/Kai=0000/MUL=0000/HSB=0000/Wtl=00-1/FTy=001/Owt=0000/Owd=0000/CTy=001/Ctw=002000/Ctl=001700/FSp=0000/FSd=0000/SCP=00/SCA=00/GRI=000/VAL=000,/Inz=XX00/Pre=00/UPr=00-1/STx=00/Tex=00/DTP=001/DNP=00System.MdField1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3/DNP=00/SUP=00/AFM=001/DTA=002/DNA=00/SUA=00/Suf=00/USu=00-1/Tex=00/Lin=001/Del=001/PST=002/Dlg=00-1/Dlp=0000/Kai=0000/MUL=0000/HSB=0000/Wtl=00-1/FTy=001/Owt=0000/Owd=0000/CTy=001/Ctw=003000/Ctl=001700/FSp=0000/FSd=0000/SCP=00&lt;DdField6&gt; | &lt;DdField4&gt; &lt;DdField5&gt;/SCA=00/GRI=000/VAL=000,/Inz=XX00/Pre=00/UPr=00-1/STx=00/Tex=00/DTP=001/DNP=00System.MdField10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5/SUP=00/AFM=001/DTA=002/DNA=00/SUA=00/Suf=00/USu=00-1/Tex=00/Lin=001/Del=001/PST=001/Dlg=0000/Dlp=0000/Kai=0000/MUL=0000/HSB=0000/Wtl=00-1/FTy=002/Owt=0000/Owd=0000/CTy=001/Ctw=002000/Ctl=001200/FSp=0000/FSd=0000/SCP=00/SCA=00/GRI=000/VAL=000,_x000d__x000a__x000d__x000a_[System.MainNode1.Layout4]_x000d__x000a_Name=txt,PDF optimiert_x000d__x000a_InheritanceBroken=txt,0_x000d__x000a_Initialized=txt,0_x000d__x000a_DdFieldsIDs=lst,0 1 2 3 4 5 6 7 8 9 10 11 ,DdField10,DdField15,DdField4,DdField5,DdField6,DdField3,DdField2,DdField1,DdField7,DdField8,DdField9,DdField11,_x000d__x000a_DdFieldsNames=lst,0 1 2 3 4 5 6 7 8 9 10 11 ,saxDate,saxDocumenttitle,saxFirstName,saxLastName,saxFunction,saxPhone,saxLetterHeader,saxFooter,Standort,saxFrom,PrePhoneDirect,PhoneDirect,_x000d__x000a_DdFieldsCaptions=lst,0 1 2 3 4 5 6 7 8 9 10 11 ,&lt;IDD_4&gt;:/Inh00,&lt;IDD_189&gt;:/Inh00,&lt;IDD_38&gt;/Inh00,&lt;IDD_39&gt;/Inh00,&lt;IDD_187&gt;/Inh00,&lt;IDD_192&gt;:/Inh00,/Inh00,/Inh00,/Inh00,&lt;IDD_16&gt;/Inh00,/Inh00,/Inh00,_x000d__x000a_DdFieldsProperties=lst,0 1 2 3 4 5 6 7 8 9 10 11 ,/Inz=XX00/Pre=00/UPr=00-1/STx=00&lt;Date:dd.MM.yyyy&gt;/Tex=00/DTP=002/DNP=00/SUP=00&lt;Date:dd.MM.yyyy&gt;/AFM=001/DTA=002/DNA=00/SUA=00/Suf=00/USu=00-1/Tex=00/Lin=001/Del=002/PST=002/Dlg=00-1/Dlp=0000/Kai=0000/MUL=0000/HSB=0000/Wtl=00-1/FTy=001/Owt=0000/Owd=0000/CTy=001/Ctw=002000/Ctl=001700/FSp=0000/FSd=0000/SCP=00/SCA=00/GRI=000/VAL=000,/Inz=XX00/Pre=00/UPr=00-1/STx=00/Tex=00/DTP=002/DNP=00/SUP=00/AFM=001/DTA=002/DNA=00/SUA=00/Suf=00/USu=00-1/Tex=00/Lin=001/Del=001/PST=002/Dlg=00-1/Dlp=0000/Kai=0000/MUL=0000/HSB=0000/Wtl=00-1/FTy=001/Owt=0000/Owd=0000/CTy=001/Ctw=004000/Ctl=001700/FSp=0000/FSd=0000/SCP=00/SCA=00/GRI=000/VAL=000,/Inz=XX00/Pre=00/UPr=00-1/STx=00/Tex=00/DTP=001/DNP=00System.MdField3/SUP=00/AFM=001/DTA=002/DNA=00/SUA=00/Suf=00/USu=00-1/Tex=00/Lin=001/Del=002/PST=001/Dlg=0000/Dlp=0000/Kai=0000/MUL=0000/HSB=0000/Wtl=00-1/FTy=001/Owt=0000/Owd=0000/CTy=001/Ctw=002000/Ctl=001700/FSp=0000/FSd=0000/SCP=00/SCA=00/GRI=000/VAL=000,/Inz=XX00/Pre=00/UPr=00-1/STx=00/Tex=00/DTP=001/DNP=00System.MdField4/SUP=00/AFM=001/DTA=002/DNA=00/SUA=00/Suf=00/USu=00-1/Tex=00/Lin=001/Del=002/PST=001/Dlg=0000/Dlp=0000/Kai=0000/MUL=0000/HSB=0000/Wtl=00-1/FTy=001/Owt=0000/Owd=0000/CTy=001/Ctw=002000/Ctl=001700/FSp=0000/FSd=0000/SCP=00/SCA=00/GRI=000/VAL=000,/Inz=XX00/Pre=00/UPr=0000/STx=00/Tex=00/DTP=001/DNP=00System.MdField9/SUP=00/AFM=001/DTA=002/DNA=00/SUA=00/Suf=00/USu=0000/Tex=00/Lin=001/Del=002/PST=001/Dlg=0000/Dlp=0000/Kai=0000/MUL=0000/HSB=0000/Wtl=00-1/FTy=001/Owt=0000/Owd=0000/CTy=001/Ctw=002000/Ctl=001700/FSp=0000/FSd=0000/SCP=00/SCA=00/GRI=000/VAL=000,/Inz=XX00/Pre=00/UPr=00-1/STx=00/Tex=00/DTP=003/DNP=00System.MdField5/SUP=00/AFM=001/DTA=002/DNA=00/SUA=00/Suf=00/USu=00-1/Tex=00/Lin=001/Del=001/PST=002/Dlg=00-1/Dlp=0000/Kai=0000/MUL=0000/HSB=0000/Wtl=00-1/FTy=001/Owt=0000/Owd=0000/CTy=001/Ctw=002000/Ctl=001700/FSp=0000/FSd=0000/SCP=00&lt;DdField9&gt;-&lt;DdField11&gt;/SCA=00/GRI=000/VAL=000,/Inz=XX00/Pre=00/UPr=00-1/STx=00/Tex=00/DTP=001/DNP=00System.MdField2/SUP=00/AFM=001/DTA=002/DNA=00/SUA=00/Suf=00\/p/USu=0000/Tex=00/Lin=001/Del=002/PST=001/Dlg=0000/Dlp=0000/Kai=0000/MUL=0000/HSB=0000/Wtl=00-1/FTy=001/Owt=0000/Owd=0000/CTy=001/Ctw=002000/Ctl=001700/FSp=0000/FSd=0000/SCP=00/SCA=00/GRI=000/VAL=000,/Inz=XX00/Pre=00/UPr=00-1/STx=00/Tex=00/DTP=001/DNP=00System.MdField1/SUP=00/AFM=001/DTA=002/DNA=00/SUA=00/Suf=00/USu=00-1/Tex=00/Lin=001/Del=002/PST=001/Dlg=0000/Dlp=0000/Kai=0000/MUL=0000/HSB=0000/Wtl=00-1/FTy=001/Owt=0000/Owd=0000/CTy=001/Ctw=002000/Ctl=001700/FSp=0000/FSd=0000/SCP=00/SCA=00/GRI=000/VAL=000,/Inz=XX00/Pre=00/UPr=00-1/STx=00/Tex=00/DTP=001/DNP=00System.MdField1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3/DNP=00/SUP=00/AFM=001/DTA=002/DNA=00/SUA=00/Suf=00/USu=00-1/Tex=00/Lin=001/Del=001/PST=002/Dlg=00-1/Dlp=0000/Kai=0000/MUL=0000/HSB=0000/Wtl=00-1/FTy=001/Owt=0000/Owd=0000/CTy=001/Ctw=003000/Ctl=001700/FSp=0000/FSd=0000/SCP=00&lt;DdField6&gt; | &lt;DdField4&gt; &lt;DdField5&gt;/SCA=00/GRI=000/VAL=000,/Inz=XX00/Pre=00/UPr=00-1/STx=00/Tex=00/DTP=001/DNP=00System.MdField10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5/SUP=00/AFM=001/DTA=002/DNA=00/SUA=00/Suf=00/USu=00-1/Tex=00/Lin=001/Del=001/PST=001/Dlg=0000/Dlp=0000/Kai=0000/MUL=0000/HSB=0000/Wtl=00-1/FTy=002/Owt=0000/Owd=0000/CTy=001/Ctw=002000/Ctl=001200/FSp=0000/FSd=0000/SCP=00/SCA=00/GRI=000/VAL=000,_x000d__x000a_"/>
    <w:docVar w:name="clb.SupportsCalibration" w:val="1"/>
    <w:docVar w:name="saxATXbkmList" w:val="saxLogoRBS.Colour=RBS_Color,saxLogoRBS.Void=Void,saxLogoRBS.BW=RBS_Grey,saxLogoRBS.PDF=RBS_Color_WMF,saxLogoRBS.Black=RBS_Black"/>
    <w:docVar w:name="saxContext" w:val="Rbs_Stu"/>
    <w:docVar w:name="saxDocumentCreated" w:val="TRUE"/>
    <w:docVar w:name="saxDokSchutz" w:val="NO"/>
    <w:docVar w:name="saxEBPToolsVersion" w:val="1.0.0"/>
    <w:docVar w:name="saxEBPVersion" w:val="RBO/7.4.2.1/3.2/1104"/>
    <w:docVar w:name="saxfirstpagebookmarks" w:val="saxfirstpage_1"/>
    <w:docVar w:name="saxfirstpagetext" w:val="Seite 1"/>
    <w:docVar w:name="saxMaxHyphens" w:val=" 0"/>
    <w:docVar w:name="saxMBName" w:val="MasterLayout"/>
    <w:docVar w:name="saxProtectionMode" w:val="1"/>
    <w:docVar w:name="saxSection" w:val="German"/>
    <w:docVar w:name="saxStiProID" w:val="52"/>
    <w:docVar w:name="saxStP" w:val="·"/>
    <w:docVar w:name="saxSyllables" w:val=" 0"/>
    <w:docVar w:name="saxTvNo" w:val="0"/>
    <w:docVar w:name="SaxVersion" w:val="RBO/7.4.2.1/3.2/1104"/>
  </w:docVars>
  <w:rsids>
    <w:rsidRoot w:val="009F2026"/>
    <w:rsid w:val="00000140"/>
    <w:rsid w:val="000018AD"/>
    <w:rsid w:val="00006E2C"/>
    <w:rsid w:val="00010E78"/>
    <w:rsid w:val="000219A0"/>
    <w:rsid w:val="0002420E"/>
    <w:rsid w:val="00027876"/>
    <w:rsid w:val="00030E2A"/>
    <w:rsid w:val="0003533D"/>
    <w:rsid w:val="000369F4"/>
    <w:rsid w:val="00036C22"/>
    <w:rsid w:val="00041E1E"/>
    <w:rsid w:val="00042932"/>
    <w:rsid w:val="000444C7"/>
    <w:rsid w:val="00057642"/>
    <w:rsid w:val="00076E26"/>
    <w:rsid w:val="000777D7"/>
    <w:rsid w:val="000974EE"/>
    <w:rsid w:val="00097C52"/>
    <w:rsid w:val="00097EC3"/>
    <w:rsid w:val="000A1BAE"/>
    <w:rsid w:val="000A48D6"/>
    <w:rsid w:val="000B7CB4"/>
    <w:rsid w:val="000C7AAD"/>
    <w:rsid w:val="000D5AD2"/>
    <w:rsid w:val="000E604F"/>
    <w:rsid w:val="000E6257"/>
    <w:rsid w:val="000F1BA9"/>
    <w:rsid w:val="000F5257"/>
    <w:rsid w:val="00100D52"/>
    <w:rsid w:val="00116F2C"/>
    <w:rsid w:val="00132101"/>
    <w:rsid w:val="001353F2"/>
    <w:rsid w:val="00152F11"/>
    <w:rsid w:val="001530BA"/>
    <w:rsid w:val="00154EEC"/>
    <w:rsid w:val="00161FBE"/>
    <w:rsid w:val="00182DDE"/>
    <w:rsid w:val="001879D9"/>
    <w:rsid w:val="00191476"/>
    <w:rsid w:val="00192284"/>
    <w:rsid w:val="00196F0F"/>
    <w:rsid w:val="001A2D44"/>
    <w:rsid w:val="001A2F2B"/>
    <w:rsid w:val="001C2AD6"/>
    <w:rsid w:val="001C2BDE"/>
    <w:rsid w:val="001C2DFC"/>
    <w:rsid w:val="001E5B5B"/>
    <w:rsid w:val="001F4B82"/>
    <w:rsid w:val="00204B18"/>
    <w:rsid w:val="002152BA"/>
    <w:rsid w:val="002213F8"/>
    <w:rsid w:val="002215E7"/>
    <w:rsid w:val="00225158"/>
    <w:rsid w:val="00227E56"/>
    <w:rsid w:val="002300F1"/>
    <w:rsid w:val="002364D1"/>
    <w:rsid w:val="00242969"/>
    <w:rsid w:val="0025107E"/>
    <w:rsid w:val="00251144"/>
    <w:rsid w:val="00252793"/>
    <w:rsid w:val="00267247"/>
    <w:rsid w:val="00276B17"/>
    <w:rsid w:val="00282AC2"/>
    <w:rsid w:val="00292C51"/>
    <w:rsid w:val="002A06ED"/>
    <w:rsid w:val="002A5AE6"/>
    <w:rsid w:val="002A7A87"/>
    <w:rsid w:val="002A7CF2"/>
    <w:rsid w:val="002B0AAF"/>
    <w:rsid w:val="002B667C"/>
    <w:rsid w:val="002C06C2"/>
    <w:rsid w:val="002C1E28"/>
    <w:rsid w:val="002C2328"/>
    <w:rsid w:val="002C5EC0"/>
    <w:rsid w:val="002D2B98"/>
    <w:rsid w:val="002D4958"/>
    <w:rsid w:val="002D4A89"/>
    <w:rsid w:val="002E2444"/>
    <w:rsid w:val="002E74BE"/>
    <w:rsid w:val="0030456D"/>
    <w:rsid w:val="0030524E"/>
    <w:rsid w:val="00316125"/>
    <w:rsid w:val="00325110"/>
    <w:rsid w:val="00327C59"/>
    <w:rsid w:val="00333466"/>
    <w:rsid w:val="00334256"/>
    <w:rsid w:val="0033495F"/>
    <w:rsid w:val="00337E11"/>
    <w:rsid w:val="0035404B"/>
    <w:rsid w:val="003540F9"/>
    <w:rsid w:val="003546B0"/>
    <w:rsid w:val="00367DD1"/>
    <w:rsid w:val="00376D73"/>
    <w:rsid w:val="003772A1"/>
    <w:rsid w:val="003800C7"/>
    <w:rsid w:val="0038392E"/>
    <w:rsid w:val="00383D8B"/>
    <w:rsid w:val="003A11B4"/>
    <w:rsid w:val="003A3F90"/>
    <w:rsid w:val="003A5727"/>
    <w:rsid w:val="003A5F7E"/>
    <w:rsid w:val="003C3319"/>
    <w:rsid w:val="003C45C2"/>
    <w:rsid w:val="003E0378"/>
    <w:rsid w:val="003E1F3B"/>
    <w:rsid w:val="003E5C75"/>
    <w:rsid w:val="003F261A"/>
    <w:rsid w:val="003F3EB0"/>
    <w:rsid w:val="00402D4B"/>
    <w:rsid w:val="00412055"/>
    <w:rsid w:val="004221F3"/>
    <w:rsid w:val="00426367"/>
    <w:rsid w:val="00426792"/>
    <w:rsid w:val="0043689F"/>
    <w:rsid w:val="00442712"/>
    <w:rsid w:val="0044493E"/>
    <w:rsid w:val="004470C9"/>
    <w:rsid w:val="004540CB"/>
    <w:rsid w:val="00457B5D"/>
    <w:rsid w:val="004646B6"/>
    <w:rsid w:val="004836B7"/>
    <w:rsid w:val="00484974"/>
    <w:rsid w:val="004A7AE5"/>
    <w:rsid w:val="004B0162"/>
    <w:rsid w:val="004B402E"/>
    <w:rsid w:val="004C6816"/>
    <w:rsid w:val="004C7970"/>
    <w:rsid w:val="004D12B2"/>
    <w:rsid w:val="004D4EE7"/>
    <w:rsid w:val="004D50CC"/>
    <w:rsid w:val="004D6B1A"/>
    <w:rsid w:val="004F2DA6"/>
    <w:rsid w:val="004F44D4"/>
    <w:rsid w:val="004F7855"/>
    <w:rsid w:val="005022D3"/>
    <w:rsid w:val="00507BBA"/>
    <w:rsid w:val="00524B12"/>
    <w:rsid w:val="00526608"/>
    <w:rsid w:val="00536E0A"/>
    <w:rsid w:val="00537D67"/>
    <w:rsid w:val="005408CF"/>
    <w:rsid w:val="0055389D"/>
    <w:rsid w:val="00554661"/>
    <w:rsid w:val="00561E15"/>
    <w:rsid w:val="0056623B"/>
    <w:rsid w:val="00567564"/>
    <w:rsid w:val="00574329"/>
    <w:rsid w:val="00584033"/>
    <w:rsid w:val="00587D81"/>
    <w:rsid w:val="00591AB5"/>
    <w:rsid w:val="005930D9"/>
    <w:rsid w:val="00595D41"/>
    <w:rsid w:val="005A44D3"/>
    <w:rsid w:val="005A5F77"/>
    <w:rsid w:val="005B2B26"/>
    <w:rsid w:val="005B68A0"/>
    <w:rsid w:val="005C0720"/>
    <w:rsid w:val="005C4B4A"/>
    <w:rsid w:val="005D1A3C"/>
    <w:rsid w:val="005D1FB8"/>
    <w:rsid w:val="005D73DF"/>
    <w:rsid w:val="005F286B"/>
    <w:rsid w:val="005F41B5"/>
    <w:rsid w:val="00602AA4"/>
    <w:rsid w:val="00603CD2"/>
    <w:rsid w:val="006242F2"/>
    <w:rsid w:val="00632F3F"/>
    <w:rsid w:val="00635076"/>
    <w:rsid w:val="006350CE"/>
    <w:rsid w:val="00653A20"/>
    <w:rsid w:val="006575A5"/>
    <w:rsid w:val="006730AD"/>
    <w:rsid w:val="0067315D"/>
    <w:rsid w:val="00677C6C"/>
    <w:rsid w:val="0068309C"/>
    <w:rsid w:val="00691159"/>
    <w:rsid w:val="006B65B1"/>
    <w:rsid w:val="006C75F0"/>
    <w:rsid w:val="006D1288"/>
    <w:rsid w:val="006E3D4B"/>
    <w:rsid w:val="006E6FD7"/>
    <w:rsid w:val="006F3FB3"/>
    <w:rsid w:val="00713913"/>
    <w:rsid w:val="007151AA"/>
    <w:rsid w:val="007333A6"/>
    <w:rsid w:val="00742EDB"/>
    <w:rsid w:val="00755EBB"/>
    <w:rsid w:val="007655D3"/>
    <w:rsid w:val="00766267"/>
    <w:rsid w:val="00767496"/>
    <w:rsid w:val="00775D7B"/>
    <w:rsid w:val="00786791"/>
    <w:rsid w:val="00797709"/>
    <w:rsid w:val="007A0171"/>
    <w:rsid w:val="007C4A2B"/>
    <w:rsid w:val="007D6CDA"/>
    <w:rsid w:val="007E28CC"/>
    <w:rsid w:val="007F2F9E"/>
    <w:rsid w:val="007F4FEC"/>
    <w:rsid w:val="008017D4"/>
    <w:rsid w:val="00805A79"/>
    <w:rsid w:val="00805CC5"/>
    <w:rsid w:val="00806620"/>
    <w:rsid w:val="008078E8"/>
    <w:rsid w:val="00812500"/>
    <w:rsid w:val="00814563"/>
    <w:rsid w:val="00832318"/>
    <w:rsid w:val="008326DD"/>
    <w:rsid w:val="00844FA1"/>
    <w:rsid w:val="008561C7"/>
    <w:rsid w:val="00864680"/>
    <w:rsid w:val="00865794"/>
    <w:rsid w:val="00867643"/>
    <w:rsid w:val="0087257B"/>
    <w:rsid w:val="00873237"/>
    <w:rsid w:val="008803AE"/>
    <w:rsid w:val="00884C42"/>
    <w:rsid w:val="008858D5"/>
    <w:rsid w:val="00885E9B"/>
    <w:rsid w:val="00886187"/>
    <w:rsid w:val="00890476"/>
    <w:rsid w:val="008904F1"/>
    <w:rsid w:val="00890D8C"/>
    <w:rsid w:val="008A1E24"/>
    <w:rsid w:val="008B7285"/>
    <w:rsid w:val="008C215B"/>
    <w:rsid w:val="008E0E07"/>
    <w:rsid w:val="008E392C"/>
    <w:rsid w:val="008E3EB3"/>
    <w:rsid w:val="008F4059"/>
    <w:rsid w:val="008F6B5F"/>
    <w:rsid w:val="008F773A"/>
    <w:rsid w:val="00900161"/>
    <w:rsid w:val="00911171"/>
    <w:rsid w:val="0091630B"/>
    <w:rsid w:val="00926DF0"/>
    <w:rsid w:val="00945513"/>
    <w:rsid w:val="00946C5B"/>
    <w:rsid w:val="00966DC1"/>
    <w:rsid w:val="009859AE"/>
    <w:rsid w:val="009862FC"/>
    <w:rsid w:val="009874DA"/>
    <w:rsid w:val="00997203"/>
    <w:rsid w:val="009E628F"/>
    <w:rsid w:val="009E7330"/>
    <w:rsid w:val="009F2026"/>
    <w:rsid w:val="009F3123"/>
    <w:rsid w:val="00A051BE"/>
    <w:rsid w:val="00A12161"/>
    <w:rsid w:val="00A13D51"/>
    <w:rsid w:val="00A1461F"/>
    <w:rsid w:val="00A17926"/>
    <w:rsid w:val="00A24374"/>
    <w:rsid w:val="00A246F2"/>
    <w:rsid w:val="00A31C3C"/>
    <w:rsid w:val="00A32EBE"/>
    <w:rsid w:val="00A46A9D"/>
    <w:rsid w:val="00A54145"/>
    <w:rsid w:val="00A55A90"/>
    <w:rsid w:val="00A62CBE"/>
    <w:rsid w:val="00A67033"/>
    <w:rsid w:val="00A700A1"/>
    <w:rsid w:val="00A7386E"/>
    <w:rsid w:val="00A74251"/>
    <w:rsid w:val="00A75042"/>
    <w:rsid w:val="00A7671B"/>
    <w:rsid w:val="00A826DA"/>
    <w:rsid w:val="00A83226"/>
    <w:rsid w:val="00A8615D"/>
    <w:rsid w:val="00A87CE9"/>
    <w:rsid w:val="00A87FFA"/>
    <w:rsid w:val="00A91A88"/>
    <w:rsid w:val="00A9315E"/>
    <w:rsid w:val="00A94D60"/>
    <w:rsid w:val="00AA14FE"/>
    <w:rsid w:val="00AA5047"/>
    <w:rsid w:val="00AB5B43"/>
    <w:rsid w:val="00AB6B37"/>
    <w:rsid w:val="00AC177E"/>
    <w:rsid w:val="00AC1CE2"/>
    <w:rsid w:val="00AC6003"/>
    <w:rsid w:val="00AC7E23"/>
    <w:rsid w:val="00AD7D31"/>
    <w:rsid w:val="00AE0A36"/>
    <w:rsid w:val="00AE52AA"/>
    <w:rsid w:val="00AE719F"/>
    <w:rsid w:val="00AF165F"/>
    <w:rsid w:val="00AF618F"/>
    <w:rsid w:val="00B055A4"/>
    <w:rsid w:val="00B07483"/>
    <w:rsid w:val="00B078C8"/>
    <w:rsid w:val="00B12BF2"/>
    <w:rsid w:val="00B30226"/>
    <w:rsid w:val="00B31249"/>
    <w:rsid w:val="00B51CF6"/>
    <w:rsid w:val="00B55B0C"/>
    <w:rsid w:val="00B91CAA"/>
    <w:rsid w:val="00B928DF"/>
    <w:rsid w:val="00BA34AA"/>
    <w:rsid w:val="00BA476E"/>
    <w:rsid w:val="00BB38BB"/>
    <w:rsid w:val="00BB3ADA"/>
    <w:rsid w:val="00BC00C5"/>
    <w:rsid w:val="00BC1A54"/>
    <w:rsid w:val="00BD1ABD"/>
    <w:rsid w:val="00BD5DE6"/>
    <w:rsid w:val="00BD6478"/>
    <w:rsid w:val="00BE1158"/>
    <w:rsid w:val="00BE17D4"/>
    <w:rsid w:val="00BF3ECB"/>
    <w:rsid w:val="00BF7A81"/>
    <w:rsid w:val="00C06BF0"/>
    <w:rsid w:val="00C10515"/>
    <w:rsid w:val="00C14BC4"/>
    <w:rsid w:val="00C24E7B"/>
    <w:rsid w:val="00C336D5"/>
    <w:rsid w:val="00C34933"/>
    <w:rsid w:val="00C35C6A"/>
    <w:rsid w:val="00C36514"/>
    <w:rsid w:val="00C465B1"/>
    <w:rsid w:val="00C5302B"/>
    <w:rsid w:val="00C735EE"/>
    <w:rsid w:val="00C74FAE"/>
    <w:rsid w:val="00C7753A"/>
    <w:rsid w:val="00C821B7"/>
    <w:rsid w:val="00CA09AD"/>
    <w:rsid w:val="00CA6ABA"/>
    <w:rsid w:val="00CA78E3"/>
    <w:rsid w:val="00CC0D16"/>
    <w:rsid w:val="00CC0DE0"/>
    <w:rsid w:val="00CC7A21"/>
    <w:rsid w:val="00CF1608"/>
    <w:rsid w:val="00CF7C41"/>
    <w:rsid w:val="00CF7CFE"/>
    <w:rsid w:val="00D05C8A"/>
    <w:rsid w:val="00D36E3A"/>
    <w:rsid w:val="00D373F5"/>
    <w:rsid w:val="00D41966"/>
    <w:rsid w:val="00D56911"/>
    <w:rsid w:val="00D56997"/>
    <w:rsid w:val="00D5718D"/>
    <w:rsid w:val="00D60B9C"/>
    <w:rsid w:val="00D67AC5"/>
    <w:rsid w:val="00D72BDC"/>
    <w:rsid w:val="00D75985"/>
    <w:rsid w:val="00D81BA6"/>
    <w:rsid w:val="00D9012B"/>
    <w:rsid w:val="00D92B91"/>
    <w:rsid w:val="00D9348A"/>
    <w:rsid w:val="00DA2269"/>
    <w:rsid w:val="00DA3A03"/>
    <w:rsid w:val="00DA625D"/>
    <w:rsid w:val="00DA7F7E"/>
    <w:rsid w:val="00DC25BE"/>
    <w:rsid w:val="00DC4B87"/>
    <w:rsid w:val="00DD71A0"/>
    <w:rsid w:val="00DD7256"/>
    <w:rsid w:val="00DF6300"/>
    <w:rsid w:val="00DF7CE9"/>
    <w:rsid w:val="00E2122D"/>
    <w:rsid w:val="00E30961"/>
    <w:rsid w:val="00E31F52"/>
    <w:rsid w:val="00E3404E"/>
    <w:rsid w:val="00E3569A"/>
    <w:rsid w:val="00E4282D"/>
    <w:rsid w:val="00E45F46"/>
    <w:rsid w:val="00E46887"/>
    <w:rsid w:val="00E51955"/>
    <w:rsid w:val="00E5686E"/>
    <w:rsid w:val="00E62D37"/>
    <w:rsid w:val="00E66F59"/>
    <w:rsid w:val="00E70A19"/>
    <w:rsid w:val="00E72B0F"/>
    <w:rsid w:val="00E72DD3"/>
    <w:rsid w:val="00E764AD"/>
    <w:rsid w:val="00E82F6D"/>
    <w:rsid w:val="00E94264"/>
    <w:rsid w:val="00EA24AB"/>
    <w:rsid w:val="00EA34B7"/>
    <w:rsid w:val="00EA49C5"/>
    <w:rsid w:val="00EA6BE9"/>
    <w:rsid w:val="00EB6576"/>
    <w:rsid w:val="00EB68D6"/>
    <w:rsid w:val="00EB6E47"/>
    <w:rsid w:val="00ED5E99"/>
    <w:rsid w:val="00ED6FD7"/>
    <w:rsid w:val="00EE124C"/>
    <w:rsid w:val="00EE30BA"/>
    <w:rsid w:val="00EF0040"/>
    <w:rsid w:val="00EF0662"/>
    <w:rsid w:val="00EF46B9"/>
    <w:rsid w:val="00F00A27"/>
    <w:rsid w:val="00F05F27"/>
    <w:rsid w:val="00F065F9"/>
    <w:rsid w:val="00F209E3"/>
    <w:rsid w:val="00F21595"/>
    <w:rsid w:val="00F37CDD"/>
    <w:rsid w:val="00F45B2D"/>
    <w:rsid w:val="00F57ACB"/>
    <w:rsid w:val="00F6165F"/>
    <w:rsid w:val="00F61DC4"/>
    <w:rsid w:val="00F61F6C"/>
    <w:rsid w:val="00F65D7E"/>
    <w:rsid w:val="00F6745B"/>
    <w:rsid w:val="00F67505"/>
    <w:rsid w:val="00F70E02"/>
    <w:rsid w:val="00F75C83"/>
    <w:rsid w:val="00F807E9"/>
    <w:rsid w:val="00F95155"/>
    <w:rsid w:val="00FA4D33"/>
    <w:rsid w:val="00FB0AE3"/>
    <w:rsid w:val="00FB1482"/>
    <w:rsid w:val="00FB157F"/>
    <w:rsid w:val="00FB76A7"/>
    <w:rsid w:val="00FC5884"/>
    <w:rsid w:val="00FC5CB1"/>
    <w:rsid w:val="00FC624C"/>
    <w:rsid w:val="00FD0FCE"/>
    <w:rsid w:val="00FD4AB6"/>
    <w:rsid w:val="00FD676A"/>
    <w:rsid w:val="00FD6CAE"/>
    <w:rsid w:val="00FE1F92"/>
    <w:rsid w:val="00FE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61F6C"/>
    <w:pPr>
      <w:spacing w:line="295" w:lineRule="atLeast"/>
    </w:pPr>
    <w:rPr>
      <w:rFonts w:ascii="Arial" w:hAnsi="Arial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F61F6C"/>
    <w:pPr>
      <w:keepNext/>
      <w:numPr>
        <w:numId w:val="16"/>
      </w:numPr>
      <w:tabs>
        <w:tab w:val="clear" w:pos="828"/>
        <w:tab w:val="num" w:pos="544"/>
      </w:tabs>
      <w:spacing w:line="288" w:lineRule="auto"/>
      <w:ind w:left="544" w:right="544"/>
      <w:outlineLvl w:val="0"/>
    </w:pPr>
    <w:rPr>
      <w:b/>
      <w:bCs/>
      <w:kern w:val="32"/>
    </w:rPr>
  </w:style>
  <w:style w:type="paragraph" w:styleId="berschrift2">
    <w:name w:val="heading 2"/>
    <w:basedOn w:val="berschrift1"/>
    <w:next w:val="Standard"/>
    <w:qFormat/>
    <w:rsid w:val="0068309C"/>
    <w:pPr>
      <w:numPr>
        <w:ilvl w:val="1"/>
      </w:numPr>
      <w:outlineLvl w:val="1"/>
    </w:pPr>
    <w:rPr>
      <w:rFonts w:ascii="Calibri" w:eastAsia="Bosch Office Sans" w:hAnsi="Calibri" w:cs="Calibri"/>
      <w:bCs w:val="0"/>
      <w:iCs/>
    </w:rPr>
  </w:style>
  <w:style w:type="paragraph" w:styleId="berschrift3">
    <w:name w:val="heading 3"/>
    <w:basedOn w:val="berschrift1"/>
    <w:next w:val="Standard"/>
    <w:qFormat/>
    <w:rsid w:val="00F61F6C"/>
    <w:pPr>
      <w:numPr>
        <w:ilvl w:val="2"/>
      </w:numPr>
      <w:outlineLvl w:val="2"/>
    </w:pPr>
    <w:rPr>
      <w:bCs w:val="0"/>
    </w:rPr>
  </w:style>
  <w:style w:type="paragraph" w:styleId="berschrift4">
    <w:name w:val="heading 4"/>
    <w:basedOn w:val="berschrift1"/>
    <w:next w:val="Standard"/>
    <w:qFormat/>
    <w:rsid w:val="00F61F6C"/>
    <w:pPr>
      <w:numPr>
        <w:ilvl w:val="3"/>
      </w:numPr>
      <w:outlineLvl w:val="3"/>
    </w:pPr>
    <w:rPr>
      <w:rFonts w:cs="Times New Roman"/>
      <w:bCs w:val="0"/>
    </w:rPr>
  </w:style>
  <w:style w:type="paragraph" w:styleId="berschrift5">
    <w:name w:val="heading 5"/>
    <w:basedOn w:val="berschrift1"/>
    <w:next w:val="Standard"/>
    <w:qFormat/>
    <w:rsid w:val="00F61F6C"/>
    <w:pPr>
      <w:numPr>
        <w:ilvl w:val="4"/>
      </w:numPr>
      <w:outlineLvl w:val="4"/>
    </w:pPr>
    <w:rPr>
      <w:bCs w:val="0"/>
      <w:iCs/>
    </w:rPr>
  </w:style>
  <w:style w:type="paragraph" w:styleId="berschrift6">
    <w:name w:val="heading 6"/>
    <w:basedOn w:val="berschrift1"/>
    <w:next w:val="Standard"/>
    <w:qFormat/>
    <w:rsid w:val="00F61F6C"/>
    <w:pPr>
      <w:numPr>
        <w:ilvl w:val="5"/>
      </w:numPr>
      <w:outlineLvl w:val="5"/>
    </w:pPr>
    <w:rPr>
      <w:rFonts w:cs="Times New Roman"/>
      <w:bCs w:val="0"/>
    </w:rPr>
  </w:style>
  <w:style w:type="paragraph" w:styleId="berschrift7">
    <w:name w:val="heading 7"/>
    <w:basedOn w:val="berschrift1"/>
    <w:next w:val="Standard"/>
    <w:qFormat/>
    <w:rsid w:val="00F61F6C"/>
    <w:pPr>
      <w:numPr>
        <w:ilvl w:val="6"/>
      </w:numPr>
      <w:outlineLvl w:val="6"/>
    </w:pPr>
    <w:rPr>
      <w:rFonts w:cs="Times New Roman"/>
    </w:rPr>
  </w:style>
  <w:style w:type="paragraph" w:styleId="berschrift8">
    <w:name w:val="heading 8"/>
    <w:basedOn w:val="berschrift1"/>
    <w:next w:val="Standard"/>
    <w:qFormat/>
    <w:rsid w:val="00F61F6C"/>
    <w:pPr>
      <w:numPr>
        <w:ilvl w:val="7"/>
      </w:numPr>
      <w:outlineLvl w:val="7"/>
    </w:pPr>
    <w:rPr>
      <w:rFonts w:cs="Times New Roman"/>
      <w:iCs/>
    </w:rPr>
  </w:style>
  <w:style w:type="paragraph" w:styleId="berschrift9">
    <w:name w:val="heading 9"/>
    <w:basedOn w:val="berschrift1"/>
    <w:next w:val="Standard"/>
    <w:qFormat/>
    <w:rsid w:val="00F61F6C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F61F6C"/>
    <w:pPr>
      <w:tabs>
        <w:tab w:val="center" w:pos="4153"/>
        <w:tab w:val="right" w:pos="8306"/>
      </w:tabs>
    </w:pPr>
  </w:style>
  <w:style w:type="paragraph" w:styleId="Kopfzeile">
    <w:name w:val="header"/>
    <w:basedOn w:val="Standard"/>
    <w:rsid w:val="00F61F6C"/>
    <w:pPr>
      <w:tabs>
        <w:tab w:val="center" w:pos="4153"/>
        <w:tab w:val="right" w:pos="8306"/>
      </w:tabs>
    </w:pPr>
  </w:style>
  <w:style w:type="paragraph" w:customStyle="1" w:styleId="MLStat">
    <w:name w:val="MLStat"/>
    <w:basedOn w:val="Standard"/>
    <w:rsid w:val="00F61F6C"/>
    <w:pPr>
      <w:spacing w:before="2" w:after="2" w:line="20" w:lineRule="exact"/>
      <w:ind w:left="2000" w:right="2000" w:firstLine="2000"/>
    </w:pPr>
    <w:rPr>
      <w:noProof/>
      <w:sz w:val="2"/>
    </w:rPr>
  </w:style>
  <w:style w:type="table" w:styleId="Tabellenraster">
    <w:name w:val="Table Grid"/>
    <w:basedOn w:val="NormaleTabelle"/>
    <w:rsid w:val="00F61F6C"/>
    <w:pPr>
      <w:spacing w:line="295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A74251"/>
    <w:rPr>
      <w:rFonts w:ascii="Arial" w:hAnsi="Arial" w:cs="Arial"/>
      <w:sz w:val="22"/>
      <w:szCs w:val="22"/>
      <w:lang w:eastAsia="en-US"/>
    </w:rPr>
  </w:style>
  <w:style w:type="character" w:styleId="Seitenzahl">
    <w:name w:val="page number"/>
    <w:basedOn w:val="Absatz-Standardschriftart"/>
    <w:rsid w:val="00F61F6C"/>
  </w:style>
  <w:style w:type="paragraph" w:customStyle="1" w:styleId="Flietext">
    <w:name w:val="Fließtext"/>
    <w:rsid w:val="00F61F6C"/>
    <w:pPr>
      <w:tabs>
        <w:tab w:val="left" w:pos="397"/>
      </w:tabs>
      <w:spacing w:before="114" w:after="1"/>
      <w:ind w:left="1" w:right="1" w:firstLine="1"/>
    </w:pPr>
    <w:rPr>
      <w:rFonts w:ascii="Arial" w:hAnsi="Arial" w:cs="Arial"/>
      <w:color w:val="000000"/>
    </w:rPr>
  </w:style>
  <w:style w:type="paragraph" w:customStyle="1" w:styleId="FormatvorlageTimesNewRoman12ptZeilenabstandMindestens1475pt">
    <w:name w:val="Formatvorlage Times New Roman 12 pt Zeilenabstand:  Mindestens 1475 pt"/>
    <w:basedOn w:val="Standard"/>
    <w:rsid w:val="00F61F6C"/>
  </w:style>
  <w:style w:type="paragraph" w:customStyle="1" w:styleId="Standard1">
    <w:name w:val="Standard1"/>
    <w:basedOn w:val="Standard"/>
    <w:rsid w:val="00F61F6C"/>
    <w:rPr>
      <w:rFonts w:eastAsia="Bosch Office Sans"/>
    </w:rPr>
  </w:style>
  <w:style w:type="paragraph" w:customStyle="1" w:styleId="Aufzhlung">
    <w:name w:val="Aufzählung"/>
    <w:basedOn w:val="Standard"/>
    <w:rsid w:val="00F61F6C"/>
    <w:pPr>
      <w:numPr>
        <w:numId w:val="14"/>
      </w:numPr>
      <w:spacing w:line="288" w:lineRule="auto"/>
    </w:pPr>
    <w:rPr>
      <w:rFonts w:cs="Times New Roman"/>
      <w:lang w:eastAsia="de-DE"/>
    </w:rPr>
  </w:style>
  <w:style w:type="paragraph" w:styleId="Sprechblasentext">
    <w:name w:val="Balloon Text"/>
    <w:basedOn w:val="Standard"/>
    <w:semiHidden/>
    <w:rsid w:val="00F61F6C"/>
    <w:rPr>
      <w:sz w:val="16"/>
      <w:szCs w:val="16"/>
    </w:rPr>
  </w:style>
  <w:style w:type="paragraph" w:styleId="Blocktext">
    <w:name w:val="Block Text"/>
    <w:basedOn w:val="Standard"/>
    <w:rsid w:val="00F61F6C"/>
    <w:pPr>
      <w:spacing w:after="120"/>
      <w:ind w:left="1440" w:right="1440"/>
    </w:pPr>
  </w:style>
  <w:style w:type="paragraph" w:styleId="Textkrper">
    <w:name w:val="Body Text"/>
    <w:basedOn w:val="Standard"/>
    <w:rsid w:val="00F61F6C"/>
    <w:pPr>
      <w:spacing w:after="120"/>
    </w:pPr>
  </w:style>
  <w:style w:type="paragraph" w:styleId="Textkrper2">
    <w:name w:val="Body Text 2"/>
    <w:basedOn w:val="Standard"/>
    <w:rsid w:val="00F61F6C"/>
    <w:pPr>
      <w:spacing w:after="120" w:line="480" w:lineRule="auto"/>
    </w:pPr>
  </w:style>
  <w:style w:type="paragraph" w:styleId="Textkrper3">
    <w:name w:val="Body Text 3"/>
    <w:basedOn w:val="Standard"/>
    <w:rsid w:val="00F61F6C"/>
    <w:pPr>
      <w:spacing w:after="120"/>
    </w:pPr>
    <w:rPr>
      <w:sz w:val="16"/>
      <w:szCs w:val="16"/>
    </w:rPr>
  </w:style>
  <w:style w:type="paragraph" w:styleId="Textkrper-Erstzeileneinzug">
    <w:name w:val="Body Text First Indent"/>
    <w:basedOn w:val="Textkrper"/>
    <w:rsid w:val="00F61F6C"/>
    <w:pPr>
      <w:ind w:firstLine="210"/>
    </w:pPr>
  </w:style>
  <w:style w:type="paragraph" w:styleId="Textkrper-Zeileneinzug">
    <w:name w:val="Body Text Indent"/>
    <w:basedOn w:val="Standard"/>
    <w:rsid w:val="00F61F6C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F61F6C"/>
    <w:pPr>
      <w:ind w:firstLine="210"/>
    </w:pPr>
  </w:style>
  <w:style w:type="paragraph" w:styleId="Textkrper-Einzug2">
    <w:name w:val="Body Text Indent 2"/>
    <w:basedOn w:val="Standard"/>
    <w:rsid w:val="00F61F6C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F61F6C"/>
    <w:pPr>
      <w:spacing w:after="120"/>
      <w:ind w:left="283"/>
    </w:pPr>
    <w:rPr>
      <w:sz w:val="16"/>
      <w:szCs w:val="16"/>
    </w:rPr>
  </w:style>
  <w:style w:type="paragraph" w:styleId="Beschriftung">
    <w:name w:val="caption"/>
    <w:basedOn w:val="Standard"/>
    <w:next w:val="Standard"/>
    <w:qFormat/>
    <w:rsid w:val="00F61F6C"/>
    <w:rPr>
      <w:b/>
      <w:bCs/>
      <w:sz w:val="20"/>
    </w:rPr>
  </w:style>
  <w:style w:type="paragraph" w:styleId="Gruformel">
    <w:name w:val="Closing"/>
    <w:basedOn w:val="Standard"/>
    <w:rsid w:val="00F61F6C"/>
    <w:pPr>
      <w:ind w:left="4252"/>
    </w:pPr>
  </w:style>
  <w:style w:type="character" w:styleId="Kommentarzeichen">
    <w:name w:val="annotation reference"/>
    <w:semiHidden/>
    <w:rsid w:val="00F61F6C"/>
    <w:rPr>
      <w:sz w:val="16"/>
      <w:szCs w:val="16"/>
    </w:rPr>
  </w:style>
  <w:style w:type="paragraph" w:styleId="Kommentartext">
    <w:name w:val="annotation text"/>
    <w:basedOn w:val="Standard"/>
    <w:semiHidden/>
    <w:rsid w:val="00F61F6C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F61F6C"/>
    <w:rPr>
      <w:b/>
      <w:bCs/>
    </w:rPr>
  </w:style>
  <w:style w:type="paragraph" w:styleId="Datum">
    <w:name w:val="Date"/>
    <w:basedOn w:val="Standard"/>
    <w:next w:val="Standard"/>
    <w:rsid w:val="00F61F6C"/>
  </w:style>
  <w:style w:type="paragraph" w:styleId="Dokumentstruktur">
    <w:name w:val="Document Map"/>
    <w:basedOn w:val="Standard"/>
    <w:semiHidden/>
    <w:rsid w:val="00F61F6C"/>
    <w:pPr>
      <w:shd w:val="clear" w:color="auto" w:fill="000080"/>
    </w:pPr>
    <w:rPr>
      <w:sz w:val="20"/>
    </w:rPr>
  </w:style>
  <w:style w:type="paragraph" w:styleId="E-Mail-Signatur">
    <w:name w:val="E-mail Signature"/>
    <w:basedOn w:val="Standard"/>
    <w:rsid w:val="00F61F6C"/>
  </w:style>
  <w:style w:type="character" w:styleId="Hervorhebung">
    <w:name w:val="Emphasis"/>
    <w:qFormat/>
    <w:rsid w:val="00F61F6C"/>
    <w:rPr>
      <w:i/>
      <w:iCs/>
    </w:rPr>
  </w:style>
  <w:style w:type="character" w:styleId="Endnotenzeichen">
    <w:name w:val="endnote reference"/>
    <w:semiHidden/>
    <w:rsid w:val="00F61F6C"/>
    <w:rPr>
      <w:vertAlign w:val="superscript"/>
    </w:rPr>
  </w:style>
  <w:style w:type="paragraph" w:styleId="Endnotentext">
    <w:name w:val="endnote text"/>
    <w:basedOn w:val="Standard"/>
    <w:semiHidden/>
    <w:rsid w:val="00F61F6C"/>
    <w:rPr>
      <w:sz w:val="20"/>
    </w:rPr>
  </w:style>
  <w:style w:type="paragraph" w:styleId="Umschlagadresse">
    <w:name w:val="envelope address"/>
    <w:basedOn w:val="Standard"/>
    <w:rsid w:val="00F61F6C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Umschlagabsenderadresse">
    <w:name w:val="envelope return"/>
    <w:basedOn w:val="Standard"/>
    <w:rsid w:val="00F61F6C"/>
    <w:rPr>
      <w:sz w:val="20"/>
    </w:rPr>
  </w:style>
  <w:style w:type="character" w:styleId="BesuchterHyperlink">
    <w:name w:val="FollowedHyperlink"/>
    <w:rsid w:val="00F61F6C"/>
    <w:rPr>
      <w:color w:val="800080"/>
      <w:u w:val="single"/>
    </w:rPr>
  </w:style>
  <w:style w:type="character" w:styleId="Funotenzeichen">
    <w:name w:val="footnote reference"/>
    <w:semiHidden/>
    <w:rsid w:val="00F61F6C"/>
    <w:rPr>
      <w:vertAlign w:val="superscript"/>
    </w:rPr>
  </w:style>
  <w:style w:type="paragraph" w:styleId="Funotentext">
    <w:name w:val="footnote text"/>
    <w:basedOn w:val="Standard"/>
    <w:semiHidden/>
    <w:rsid w:val="00F61F6C"/>
    <w:rPr>
      <w:sz w:val="20"/>
    </w:rPr>
  </w:style>
  <w:style w:type="character" w:styleId="HTMLAkronym">
    <w:name w:val="HTML Acronym"/>
    <w:basedOn w:val="Absatz-Standardschriftart"/>
    <w:rsid w:val="00F61F6C"/>
  </w:style>
  <w:style w:type="paragraph" w:styleId="HTMLAdresse">
    <w:name w:val="HTML Address"/>
    <w:basedOn w:val="Standard"/>
    <w:rsid w:val="00F61F6C"/>
    <w:rPr>
      <w:i/>
      <w:iCs/>
    </w:rPr>
  </w:style>
  <w:style w:type="character" w:styleId="HTMLZitat">
    <w:name w:val="HTML Cite"/>
    <w:rsid w:val="00F61F6C"/>
    <w:rPr>
      <w:i/>
      <w:iCs/>
    </w:rPr>
  </w:style>
  <w:style w:type="character" w:styleId="HTMLCode">
    <w:name w:val="HTML Code"/>
    <w:rsid w:val="00F61F6C"/>
    <w:rPr>
      <w:rFonts w:ascii="Arial" w:hAnsi="Arial" w:cs="Arial"/>
      <w:sz w:val="20"/>
      <w:szCs w:val="20"/>
    </w:rPr>
  </w:style>
  <w:style w:type="character" w:styleId="HTMLDefinition">
    <w:name w:val="HTML Definition"/>
    <w:rsid w:val="00F61F6C"/>
    <w:rPr>
      <w:i/>
      <w:iCs/>
    </w:rPr>
  </w:style>
  <w:style w:type="character" w:styleId="HTMLTastatur">
    <w:name w:val="HTML Keyboard"/>
    <w:rsid w:val="00F61F6C"/>
    <w:rPr>
      <w:rFonts w:ascii="Arial" w:hAnsi="Arial" w:cs="Arial"/>
      <w:sz w:val="20"/>
      <w:szCs w:val="20"/>
    </w:rPr>
  </w:style>
  <w:style w:type="paragraph" w:styleId="HTMLVorformatiert">
    <w:name w:val="HTML Preformatted"/>
    <w:basedOn w:val="Standard"/>
    <w:rsid w:val="00F61F6C"/>
    <w:rPr>
      <w:sz w:val="20"/>
    </w:rPr>
  </w:style>
  <w:style w:type="character" w:styleId="HTMLBeispiel">
    <w:name w:val="HTML Sample"/>
    <w:rsid w:val="00F61F6C"/>
    <w:rPr>
      <w:rFonts w:ascii="Arial" w:hAnsi="Arial" w:cs="Arial"/>
    </w:rPr>
  </w:style>
  <w:style w:type="character" w:styleId="HTMLSchreibmaschine">
    <w:name w:val="HTML Typewriter"/>
    <w:rsid w:val="00F61F6C"/>
    <w:rPr>
      <w:rFonts w:ascii="Arial" w:hAnsi="Arial" w:cs="Arial"/>
      <w:sz w:val="20"/>
      <w:szCs w:val="20"/>
    </w:rPr>
  </w:style>
  <w:style w:type="character" w:styleId="HTMLVariable">
    <w:name w:val="HTML Variable"/>
    <w:rsid w:val="00F61F6C"/>
    <w:rPr>
      <w:i/>
      <w:iCs/>
    </w:rPr>
  </w:style>
  <w:style w:type="character" w:styleId="Hyperlink">
    <w:name w:val="Hyperlink"/>
    <w:uiPriority w:val="99"/>
    <w:rsid w:val="00F61F6C"/>
    <w:rPr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rsid w:val="00F61F6C"/>
    <w:pPr>
      <w:ind w:left="150" w:hanging="150"/>
    </w:pPr>
  </w:style>
  <w:style w:type="paragraph" w:styleId="Index2">
    <w:name w:val="index 2"/>
    <w:basedOn w:val="Standard"/>
    <w:next w:val="Standard"/>
    <w:autoRedefine/>
    <w:semiHidden/>
    <w:rsid w:val="00F61F6C"/>
    <w:pPr>
      <w:ind w:left="300" w:hanging="150"/>
    </w:pPr>
  </w:style>
  <w:style w:type="paragraph" w:styleId="Index3">
    <w:name w:val="index 3"/>
    <w:basedOn w:val="Standard"/>
    <w:next w:val="Standard"/>
    <w:autoRedefine/>
    <w:semiHidden/>
    <w:rsid w:val="00F61F6C"/>
    <w:pPr>
      <w:ind w:left="450" w:hanging="150"/>
    </w:pPr>
  </w:style>
  <w:style w:type="paragraph" w:styleId="Index4">
    <w:name w:val="index 4"/>
    <w:basedOn w:val="Standard"/>
    <w:next w:val="Standard"/>
    <w:autoRedefine/>
    <w:semiHidden/>
    <w:rsid w:val="00F61F6C"/>
    <w:pPr>
      <w:ind w:left="600" w:hanging="150"/>
    </w:pPr>
  </w:style>
  <w:style w:type="paragraph" w:styleId="Index5">
    <w:name w:val="index 5"/>
    <w:basedOn w:val="Standard"/>
    <w:next w:val="Standard"/>
    <w:autoRedefine/>
    <w:semiHidden/>
    <w:rsid w:val="00F61F6C"/>
    <w:pPr>
      <w:ind w:left="750" w:hanging="150"/>
    </w:pPr>
  </w:style>
  <w:style w:type="paragraph" w:styleId="Index6">
    <w:name w:val="index 6"/>
    <w:basedOn w:val="Standard"/>
    <w:next w:val="Standard"/>
    <w:autoRedefine/>
    <w:semiHidden/>
    <w:rsid w:val="00F61F6C"/>
    <w:pPr>
      <w:ind w:left="900" w:hanging="150"/>
    </w:pPr>
  </w:style>
  <w:style w:type="paragraph" w:styleId="Index7">
    <w:name w:val="index 7"/>
    <w:basedOn w:val="Standard"/>
    <w:next w:val="Standard"/>
    <w:autoRedefine/>
    <w:semiHidden/>
    <w:rsid w:val="00F61F6C"/>
    <w:pPr>
      <w:ind w:left="1050" w:hanging="150"/>
    </w:pPr>
  </w:style>
  <w:style w:type="paragraph" w:styleId="Index8">
    <w:name w:val="index 8"/>
    <w:basedOn w:val="Standard"/>
    <w:next w:val="Standard"/>
    <w:autoRedefine/>
    <w:semiHidden/>
    <w:rsid w:val="00F61F6C"/>
    <w:pPr>
      <w:ind w:left="1200" w:hanging="150"/>
    </w:pPr>
  </w:style>
  <w:style w:type="paragraph" w:styleId="Index9">
    <w:name w:val="index 9"/>
    <w:basedOn w:val="Standard"/>
    <w:next w:val="Standard"/>
    <w:autoRedefine/>
    <w:semiHidden/>
    <w:rsid w:val="00F61F6C"/>
    <w:pPr>
      <w:ind w:left="1350" w:hanging="150"/>
    </w:pPr>
  </w:style>
  <w:style w:type="paragraph" w:styleId="Indexberschrift">
    <w:name w:val="index heading"/>
    <w:basedOn w:val="Standard"/>
    <w:next w:val="Index1"/>
    <w:semiHidden/>
    <w:rsid w:val="00F61F6C"/>
    <w:rPr>
      <w:b/>
      <w:bCs/>
    </w:rPr>
  </w:style>
  <w:style w:type="character" w:styleId="Zeilennummer">
    <w:name w:val="line number"/>
    <w:basedOn w:val="Absatz-Standardschriftart"/>
    <w:rsid w:val="00F61F6C"/>
  </w:style>
  <w:style w:type="paragraph" w:styleId="Liste">
    <w:name w:val="List"/>
    <w:basedOn w:val="Standard"/>
    <w:rsid w:val="00F61F6C"/>
    <w:pPr>
      <w:ind w:left="283" w:hanging="283"/>
    </w:pPr>
  </w:style>
  <w:style w:type="paragraph" w:styleId="Liste2">
    <w:name w:val="List 2"/>
    <w:basedOn w:val="Standard"/>
    <w:rsid w:val="00F61F6C"/>
    <w:pPr>
      <w:ind w:left="566" w:hanging="283"/>
    </w:pPr>
  </w:style>
  <w:style w:type="paragraph" w:styleId="Liste3">
    <w:name w:val="List 3"/>
    <w:basedOn w:val="Standard"/>
    <w:rsid w:val="00F61F6C"/>
    <w:pPr>
      <w:ind w:left="849" w:hanging="283"/>
    </w:pPr>
  </w:style>
  <w:style w:type="paragraph" w:styleId="Liste4">
    <w:name w:val="List 4"/>
    <w:basedOn w:val="Standard"/>
    <w:rsid w:val="00F61F6C"/>
    <w:pPr>
      <w:ind w:left="1132" w:hanging="283"/>
    </w:pPr>
  </w:style>
  <w:style w:type="paragraph" w:styleId="Liste5">
    <w:name w:val="List 5"/>
    <w:basedOn w:val="Standard"/>
    <w:rsid w:val="00F61F6C"/>
    <w:pPr>
      <w:ind w:left="1415" w:hanging="283"/>
    </w:pPr>
  </w:style>
  <w:style w:type="paragraph" w:styleId="Aufzhlungszeichen">
    <w:name w:val="List Bullet"/>
    <w:basedOn w:val="Standard"/>
    <w:rsid w:val="00F61F6C"/>
    <w:pPr>
      <w:numPr>
        <w:numId w:val="2"/>
      </w:numPr>
    </w:pPr>
  </w:style>
  <w:style w:type="paragraph" w:styleId="Aufzhlungszeichen2">
    <w:name w:val="List Bullet 2"/>
    <w:basedOn w:val="Standard"/>
    <w:rsid w:val="00F61F6C"/>
    <w:pPr>
      <w:numPr>
        <w:numId w:val="3"/>
      </w:numPr>
    </w:pPr>
  </w:style>
  <w:style w:type="paragraph" w:styleId="Aufzhlungszeichen3">
    <w:name w:val="List Bullet 3"/>
    <w:basedOn w:val="Standard"/>
    <w:rsid w:val="00F61F6C"/>
    <w:pPr>
      <w:numPr>
        <w:numId w:val="4"/>
      </w:numPr>
    </w:pPr>
  </w:style>
  <w:style w:type="paragraph" w:styleId="Aufzhlungszeichen4">
    <w:name w:val="List Bullet 4"/>
    <w:basedOn w:val="Standard"/>
    <w:rsid w:val="00F61F6C"/>
    <w:pPr>
      <w:numPr>
        <w:numId w:val="5"/>
      </w:numPr>
    </w:pPr>
  </w:style>
  <w:style w:type="paragraph" w:styleId="Aufzhlungszeichen5">
    <w:name w:val="List Bullet 5"/>
    <w:basedOn w:val="Standard"/>
    <w:rsid w:val="00F61F6C"/>
    <w:pPr>
      <w:numPr>
        <w:numId w:val="6"/>
      </w:numPr>
    </w:pPr>
  </w:style>
  <w:style w:type="paragraph" w:styleId="Listenfortsetzung">
    <w:name w:val="List Continue"/>
    <w:basedOn w:val="Standard"/>
    <w:rsid w:val="00F61F6C"/>
    <w:pPr>
      <w:spacing w:after="120"/>
      <w:ind w:left="283"/>
    </w:pPr>
  </w:style>
  <w:style w:type="paragraph" w:styleId="Listenfortsetzung2">
    <w:name w:val="List Continue 2"/>
    <w:basedOn w:val="Standard"/>
    <w:rsid w:val="00F61F6C"/>
    <w:pPr>
      <w:spacing w:after="120"/>
      <w:ind w:left="566"/>
    </w:pPr>
  </w:style>
  <w:style w:type="paragraph" w:styleId="Listenfortsetzung3">
    <w:name w:val="List Continue 3"/>
    <w:basedOn w:val="Standard"/>
    <w:rsid w:val="00F61F6C"/>
    <w:pPr>
      <w:spacing w:after="120"/>
      <w:ind w:left="849"/>
    </w:pPr>
  </w:style>
  <w:style w:type="paragraph" w:styleId="Listenfortsetzung4">
    <w:name w:val="List Continue 4"/>
    <w:basedOn w:val="Standard"/>
    <w:rsid w:val="00F61F6C"/>
    <w:pPr>
      <w:spacing w:after="120"/>
      <w:ind w:left="1132"/>
    </w:pPr>
  </w:style>
  <w:style w:type="paragraph" w:styleId="Listenfortsetzung5">
    <w:name w:val="List Continue 5"/>
    <w:basedOn w:val="Standard"/>
    <w:rsid w:val="00F61F6C"/>
    <w:pPr>
      <w:spacing w:after="120"/>
      <w:ind w:left="1415"/>
    </w:pPr>
  </w:style>
  <w:style w:type="paragraph" w:styleId="Listennummer">
    <w:name w:val="List Number"/>
    <w:basedOn w:val="Standard"/>
    <w:rsid w:val="00F61F6C"/>
    <w:pPr>
      <w:numPr>
        <w:numId w:val="7"/>
      </w:numPr>
    </w:pPr>
  </w:style>
  <w:style w:type="paragraph" w:styleId="Listennummer2">
    <w:name w:val="List Number 2"/>
    <w:basedOn w:val="Standard"/>
    <w:rsid w:val="00F61F6C"/>
    <w:pPr>
      <w:numPr>
        <w:numId w:val="8"/>
      </w:numPr>
    </w:pPr>
  </w:style>
  <w:style w:type="paragraph" w:styleId="Listennummer3">
    <w:name w:val="List Number 3"/>
    <w:basedOn w:val="Standard"/>
    <w:rsid w:val="00F61F6C"/>
    <w:pPr>
      <w:numPr>
        <w:numId w:val="9"/>
      </w:numPr>
    </w:pPr>
  </w:style>
  <w:style w:type="paragraph" w:styleId="Listennummer4">
    <w:name w:val="List Number 4"/>
    <w:basedOn w:val="Standard"/>
    <w:rsid w:val="00F61F6C"/>
    <w:pPr>
      <w:numPr>
        <w:numId w:val="10"/>
      </w:numPr>
    </w:pPr>
  </w:style>
  <w:style w:type="paragraph" w:styleId="Listennummer5">
    <w:name w:val="List Number 5"/>
    <w:basedOn w:val="Standard"/>
    <w:rsid w:val="00F61F6C"/>
    <w:pPr>
      <w:numPr>
        <w:numId w:val="11"/>
      </w:numPr>
    </w:pPr>
  </w:style>
  <w:style w:type="paragraph" w:styleId="Makrotext">
    <w:name w:val="macro"/>
    <w:semiHidden/>
    <w:rsid w:val="00F61F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187" w:lineRule="atLeast"/>
    </w:pPr>
    <w:rPr>
      <w:rFonts w:ascii="Arial" w:hAnsi="Arial" w:cs="Arial"/>
      <w:lang w:eastAsia="en-US"/>
    </w:rPr>
  </w:style>
  <w:style w:type="paragraph" w:styleId="Nachrichtenkopf">
    <w:name w:val="Message Header"/>
    <w:basedOn w:val="Standard"/>
    <w:rsid w:val="00F61F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StandardWeb">
    <w:name w:val="Normal (Web)"/>
    <w:basedOn w:val="Standard"/>
    <w:rsid w:val="00F61F6C"/>
  </w:style>
  <w:style w:type="paragraph" w:styleId="Standardeinzug">
    <w:name w:val="Normal Indent"/>
    <w:basedOn w:val="Standard"/>
    <w:rsid w:val="00F61F6C"/>
    <w:pPr>
      <w:ind w:left="720"/>
    </w:pPr>
  </w:style>
  <w:style w:type="paragraph" w:styleId="Fu-Endnotenberschrift">
    <w:name w:val="Note Heading"/>
    <w:basedOn w:val="Standard"/>
    <w:next w:val="Standard"/>
    <w:rsid w:val="00F61F6C"/>
  </w:style>
  <w:style w:type="paragraph" w:styleId="NurText">
    <w:name w:val="Plain Text"/>
    <w:basedOn w:val="Standard"/>
    <w:rsid w:val="00F61F6C"/>
    <w:rPr>
      <w:sz w:val="20"/>
    </w:rPr>
  </w:style>
  <w:style w:type="paragraph" w:styleId="Anrede">
    <w:name w:val="Salutation"/>
    <w:basedOn w:val="Standard"/>
    <w:next w:val="Standard"/>
    <w:rsid w:val="00F61F6C"/>
  </w:style>
  <w:style w:type="paragraph" w:styleId="Unterschrift">
    <w:name w:val="Signature"/>
    <w:basedOn w:val="Standard"/>
    <w:rsid w:val="00F61F6C"/>
    <w:pPr>
      <w:ind w:left="4252"/>
    </w:pPr>
  </w:style>
  <w:style w:type="character" w:styleId="Fett">
    <w:name w:val="Strong"/>
    <w:qFormat/>
    <w:rsid w:val="00F61F6C"/>
    <w:rPr>
      <w:b/>
      <w:bCs/>
    </w:rPr>
  </w:style>
  <w:style w:type="paragraph" w:styleId="Untertitel">
    <w:name w:val="Subtitle"/>
    <w:basedOn w:val="Standard"/>
    <w:qFormat/>
    <w:rsid w:val="00F61F6C"/>
    <w:pPr>
      <w:spacing w:after="60"/>
      <w:jc w:val="center"/>
      <w:outlineLvl w:val="1"/>
    </w:pPr>
    <w:rPr>
      <w:sz w:val="24"/>
      <w:szCs w:val="24"/>
    </w:rPr>
  </w:style>
  <w:style w:type="table" w:styleId="Tabelle3D-Effekt1">
    <w:name w:val="Table 3D effects 1"/>
    <w:basedOn w:val="NormaleTabelle"/>
    <w:rsid w:val="00F61F6C"/>
    <w:pPr>
      <w:spacing w:line="187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F61F6C"/>
    <w:pPr>
      <w:spacing w:line="187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F61F6C"/>
    <w:pPr>
      <w:spacing w:line="187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rsid w:val="00F61F6C"/>
    <w:pPr>
      <w:spacing w:line="187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F61F6C"/>
    <w:pPr>
      <w:spacing w:line="187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F61F6C"/>
    <w:pPr>
      <w:spacing w:line="187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F61F6C"/>
    <w:pPr>
      <w:spacing w:line="187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F61F6C"/>
    <w:pPr>
      <w:spacing w:line="187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F61F6C"/>
    <w:pPr>
      <w:spacing w:line="187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F61F6C"/>
    <w:pPr>
      <w:spacing w:line="187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rsid w:val="00F61F6C"/>
    <w:pPr>
      <w:spacing w:line="187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F61F6C"/>
    <w:pPr>
      <w:spacing w:line="187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F61F6C"/>
    <w:pPr>
      <w:spacing w:line="187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F61F6C"/>
    <w:pPr>
      <w:spacing w:line="187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F61F6C"/>
    <w:pPr>
      <w:spacing w:line="187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rsid w:val="00F61F6C"/>
    <w:pPr>
      <w:spacing w:line="187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rsid w:val="00F61F6C"/>
    <w:pPr>
      <w:spacing w:line="187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rsid w:val="00F61F6C"/>
    <w:pPr>
      <w:spacing w:line="187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F61F6C"/>
    <w:pPr>
      <w:spacing w:line="187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F61F6C"/>
    <w:pPr>
      <w:spacing w:line="187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F61F6C"/>
    <w:pPr>
      <w:spacing w:line="187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F61F6C"/>
    <w:pPr>
      <w:spacing w:line="187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F61F6C"/>
    <w:pPr>
      <w:spacing w:line="187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F61F6C"/>
    <w:pPr>
      <w:spacing w:line="187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F61F6C"/>
    <w:pPr>
      <w:spacing w:line="187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F61F6C"/>
    <w:pPr>
      <w:spacing w:line="187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F61F6C"/>
    <w:pPr>
      <w:spacing w:line="187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F61F6C"/>
    <w:pPr>
      <w:spacing w:line="187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F61F6C"/>
    <w:pPr>
      <w:spacing w:line="187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F61F6C"/>
    <w:pPr>
      <w:spacing w:line="187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F61F6C"/>
    <w:pPr>
      <w:spacing w:line="187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F61F6C"/>
    <w:pPr>
      <w:spacing w:line="187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F61F6C"/>
    <w:pPr>
      <w:spacing w:line="187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semiHidden/>
    <w:rsid w:val="00F61F6C"/>
    <w:pPr>
      <w:ind w:left="150" w:hanging="150"/>
    </w:pPr>
  </w:style>
  <w:style w:type="paragraph" w:styleId="Abbildungsverzeichnis">
    <w:name w:val="table of figures"/>
    <w:basedOn w:val="Standard"/>
    <w:next w:val="Standard"/>
    <w:semiHidden/>
    <w:rsid w:val="00F61F6C"/>
  </w:style>
  <w:style w:type="table" w:styleId="TabelleProfessionell">
    <w:name w:val="Table Professional"/>
    <w:basedOn w:val="NormaleTabelle"/>
    <w:rsid w:val="00F61F6C"/>
    <w:pPr>
      <w:spacing w:line="187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rsid w:val="00F61F6C"/>
    <w:pPr>
      <w:spacing w:line="187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F61F6C"/>
    <w:pPr>
      <w:spacing w:line="187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F61F6C"/>
    <w:pPr>
      <w:spacing w:line="187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rsid w:val="00F61F6C"/>
    <w:pPr>
      <w:spacing w:line="187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F61F6C"/>
    <w:pPr>
      <w:spacing w:line="187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F61F6C"/>
    <w:pPr>
      <w:spacing w:line="187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rsid w:val="00F61F6C"/>
    <w:pPr>
      <w:spacing w:line="187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F61F6C"/>
    <w:pPr>
      <w:spacing w:line="187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F61F6C"/>
    <w:pPr>
      <w:spacing w:line="187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qFormat/>
    <w:rsid w:val="00F61F6C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RGV-berschrift">
    <w:name w:val="toa heading"/>
    <w:basedOn w:val="Standard"/>
    <w:next w:val="Standard"/>
    <w:semiHidden/>
    <w:rsid w:val="00F61F6C"/>
    <w:pPr>
      <w:spacing w:before="120"/>
    </w:pPr>
    <w:rPr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semiHidden/>
    <w:rsid w:val="00F61F6C"/>
  </w:style>
  <w:style w:type="paragraph" w:styleId="Verzeichnis2">
    <w:name w:val="toc 2"/>
    <w:basedOn w:val="Standard"/>
    <w:next w:val="Standard"/>
    <w:autoRedefine/>
    <w:semiHidden/>
    <w:rsid w:val="00F61F6C"/>
    <w:pPr>
      <w:ind w:left="150"/>
    </w:pPr>
  </w:style>
  <w:style w:type="paragraph" w:styleId="Verzeichnis3">
    <w:name w:val="toc 3"/>
    <w:basedOn w:val="Standard"/>
    <w:next w:val="Standard"/>
    <w:autoRedefine/>
    <w:semiHidden/>
    <w:rsid w:val="00F61F6C"/>
    <w:pPr>
      <w:ind w:left="300"/>
    </w:pPr>
  </w:style>
  <w:style w:type="paragraph" w:styleId="Verzeichnis4">
    <w:name w:val="toc 4"/>
    <w:basedOn w:val="Standard"/>
    <w:next w:val="Standard"/>
    <w:autoRedefine/>
    <w:semiHidden/>
    <w:rsid w:val="00F61F6C"/>
    <w:pPr>
      <w:ind w:left="450"/>
    </w:pPr>
  </w:style>
  <w:style w:type="paragraph" w:styleId="Verzeichnis5">
    <w:name w:val="toc 5"/>
    <w:basedOn w:val="Standard"/>
    <w:next w:val="Standard"/>
    <w:autoRedefine/>
    <w:semiHidden/>
    <w:rsid w:val="00F61F6C"/>
    <w:pPr>
      <w:ind w:left="600"/>
    </w:pPr>
  </w:style>
  <w:style w:type="paragraph" w:styleId="Verzeichnis6">
    <w:name w:val="toc 6"/>
    <w:basedOn w:val="Standard"/>
    <w:next w:val="Standard"/>
    <w:autoRedefine/>
    <w:semiHidden/>
    <w:rsid w:val="00F61F6C"/>
    <w:pPr>
      <w:ind w:left="750"/>
    </w:pPr>
  </w:style>
  <w:style w:type="paragraph" w:styleId="Verzeichnis7">
    <w:name w:val="toc 7"/>
    <w:basedOn w:val="Standard"/>
    <w:next w:val="Standard"/>
    <w:autoRedefine/>
    <w:semiHidden/>
    <w:rsid w:val="00F61F6C"/>
    <w:pPr>
      <w:ind w:left="900"/>
    </w:pPr>
  </w:style>
  <w:style w:type="paragraph" w:styleId="Verzeichnis8">
    <w:name w:val="toc 8"/>
    <w:basedOn w:val="Standard"/>
    <w:next w:val="Standard"/>
    <w:autoRedefine/>
    <w:semiHidden/>
    <w:rsid w:val="00F61F6C"/>
    <w:pPr>
      <w:ind w:left="1050"/>
    </w:pPr>
  </w:style>
  <w:style w:type="paragraph" w:styleId="Verzeichnis9">
    <w:name w:val="toc 9"/>
    <w:basedOn w:val="Standard"/>
    <w:next w:val="Standard"/>
    <w:autoRedefine/>
    <w:semiHidden/>
    <w:rsid w:val="00F61F6C"/>
    <w:pPr>
      <w:ind w:left="1200"/>
    </w:pPr>
  </w:style>
  <w:style w:type="paragraph" w:customStyle="1" w:styleId="Fliesstext">
    <w:name w:val="Fliesstext"/>
    <w:basedOn w:val="Standard"/>
    <w:rsid w:val="00F61F6C"/>
    <w:pPr>
      <w:spacing w:line="288" w:lineRule="auto"/>
    </w:pPr>
  </w:style>
  <w:style w:type="paragraph" w:customStyle="1" w:styleId="Tabelleninhalt">
    <w:name w:val="Tabelleninhalt"/>
    <w:basedOn w:val="Standard"/>
    <w:rsid w:val="00F61F6C"/>
    <w:pPr>
      <w:pBdr>
        <w:bottom w:val="single" w:sz="4" w:space="1" w:color="auto"/>
      </w:pBdr>
      <w:spacing w:line="280" w:lineRule="exact"/>
    </w:pPr>
    <w:rPr>
      <w:rFonts w:eastAsia="Bosch Office Sans"/>
      <w:sz w:val="20"/>
      <w:szCs w:val="20"/>
    </w:rPr>
  </w:style>
  <w:style w:type="paragraph" w:customStyle="1" w:styleId="Tabellenbeschriftungunten">
    <w:name w:val="Tabellenbeschriftung unten"/>
    <w:basedOn w:val="Standard"/>
    <w:rsid w:val="00F61F6C"/>
    <w:pPr>
      <w:spacing w:line="187" w:lineRule="atLeast"/>
    </w:pPr>
    <w:rPr>
      <w:sz w:val="15"/>
      <w:szCs w:val="15"/>
    </w:rPr>
  </w:style>
  <w:style w:type="paragraph" w:customStyle="1" w:styleId="Tabellebeschriftunglinks">
    <w:name w:val="Tabellebeschriftung links"/>
    <w:basedOn w:val="Standard"/>
    <w:rsid w:val="00F61F6C"/>
    <w:pPr>
      <w:spacing w:line="280" w:lineRule="exact"/>
    </w:pPr>
    <w:rPr>
      <w:sz w:val="20"/>
    </w:rPr>
  </w:style>
  <w:style w:type="character" w:styleId="Platzhaltertext">
    <w:name w:val="Placeholder Text"/>
    <w:basedOn w:val="Absatz-Standardschriftart"/>
    <w:uiPriority w:val="99"/>
    <w:semiHidden/>
    <w:rsid w:val="00182DDE"/>
    <w:rPr>
      <w:color w:val="808080"/>
    </w:rPr>
  </w:style>
  <w:style w:type="paragraph" w:styleId="Listenabsatz">
    <w:name w:val="List Paragraph"/>
    <w:basedOn w:val="Standard"/>
    <w:uiPriority w:val="34"/>
    <w:qFormat/>
    <w:rsid w:val="00367D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61F6C"/>
    <w:pPr>
      <w:spacing w:line="295" w:lineRule="atLeast"/>
    </w:pPr>
    <w:rPr>
      <w:rFonts w:ascii="Arial" w:hAnsi="Arial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F61F6C"/>
    <w:pPr>
      <w:keepNext/>
      <w:numPr>
        <w:numId w:val="16"/>
      </w:numPr>
      <w:tabs>
        <w:tab w:val="clear" w:pos="828"/>
        <w:tab w:val="num" w:pos="544"/>
      </w:tabs>
      <w:spacing w:line="288" w:lineRule="auto"/>
      <w:ind w:left="544" w:right="544"/>
      <w:outlineLvl w:val="0"/>
    </w:pPr>
    <w:rPr>
      <w:b/>
      <w:bCs/>
      <w:kern w:val="32"/>
    </w:rPr>
  </w:style>
  <w:style w:type="paragraph" w:styleId="berschrift2">
    <w:name w:val="heading 2"/>
    <w:basedOn w:val="berschrift1"/>
    <w:next w:val="Standard"/>
    <w:qFormat/>
    <w:rsid w:val="0068309C"/>
    <w:pPr>
      <w:numPr>
        <w:ilvl w:val="1"/>
      </w:numPr>
      <w:outlineLvl w:val="1"/>
    </w:pPr>
    <w:rPr>
      <w:rFonts w:ascii="Calibri" w:eastAsia="Bosch Office Sans" w:hAnsi="Calibri" w:cs="Calibri"/>
      <w:bCs w:val="0"/>
      <w:iCs/>
    </w:rPr>
  </w:style>
  <w:style w:type="paragraph" w:styleId="berschrift3">
    <w:name w:val="heading 3"/>
    <w:basedOn w:val="berschrift1"/>
    <w:next w:val="Standard"/>
    <w:qFormat/>
    <w:rsid w:val="00F61F6C"/>
    <w:pPr>
      <w:numPr>
        <w:ilvl w:val="2"/>
      </w:numPr>
      <w:outlineLvl w:val="2"/>
    </w:pPr>
    <w:rPr>
      <w:bCs w:val="0"/>
    </w:rPr>
  </w:style>
  <w:style w:type="paragraph" w:styleId="berschrift4">
    <w:name w:val="heading 4"/>
    <w:basedOn w:val="berschrift1"/>
    <w:next w:val="Standard"/>
    <w:qFormat/>
    <w:rsid w:val="00F61F6C"/>
    <w:pPr>
      <w:numPr>
        <w:ilvl w:val="3"/>
      </w:numPr>
      <w:outlineLvl w:val="3"/>
    </w:pPr>
    <w:rPr>
      <w:rFonts w:cs="Times New Roman"/>
      <w:bCs w:val="0"/>
    </w:rPr>
  </w:style>
  <w:style w:type="paragraph" w:styleId="berschrift5">
    <w:name w:val="heading 5"/>
    <w:basedOn w:val="berschrift1"/>
    <w:next w:val="Standard"/>
    <w:qFormat/>
    <w:rsid w:val="00F61F6C"/>
    <w:pPr>
      <w:numPr>
        <w:ilvl w:val="4"/>
      </w:numPr>
      <w:outlineLvl w:val="4"/>
    </w:pPr>
    <w:rPr>
      <w:bCs w:val="0"/>
      <w:iCs/>
    </w:rPr>
  </w:style>
  <w:style w:type="paragraph" w:styleId="berschrift6">
    <w:name w:val="heading 6"/>
    <w:basedOn w:val="berschrift1"/>
    <w:next w:val="Standard"/>
    <w:qFormat/>
    <w:rsid w:val="00F61F6C"/>
    <w:pPr>
      <w:numPr>
        <w:ilvl w:val="5"/>
      </w:numPr>
      <w:outlineLvl w:val="5"/>
    </w:pPr>
    <w:rPr>
      <w:rFonts w:cs="Times New Roman"/>
      <w:bCs w:val="0"/>
    </w:rPr>
  </w:style>
  <w:style w:type="paragraph" w:styleId="berschrift7">
    <w:name w:val="heading 7"/>
    <w:basedOn w:val="berschrift1"/>
    <w:next w:val="Standard"/>
    <w:qFormat/>
    <w:rsid w:val="00F61F6C"/>
    <w:pPr>
      <w:numPr>
        <w:ilvl w:val="6"/>
      </w:numPr>
      <w:outlineLvl w:val="6"/>
    </w:pPr>
    <w:rPr>
      <w:rFonts w:cs="Times New Roman"/>
    </w:rPr>
  </w:style>
  <w:style w:type="paragraph" w:styleId="berschrift8">
    <w:name w:val="heading 8"/>
    <w:basedOn w:val="berschrift1"/>
    <w:next w:val="Standard"/>
    <w:qFormat/>
    <w:rsid w:val="00F61F6C"/>
    <w:pPr>
      <w:numPr>
        <w:ilvl w:val="7"/>
      </w:numPr>
      <w:outlineLvl w:val="7"/>
    </w:pPr>
    <w:rPr>
      <w:rFonts w:cs="Times New Roman"/>
      <w:iCs/>
    </w:rPr>
  </w:style>
  <w:style w:type="paragraph" w:styleId="berschrift9">
    <w:name w:val="heading 9"/>
    <w:basedOn w:val="berschrift1"/>
    <w:next w:val="Standard"/>
    <w:qFormat/>
    <w:rsid w:val="00F61F6C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F61F6C"/>
    <w:pPr>
      <w:tabs>
        <w:tab w:val="center" w:pos="4153"/>
        <w:tab w:val="right" w:pos="8306"/>
      </w:tabs>
    </w:pPr>
  </w:style>
  <w:style w:type="paragraph" w:styleId="Kopfzeile">
    <w:name w:val="header"/>
    <w:basedOn w:val="Standard"/>
    <w:rsid w:val="00F61F6C"/>
    <w:pPr>
      <w:tabs>
        <w:tab w:val="center" w:pos="4153"/>
        <w:tab w:val="right" w:pos="8306"/>
      </w:tabs>
    </w:pPr>
  </w:style>
  <w:style w:type="paragraph" w:customStyle="1" w:styleId="MLStat">
    <w:name w:val="MLStat"/>
    <w:basedOn w:val="Standard"/>
    <w:rsid w:val="00F61F6C"/>
    <w:pPr>
      <w:spacing w:before="2" w:after="2" w:line="20" w:lineRule="exact"/>
      <w:ind w:left="2000" w:right="2000" w:firstLine="2000"/>
    </w:pPr>
    <w:rPr>
      <w:noProof/>
      <w:sz w:val="2"/>
    </w:rPr>
  </w:style>
  <w:style w:type="table" w:styleId="Tabellenraster">
    <w:name w:val="Table Grid"/>
    <w:basedOn w:val="NormaleTabelle"/>
    <w:rsid w:val="00F61F6C"/>
    <w:pPr>
      <w:spacing w:line="295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A74251"/>
    <w:rPr>
      <w:rFonts w:ascii="Arial" w:hAnsi="Arial" w:cs="Arial"/>
      <w:sz w:val="22"/>
      <w:szCs w:val="22"/>
      <w:lang w:eastAsia="en-US"/>
    </w:rPr>
  </w:style>
  <w:style w:type="character" w:styleId="Seitenzahl">
    <w:name w:val="page number"/>
    <w:basedOn w:val="Absatz-Standardschriftart"/>
    <w:rsid w:val="00F61F6C"/>
  </w:style>
  <w:style w:type="paragraph" w:customStyle="1" w:styleId="Flietext">
    <w:name w:val="Fließtext"/>
    <w:rsid w:val="00F61F6C"/>
    <w:pPr>
      <w:tabs>
        <w:tab w:val="left" w:pos="397"/>
      </w:tabs>
      <w:spacing w:before="114" w:after="1"/>
      <w:ind w:left="1" w:right="1" w:firstLine="1"/>
    </w:pPr>
    <w:rPr>
      <w:rFonts w:ascii="Arial" w:hAnsi="Arial" w:cs="Arial"/>
      <w:color w:val="000000"/>
    </w:rPr>
  </w:style>
  <w:style w:type="paragraph" w:customStyle="1" w:styleId="FormatvorlageTimesNewRoman12ptZeilenabstandMindestens1475pt">
    <w:name w:val="Formatvorlage Times New Roman 12 pt Zeilenabstand:  Mindestens 1475 pt"/>
    <w:basedOn w:val="Standard"/>
    <w:rsid w:val="00F61F6C"/>
  </w:style>
  <w:style w:type="paragraph" w:customStyle="1" w:styleId="Standard1">
    <w:name w:val="Standard1"/>
    <w:basedOn w:val="Standard"/>
    <w:rsid w:val="00F61F6C"/>
    <w:rPr>
      <w:rFonts w:eastAsia="Bosch Office Sans"/>
    </w:rPr>
  </w:style>
  <w:style w:type="paragraph" w:customStyle="1" w:styleId="Aufzhlung">
    <w:name w:val="Aufzählung"/>
    <w:basedOn w:val="Standard"/>
    <w:rsid w:val="00F61F6C"/>
    <w:pPr>
      <w:numPr>
        <w:numId w:val="14"/>
      </w:numPr>
      <w:spacing w:line="288" w:lineRule="auto"/>
    </w:pPr>
    <w:rPr>
      <w:rFonts w:cs="Times New Roman"/>
      <w:lang w:eastAsia="de-DE"/>
    </w:rPr>
  </w:style>
  <w:style w:type="paragraph" w:styleId="Sprechblasentext">
    <w:name w:val="Balloon Text"/>
    <w:basedOn w:val="Standard"/>
    <w:semiHidden/>
    <w:rsid w:val="00F61F6C"/>
    <w:rPr>
      <w:sz w:val="16"/>
      <w:szCs w:val="16"/>
    </w:rPr>
  </w:style>
  <w:style w:type="paragraph" w:styleId="Blocktext">
    <w:name w:val="Block Text"/>
    <w:basedOn w:val="Standard"/>
    <w:rsid w:val="00F61F6C"/>
    <w:pPr>
      <w:spacing w:after="120"/>
      <w:ind w:left="1440" w:right="1440"/>
    </w:pPr>
  </w:style>
  <w:style w:type="paragraph" w:styleId="Textkrper">
    <w:name w:val="Body Text"/>
    <w:basedOn w:val="Standard"/>
    <w:rsid w:val="00F61F6C"/>
    <w:pPr>
      <w:spacing w:after="120"/>
    </w:pPr>
  </w:style>
  <w:style w:type="paragraph" w:styleId="Textkrper2">
    <w:name w:val="Body Text 2"/>
    <w:basedOn w:val="Standard"/>
    <w:rsid w:val="00F61F6C"/>
    <w:pPr>
      <w:spacing w:after="120" w:line="480" w:lineRule="auto"/>
    </w:pPr>
  </w:style>
  <w:style w:type="paragraph" w:styleId="Textkrper3">
    <w:name w:val="Body Text 3"/>
    <w:basedOn w:val="Standard"/>
    <w:rsid w:val="00F61F6C"/>
    <w:pPr>
      <w:spacing w:after="120"/>
    </w:pPr>
    <w:rPr>
      <w:sz w:val="16"/>
      <w:szCs w:val="16"/>
    </w:rPr>
  </w:style>
  <w:style w:type="paragraph" w:styleId="Textkrper-Erstzeileneinzug">
    <w:name w:val="Body Text First Indent"/>
    <w:basedOn w:val="Textkrper"/>
    <w:rsid w:val="00F61F6C"/>
    <w:pPr>
      <w:ind w:firstLine="210"/>
    </w:pPr>
  </w:style>
  <w:style w:type="paragraph" w:styleId="Textkrper-Zeileneinzug">
    <w:name w:val="Body Text Indent"/>
    <w:basedOn w:val="Standard"/>
    <w:rsid w:val="00F61F6C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F61F6C"/>
    <w:pPr>
      <w:ind w:firstLine="210"/>
    </w:pPr>
  </w:style>
  <w:style w:type="paragraph" w:styleId="Textkrper-Einzug2">
    <w:name w:val="Body Text Indent 2"/>
    <w:basedOn w:val="Standard"/>
    <w:rsid w:val="00F61F6C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F61F6C"/>
    <w:pPr>
      <w:spacing w:after="120"/>
      <w:ind w:left="283"/>
    </w:pPr>
    <w:rPr>
      <w:sz w:val="16"/>
      <w:szCs w:val="16"/>
    </w:rPr>
  </w:style>
  <w:style w:type="paragraph" w:styleId="Beschriftung">
    <w:name w:val="caption"/>
    <w:basedOn w:val="Standard"/>
    <w:next w:val="Standard"/>
    <w:qFormat/>
    <w:rsid w:val="00F61F6C"/>
    <w:rPr>
      <w:b/>
      <w:bCs/>
      <w:sz w:val="20"/>
    </w:rPr>
  </w:style>
  <w:style w:type="paragraph" w:styleId="Gruformel">
    <w:name w:val="Closing"/>
    <w:basedOn w:val="Standard"/>
    <w:rsid w:val="00F61F6C"/>
    <w:pPr>
      <w:ind w:left="4252"/>
    </w:pPr>
  </w:style>
  <w:style w:type="character" w:styleId="Kommentarzeichen">
    <w:name w:val="annotation reference"/>
    <w:semiHidden/>
    <w:rsid w:val="00F61F6C"/>
    <w:rPr>
      <w:sz w:val="16"/>
      <w:szCs w:val="16"/>
    </w:rPr>
  </w:style>
  <w:style w:type="paragraph" w:styleId="Kommentartext">
    <w:name w:val="annotation text"/>
    <w:basedOn w:val="Standard"/>
    <w:semiHidden/>
    <w:rsid w:val="00F61F6C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F61F6C"/>
    <w:rPr>
      <w:b/>
      <w:bCs/>
    </w:rPr>
  </w:style>
  <w:style w:type="paragraph" w:styleId="Datum">
    <w:name w:val="Date"/>
    <w:basedOn w:val="Standard"/>
    <w:next w:val="Standard"/>
    <w:rsid w:val="00F61F6C"/>
  </w:style>
  <w:style w:type="paragraph" w:styleId="Dokumentstruktur">
    <w:name w:val="Document Map"/>
    <w:basedOn w:val="Standard"/>
    <w:semiHidden/>
    <w:rsid w:val="00F61F6C"/>
    <w:pPr>
      <w:shd w:val="clear" w:color="auto" w:fill="000080"/>
    </w:pPr>
    <w:rPr>
      <w:sz w:val="20"/>
    </w:rPr>
  </w:style>
  <w:style w:type="paragraph" w:styleId="E-Mail-Signatur">
    <w:name w:val="E-mail Signature"/>
    <w:basedOn w:val="Standard"/>
    <w:rsid w:val="00F61F6C"/>
  </w:style>
  <w:style w:type="character" w:styleId="Hervorhebung">
    <w:name w:val="Emphasis"/>
    <w:qFormat/>
    <w:rsid w:val="00F61F6C"/>
    <w:rPr>
      <w:i/>
      <w:iCs/>
    </w:rPr>
  </w:style>
  <w:style w:type="character" w:styleId="Endnotenzeichen">
    <w:name w:val="endnote reference"/>
    <w:semiHidden/>
    <w:rsid w:val="00F61F6C"/>
    <w:rPr>
      <w:vertAlign w:val="superscript"/>
    </w:rPr>
  </w:style>
  <w:style w:type="paragraph" w:styleId="Endnotentext">
    <w:name w:val="endnote text"/>
    <w:basedOn w:val="Standard"/>
    <w:semiHidden/>
    <w:rsid w:val="00F61F6C"/>
    <w:rPr>
      <w:sz w:val="20"/>
    </w:rPr>
  </w:style>
  <w:style w:type="paragraph" w:styleId="Umschlagadresse">
    <w:name w:val="envelope address"/>
    <w:basedOn w:val="Standard"/>
    <w:rsid w:val="00F61F6C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Umschlagabsenderadresse">
    <w:name w:val="envelope return"/>
    <w:basedOn w:val="Standard"/>
    <w:rsid w:val="00F61F6C"/>
    <w:rPr>
      <w:sz w:val="20"/>
    </w:rPr>
  </w:style>
  <w:style w:type="character" w:styleId="BesuchterHyperlink">
    <w:name w:val="FollowedHyperlink"/>
    <w:rsid w:val="00F61F6C"/>
    <w:rPr>
      <w:color w:val="800080"/>
      <w:u w:val="single"/>
    </w:rPr>
  </w:style>
  <w:style w:type="character" w:styleId="Funotenzeichen">
    <w:name w:val="footnote reference"/>
    <w:semiHidden/>
    <w:rsid w:val="00F61F6C"/>
    <w:rPr>
      <w:vertAlign w:val="superscript"/>
    </w:rPr>
  </w:style>
  <w:style w:type="paragraph" w:styleId="Funotentext">
    <w:name w:val="footnote text"/>
    <w:basedOn w:val="Standard"/>
    <w:semiHidden/>
    <w:rsid w:val="00F61F6C"/>
    <w:rPr>
      <w:sz w:val="20"/>
    </w:rPr>
  </w:style>
  <w:style w:type="character" w:styleId="HTMLAkronym">
    <w:name w:val="HTML Acronym"/>
    <w:basedOn w:val="Absatz-Standardschriftart"/>
    <w:rsid w:val="00F61F6C"/>
  </w:style>
  <w:style w:type="paragraph" w:styleId="HTMLAdresse">
    <w:name w:val="HTML Address"/>
    <w:basedOn w:val="Standard"/>
    <w:rsid w:val="00F61F6C"/>
    <w:rPr>
      <w:i/>
      <w:iCs/>
    </w:rPr>
  </w:style>
  <w:style w:type="character" w:styleId="HTMLZitat">
    <w:name w:val="HTML Cite"/>
    <w:rsid w:val="00F61F6C"/>
    <w:rPr>
      <w:i/>
      <w:iCs/>
    </w:rPr>
  </w:style>
  <w:style w:type="character" w:styleId="HTMLCode">
    <w:name w:val="HTML Code"/>
    <w:rsid w:val="00F61F6C"/>
    <w:rPr>
      <w:rFonts w:ascii="Arial" w:hAnsi="Arial" w:cs="Arial"/>
      <w:sz w:val="20"/>
      <w:szCs w:val="20"/>
    </w:rPr>
  </w:style>
  <w:style w:type="character" w:styleId="HTMLDefinition">
    <w:name w:val="HTML Definition"/>
    <w:rsid w:val="00F61F6C"/>
    <w:rPr>
      <w:i/>
      <w:iCs/>
    </w:rPr>
  </w:style>
  <w:style w:type="character" w:styleId="HTMLTastatur">
    <w:name w:val="HTML Keyboard"/>
    <w:rsid w:val="00F61F6C"/>
    <w:rPr>
      <w:rFonts w:ascii="Arial" w:hAnsi="Arial" w:cs="Arial"/>
      <w:sz w:val="20"/>
      <w:szCs w:val="20"/>
    </w:rPr>
  </w:style>
  <w:style w:type="paragraph" w:styleId="HTMLVorformatiert">
    <w:name w:val="HTML Preformatted"/>
    <w:basedOn w:val="Standard"/>
    <w:rsid w:val="00F61F6C"/>
    <w:rPr>
      <w:sz w:val="20"/>
    </w:rPr>
  </w:style>
  <w:style w:type="character" w:styleId="HTMLBeispiel">
    <w:name w:val="HTML Sample"/>
    <w:rsid w:val="00F61F6C"/>
    <w:rPr>
      <w:rFonts w:ascii="Arial" w:hAnsi="Arial" w:cs="Arial"/>
    </w:rPr>
  </w:style>
  <w:style w:type="character" w:styleId="HTMLSchreibmaschine">
    <w:name w:val="HTML Typewriter"/>
    <w:rsid w:val="00F61F6C"/>
    <w:rPr>
      <w:rFonts w:ascii="Arial" w:hAnsi="Arial" w:cs="Arial"/>
      <w:sz w:val="20"/>
      <w:szCs w:val="20"/>
    </w:rPr>
  </w:style>
  <w:style w:type="character" w:styleId="HTMLVariable">
    <w:name w:val="HTML Variable"/>
    <w:rsid w:val="00F61F6C"/>
    <w:rPr>
      <w:i/>
      <w:iCs/>
    </w:rPr>
  </w:style>
  <w:style w:type="character" w:styleId="Hyperlink">
    <w:name w:val="Hyperlink"/>
    <w:uiPriority w:val="99"/>
    <w:rsid w:val="00F61F6C"/>
    <w:rPr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rsid w:val="00F61F6C"/>
    <w:pPr>
      <w:ind w:left="150" w:hanging="150"/>
    </w:pPr>
  </w:style>
  <w:style w:type="paragraph" w:styleId="Index2">
    <w:name w:val="index 2"/>
    <w:basedOn w:val="Standard"/>
    <w:next w:val="Standard"/>
    <w:autoRedefine/>
    <w:semiHidden/>
    <w:rsid w:val="00F61F6C"/>
    <w:pPr>
      <w:ind w:left="300" w:hanging="150"/>
    </w:pPr>
  </w:style>
  <w:style w:type="paragraph" w:styleId="Index3">
    <w:name w:val="index 3"/>
    <w:basedOn w:val="Standard"/>
    <w:next w:val="Standard"/>
    <w:autoRedefine/>
    <w:semiHidden/>
    <w:rsid w:val="00F61F6C"/>
    <w:pPr>
      <w:ind w:left="450" w:hanging="150"/>
    </w:pPr>
  </w:style>
  <w:style w:type="paragraph" w:styleId="Index4">
    <w:name w:val="index 4"/>
    <w:basedOn w:val="Standard"/>
    <w:next w:val="Standard"/>
    <w:autoRedefine/>
    <w:semiHidden/>
    <w:rsid w:val="00F61F6C"/>
    <w:pPr>
      <w:ind w:left="600" w:hanging="150"/>
    </w:pPr>
  </w:style>
  <w:style w:type="paragraph" w:styleId="Index5">
    <w:name w:val="index 5"/>
    <w:basedOn w:val="Standard"/>
    <w:next w:val="Standard"/>
    <w:autoRedefine/>
    <w:semiHidden/>
    <w:rsid w:val="00F61F6C"/>
    <w:pPr>
      <w:ind w:left="750" w:hanging="150"/>
    </w:pPr>
  </w:style>
  <w:style w:type="paragraph" w:styleId="Index6">
    <w:name w:val="index 6"/>
    <w:basedOn w:val="Standard"/>
    <w:next w:val="Standard"/>
    <w:autoRedefine/>
    <w:semiHidden/>
    <w:rsid w:val="00F61F6C"/>
    <w:pPr>
      <w:ind w:left="900" w:hanging="150"/>
    </w:pPr>
  </w:style>
  <w:style w:type="paragraph" w:styleId="Index7">
    <w:name w:val="index 7"/>
    <w:basedOn w:val="Standard"/>
    <w:next w:val="Standard"/>
    <w:autoRedefine/>
    <w:semiHidden/>
    <w:rsid w:val="00F61F6C"/>
    <w:pPr>
      <w:ind w:left="1050" w:hanging="150"/>
    </w:pPr>
  </w:style>
  <w:style w:type="paragraph" w:styleId="Index8">
    <w:name w:val="index 8"/>
    <w:basedOn w:val="Standard"/>
    <w:next w:val="Standard"/>
    <w:autoRedefine/>
    <w:semiHidden/>
    <w:rsid w:val="00F61F6C"/>
    <w:pPr>
      <w:ind w:left="1200" w:hanging="150"/>
    </w:pPr>
  </w:style>
  <w:style w:type="paragraph" w:styleId="Index9">
    <w:name w:val="index 9"/>
    <w:basedOn w:val="Standard"/>
    <w:next w:val="Standard"/>
    <w:autoRedefine/>
    <w:semiHidden/>
    <w:rsid w:val="00F61F6C"/>
    <w:pPr>
      <w:ind w:left="1350" w:hanging="150"/>
    </w:pPr>
  </w:style>
  <w:style w:type="paragraph" w:styleId="Indexberschrift">
    <w:name w:val="index heading"/>
    <w:basedOn w:val="Standard"/>
    <w:next w:val="Index1"/>
    <w:semiHidden/>
    <w:rsid w:val="00F61F6C"/>
    <w:rPr>
      <w:b/>
      <w:bCs/>
    </w:rPr>
  </w:style>
  <w:style w:type="character" w:styleId="Zeilennummer">
    <w:name w:val="line number"/>
    <w:basedOn w:val="Absatz-Standardschriftart"/>
    <w:rsid w:val="00F61F6C"/>
  </w:style>
  <w:style w:type="paragraph" w:styleId="Liste">
    <w:name w:val="List"/>
    <w:basedOn w:val="Standard"/>
    <w:rsid w:val="00F61F6C"/>
    <w:pPr>
      <w:ind w:left="283" w:hanging="283"/>
    </w:pPr>
  </w:style>
  <w:style w:type="paragraph" w:styleId="Liste2">
    <w:name w:val="List 2"/>
    <w:basedOn w:val="Standard"/>
    <w:rsid w:val="00F61F6C"/>
    <w:pPr>
      <w:ind w:left="566" w:hanging="283"/>
    </w:pPr>
  </w:style>
  <w:style w:type="paragraph" w:styleId="Liste3">
    <w:name w:val="List 3"/>
    <w:basedOn w:val="Standard"/>
    <w:rsid w:val="00F61F6C"/>
    <w:pPr>
      <w:ind w:left="849" w:hanging="283"/>
    </w:pPr>
  </w:style>
  <w:style w:type="paragraph" w:styleId="Liste4">
    <w:name w:val="List 4"/>
    <w:basedOn w:val="Standard"/>
    <w:rsid w:val="00F61F6C"/>
    <w:pPr>
      <w:ind w:left="1132" w:hanging="283"/>
    </w:pPr>
  </w:style>
  <w:style w:type="paragraph" w:styleId="Liste5">
    <w:name w:val="List 5"/>
    <w:basedOn w:val="Standard"/>
    <w:rsid w:val="00F61F6C"/>
    <w:pPr>
      <w:ind w:left="1415" w:hanging="283"/>
    </w:pPr>
  </w:style>
  <w:style w:type="paragraph" w:styleId="Aufzhlungszeichen">
    <w:name w:val="List Bullet"/>
    <w:basedOn w:val="Standard"/>
    <w:rsid w:val="00F61F6C"/>
    <w:pPr>
      <w:numPr>
        <w:numId w:val="2"/>
      </w:numPr>
    </w:pPr>
  </w:style>
  <w:style w:type="paragraph" w:styleId="Aufzhlungszeichen2">
    <w:name w:val="List Bullet 2"/>
    <w:basedOn w:val="Standard"/>
    <w:rsid w:val="00F61F6C"/>
    <w:pPr>
      <w:numPr>
        <w:numId w:val="3"/>
      </w:numPr>
    </w:pPr>
  </w:style>
  <w:style w:type="paragraph" w:styleId="Aufzhlungszeichen3">
    <w:name w:val="List Bullet 3"/>
    <w:basedOn w:val="Standard"/>
    <w:rsid w:val="00F61F6C"/>
    <w:pPr>
      <w:numPr>
        <w:numId w:val="4"/>
      </w:numPr>
    </w:pPr>
  </w:style>
  <w:style w:type="paragraph" w:styleId="Aufzhlungszeichen4">
    <w:name w:val="List Bullet 4"/>
    <w:basedOn w:val="Standard"/>
    <w:rsid w:val="00F61F6C"/>
    <w:pPr>
      <w:numPr>
        <w:numId w:val="5"/>
      </w:numPr>
    </w:pPr>
  </w:style>
  <w:style w:type="paragraph" w:styleId="Aufzhlungszeichen5">
    <w:name w:val="List Bullet 5"/>
    <w:basedOn w:val="Standard"/>
    <w:rsid w:val="00F61F6C"/>
    <w:pPr>
      <w:numPr>
        <w:numId w:val="6"/>
      </w:numPr>
    </w:pPr>
  </w:style>
  <w:style w:type="paragraph" w:styleId="Listenfortsetzung">
    <w:name w:val="List Continue"/>
    <w:basedOn w:val="Standard"/>
    <w:rsid w:val="00F61F6C"/>
    <w:pPr>
      <w:spacing w:after="120"/>
      <w:ind w:left="283"/>
    </w:pPr>
  </w:style>
  <w:style w:type="paragraph" w:styleId="Listenfortsetzung2">
    <w:name w:val="List Continue 2"/>
    <w:basedOn w:val="Standard"/>
    <w:rsid w:val="00F61F6C"/>
    <w:pPr>
      <w:spacing w:after="120"/>
      <w:ind w:left="566"/>
    </w:pPr>
  </w:style>
  <w:style w:type="paragraph" w:styleId="Listenfortsetzung3">
    <w:name w:val="List Continue 3"/>
    <w:basedOn w:val="Standard"/>
    <w:rsid w:val="00F61F6C"/>
    <w:pPr>
      <w:spacing w:after="120"/>
      <w:ind w:left="849"/>
    </w:pPr>
  </w:style>
  <w:style w:type="paragraph" w:styleId="Listenfortsetzung4">
    <w:name w:val="List Continue 4"/>
    <w:basedOn w:val="Standard"/>
    <w:rsid w:val="00F61F6C"/>
    <w:pPr>
      <w:spacing w:after="120"/>
      <w:ind w:left="1132"/>
    </w:pPr>
  </w:style>
  <w:style w:type="paragraph" w:styleId="Listenfortsetzung5">
    <w:name w:val="List Continue 5"/>
    <w:basedOn w:val="Standard"/>
    <w:rsid w:val="00F61F6C"/>
    <w:pPr>
      <w:spacing w:after="120"/>
      <w:ind w:left="1415"/>
    </w:pPr>
  </w:style>
  <w:style w:type="paragraph" w:styleId="Listennummer">
    <w:name w:val="List Number"/>
    <w:basedOn w:val="Standard"/>
    <w:rsid w:val="00F61F6C"/>
    <w:pPr>
      <w:numPr>
        <w:numId w:val="7"/>
      </w:numPr>
    </w:pPr>
  </w:style>
  <w:style w:type="paragraph" w:styleId="Listennummer2">
    <w:name w:val="List Number 2"/>
    <w:basedOn w:val="Standard"/>
    <w:rsid w:val="00F61F6C"/>
    <w:pPr>
      <w:numPr>
        <w:numId w:val="8"/>
      </w:numPr>
    </w:pPr>
  </w:style>
  <w:style w:type="paragraph" w:styleId="Listennummer3">
    <w:name w:val="List Number 3"/>
    <w:basedOn w:val="Standard"/>
    <w:rsid w:val="00F61F6C"/>
    <w:pPr>
      <w:numPr>
        <w:numId w:val="9"/>
      </w:numPr>
    </w:pPr>
  </w:style>
  <w:style w:type="paragraph" w:styleId="Listennummer4">
    <w:name w:val="List Number 4"/>
    <w:basedOn w:val="Standard"/>
    <w:rsid w:val="00F61F6C"/>
    <w:pPr>
      <w:numPr>
        <w:numId w:val="10"/>
      </w:numPr>
    </w:pPr>
  </w:style>
  <w:style w:type="paragraph" w:styleId="Listennummer5">
    <w:name w:val="List Number 5"/>
    <w:basedOn w:val="Standard"/>
    <w:rsid w:val="00F61F6C"/>
    <w:pPr>
      <w:numPr>
        <w:numId w:val="11"/>
      </w:numPr>
    </w:pPr>
  </w:style>
  <w:style w:type="paragraph" w:styleId="Makrotext">
    <w:name w:val="macro"/>
    <w:semiHidden/>
    <w:rsid w:val="00F61F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187" w:lineRule="atLeast"/>
    </w:pPr>
    <w:rPr>
      <w:rFonts w:ascii="Arial" w:hAnsi="Arial" w:cs="Arial"/>
      <w:lang w:eastAsia="en-US"/>
    </w:rPr>
  </w:style>
  <w:style w:type="paragraph" w:styleId="Nachrichtenkopf">
    <w:name w:val="Message Header"/>
    <w:basedOn w:val="Standard"/>
    <w:rsid w:val="00F61F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StandardWeb">
    <w:name w:val="Normal (Web)"/>
    <w:basedOn w:val="Standard"/>
    <w:rsid w:val="00F61F6C"/>
  </w:style>
  <w:style w:type="paragraph" w:styleId="Standardeinzug">
    <w:name w:val="Normal Indent"/>
    <w:basedOn w:val="Standard"/>
    <w:rsid w:val="00F61F6C"/>
    <w:pPr>
      <w:ind w:left="720"/>
    </w:pPr>
  </w:style>
  <w:style w:type="paragraph" w:styleId="Fu-Endnotenberschrift">
    <w:name w:val="Note Heading"/>
    <w:basedOn w:val="Standard"/>
    <w:next w:val="Standard"/>
    <w:rsid w:val="00F61F6C"/>
  </w:style>
  <w:style w:type="paragraph" w:styleId="NurText">
    <w:name w:val="Plain Text"/>
    <w:basedOn w:val="Standard"/>
    <w:rsid w:val="00F61F6C"/>
    <w:rPr>
      <w:sz w:val="20"/>
    </w:rPr>
  </w:style>
  <w:style w:type="paragraph" w:styleId="Anrede">
    <w:name w:val="Salutation"/>
    <w:basedOn w:val="Standard"/>
    <w:next w:val="Standard"/>
    <w:rsid w:val="00F61F6C"/>
  </w:style>
  <w:style w:type="paragraph" w:styleId="Unterschrift">
    <w:name w:val="Signature"/>
    <w:basedOn w:val="Standard"/>
    <w:rsid w:val="00F61F6C"/>
    <w:pPr>
      <w:ind w:left="4252"/>
    </w:pPr>
  </w:style>
  <w:style w:type="character" w:styleId="Fett">
    <w:name w:val="Strong"/>
    <w:qFormat/>
    <w:rsid w:val="00F61F6C"/>
    <w:rPr>
      <w:b/>
      <w:bCs/>
    </w:rPr>
  </w:style>
  <w:style w:type="paragraph" w:styleId="Untertitel">
    <w:name w:val="Subtitle"/>
    <w:basedOn w:val="Standard"/>
    <w:qFormat/>
    <w:rsid w:val="00F61F6C"/>
    <w:pPr>
      <w:spacing w:after="60"/>
      <w:jc w:val="center"/>
      <w:outlineLvl w:val="1"/>
    </w:pPr>
    <w:rPr>
      <w:sz w:val="24"/>
      <w:szCs w:val="24"/>
    </w:rPr>
  </w:style>
  <w:style w:type="table" w:styleId="Tabelle3D-Effekt1">
    <w:name w:val="Table 3D effects 1"/>
    <w:basedOn w:val="NormaleTabelle"/>
    <w:rsid w:val="00F61F6C"/>
    <w:pPr>
      <w:spacing w:line="187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F61F6C"/>
    <w:pPr>
      <w:spacing w:line="187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F61F6C"/>
    <w:pPr>
      <w:spacing w:line="187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rsid w:val="00F61F6C"/>
    <w:pPr>
      <w:spacing w:line="187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F61F6C"/>
    <w:pPr>
      <w:spacing w:line="187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F61F6C"/>
    <w:pPr>
      <w:spacing w:line="187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F61F6C"/>
    <w:pPr>
      <w:spacing w:line="187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F61F6C"/>
    <w:pPr>
      <w:spacing w:line="187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F61F6C"/>
    <w:pPr>
      <w:spacing w:line="187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F61F6C"/>
    <w:pPr>
      <w:spacing w:line="187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rsid w:val="00F61F6C"/>
    <w:pPr>
      <w:spacing w:line="187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F61F6C"/>
    <w:pPr>
      <w:spacing w:line="187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F61F6C"/>
    <w:pPr>
      <w:spacing w:line="187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F61F6C"/>
    <w:pPr>
      <w:spacing w:line="187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F61F6C"/>
    <w:pPr>
      <w:spacing w:line="187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rsid w:val="00F61F6C"/>
    <w:pPr>
      <w:spacing w:line="187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rsid w:val="00F61F6C"/>
    <w:pPr>
      <w:spacing w:line="187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rsid w:val="00F61F6C"/>
    <w:pPr>
      <w:spacing w:line="187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F61F6C"/>
    <w:pPr>
      <w:spacing w:line="187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F61F6C"/>
    <w:pPr>
      <w:spacing w:line="187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F61F6C"/>
    <w:pPr>
      <w:spacing w:line="187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F61F6C"/>
    <w:pPr>
      <w:spacing w:line="187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F61F6C"/>
    <w:pPr>
      <w:spacing w:line="187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F61F6C"/>
    <w:pPr>
      <w:spacing w:line="187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F61F6C"/>
    <w:pPr>
      <w:spacing w:line="187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F61F6C"/>
    <w:pPr>
      <w:spacing w:line="187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F61F6C"/>
    <w:pPr>
      <w:spacing w:line="187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F61F6C"/>
    <w:pPr>
      <w:spacing w:line="187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F61F6C"/>
    <w:pPr>
      <w:spacing w:line="187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F61F6C"/>
    <w:pPr>
      <w:spacing w:line="187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F61F6C"/>
    <w:pPr>
      <w:spacing w:line="187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F61F6C"/>
    <w:pPr>
      <w:spacing w:line="187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F61F6C"/>
    <w:pPr>
      <w:spacing w:line="187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semiHidden/>
    <w:rsid w:val="00F61F6C"/>
    <w:pPr>
      <w:ind w:left="150" w:hanging="150"/>
    </w:pPr>
  </w:style>
  <w:style w:type="paragraph" w:styleId="Abbildungsverzeichnis">
    <w:name w:val="table of figures"/>
    <w:basedOn w:val="Standard"/>
    <w:next w:val="Standard"/>
    <w:semiHidden/>
    <w:rsid w:val="00F61F6C"/>
  </w:style>
  <w:style w:type="table" w:styleId="TabelleProfessionell">
    <w:name w:val="Table Professional"/>
    <w:basedOn w:val="NormaleTabelle"/>
    <w:rsid w:val="00F61F6C"/>
    <w:pPr>
      <w:spacing w:line="187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rsid w:val="00F61F6C"/>
    <w:pPr>
      <w:spacing w:line="187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F61F6C"/>
    <w:pPr>
      <w:spacing w:line="187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F61F6C"/>
    <w:pPr>
      <w:spacing w:line="187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rsid w:val="00F61F6C"/>
    <w:pPr>
      <w:spacing w:line="187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F61F6C"/>
    <w:pPr>
      <w:spacing w:line="187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F61F6C"/>
    <w:pPr>
      <w:spacing w:line="187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rsid w:val="00F61F6C"/>
    <w:pPr>
      <w:spacing w:line="187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F61F6C"/>
    <w:pPr>
      <w:spacing w:line="187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F61F6C"/>
    <w:pPr>
      <w:spacing w:line="187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qFormat/>
    <w:rsid w:val="00F61F6C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RGV-berschrift">
    <w:name w:val="toa heading"/>
    <w:basedOn w:val="Standard"/>
    <w:next w:val="Standard"/>
    <w:semiHidden/>
    <w:rsid w:val="00F61F6C"/>
    <w:pPr>
      <w:spacing w:before="120"/>
    </w:pPr>
    <w:rPr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semiHidden/>
    <w:rsid w:val="00F61F6C"/>
  </w:style>
  <w:style w:type="paragraph" w:styleId="Verzeichnis2">
    <w:name w:val="toc 2"/>
    <w:basedOn w:val="Standard"/>
    <w:next w:val="Standard"/>
    <w:autoRedefine/>
    <w:semiHidden/>
    <w:rsid w:val="00F61F6C"/>
    <w:pPr>
      <w:ind w:left="150"/>
    </w:pPr>
  </w:style>
  <w:style w:type="paragraph" w:styleId="Verzeichnis3">
    <w:name w:val="toc 3"/>
    <w:basedOn w:val="Standard"/>
    <w:next w:val="Standard"/>
    <w:autoRedefine/>
    <w:semiHidden/>
    <w:rsid w:val="00F61F6C"/>
    <w:pPr>
      <w:ind w:left="300"/>
    </w:pPr>
  </w:style>
  <w:style w:type="paragraph" w:styleId="Verzeichnis4">
    <w:name w:val="toc 4"/>
    <w:basedOn w:val="Standard"/>
    <w:next w:val="Standard"/>
    <w:autoRedefine/>
    <w:semiHidden/>
    <w:rsid w:val="00F61F6C"/>
    <w:pPr>
      <w:ind w:left="450"/>
    </w:pPr>
  </w:style>
  <w:style w:type="paragraph" w:styleId="Verzeichnis5">
    <w:name w:val="toc 5"/>
    <w:basedOn w:val="Standard"/>
    <w:next w:val="Standard"/>
    <w:autoRedefine/>
    <w:semiHidden/>
    <w:rsid w:val="00F61F6C"/>
    <w:pPr>
      <w:ind w:left="600"/>
    </w:pPr>
  </w:style>
  <w:style w:type="paragraph" w:styleId="Verzeichnis6">
    <w:name w:val="toc 6"/>
    <w:basedOn w:val="Standard"/>
    <w:next w:val="Standard"/>
    <w:autoRedefine/>
    <w:semiHidden/>
    <w:rsid w:val="00F61F6C"/>
    <w:pPr>
      <w:ind w:left="750"/>
    </w:pPr>
  </w:style>
  <w:style w:type="paragraph" w:styleId="Verzeichnis7">
    <w:name w:val="toc 7"/>
    <w:basedOn w:val="Standard"/>
    <w:next w:val="Standard"/>
    <w:autoRedefine/>
    <w:semiHidden/>
    <w:rsid w:val="00F61F6C"/>
    <w:pPr>
      <w:ind w:left="900"/>
    </w:pPr>
  </w:style>
  <w:style w:type="paragraph" w:styleId="Verzeichnis8">
    <w:name w:val="toc 8"/>
    <w:basedOn w:val="Standard"/>
    <w:next w:val="Standard"/>
    <w:autoRedefine/>
    <w:semiHidden/>
    <w:rsid w:val="00F61F6C"/>
    <w:pPr>
      <w:ind w:left="1050"/>
    </w:pPr>
  </w:style>
  <w:style w:type="paragraph" w:styleId="Verzeichnis9">
    <w:name w:val="toc 9"/>
    <w:basedOn w:val="Standard"/>
    <w:next w:val="Standard"/>
    <w:autoRedefine/>
    <w:semiHidden/>
    <w:rsid w:val="00F61F6C"/>
    <w:pPr>
      <w:ind w:left="1200"/>
    </w:pPr>
  </w:style>
  <w:style w:type="paragraph" w:customStyle="1" w:styleId="Fliesstext">
    <w:name w:val="Fliesstext"/>
    <w:basedOn w:val="Standard"/>
    <w:rsid w:val="00F61F6C"/>
    <w:pPr>
      <w:spacing w:line="288" w:lineRule="auto"/>
    </w:pPr>
  </w:style>
  <w:style w:type="paragraph" w:customStyle="1" w:styleId="Tabelleninhalt">
    <w:name w:val="Tabelleninhalt"/>
    <w:basedOn w:val="Standard"/>
    <w:rsid w:val="00F61F6C"/>
    <w:pPr>
      <w:pBdr>
        <w:bottom w:val="single" w:sz="4" w:space="1" w:color="auto"/>
      </w:pBdr>
      <w:spacing w:line="280" w:lineRule="exact"/>
    </w:pPr>
    <w:rPr>
      <w:rFonts w:eastAsia="Bosch Office Sans"/>
      <w:sz w:val="20"/>
      <w:szCs w:val="20"/>
    </w:rPr>
  </w:style>
  <w:style w:type="paragraph" w:customStyle="1" w:styleId="Tabellenbeschriftungunten">
    <w:name w:val="Tabellenbeschriftung unten"/>
    <w:basedOn w:val="Standard"/>
    <w:rsid w:val="00F61F6C"/>
    <w:pPr>
      <w:spacing w:line="187" w:lineRule="atLeast"/>
    </w:pPr>
    <w:rPr>
      <w:sz w:val="15"/>
      <w:szCs w:val="15"/>
    </w:rPr>
  </w:style>
  <w:style w:type="paragraph" w:customStyle="1" w:styleId="Tabellebeschriftunglinks">
    <w:name w:val="Tabellebeschriftung links"/>
    <w:basedOn w:val="Standard"/>
    <w:rsid w:val="00F61F6C"/>
    <w:pPr>
      <w:spacing w:line="280" w:lineRule="exact"/>
    </w:pPr>
    <w:rPr>
      <w:sz w:val="20"/>
    </w:rPr>
  </w:style>
  <w:style w:type="character" w:styleId="Platzhaltertext">
    <w:name w:val="Placeholder Text"/>
    <w:basedOn w:val="Absatz-Standardschriftart"/>
    <w:uiPriority w:val="99"/>
    <w:semiHidden/>
    <w:rsid w:val="00182DDE"/>
    <w:rPr>
      <w:color w:val="808080"/>
    </w:rPr>
  </w:style>
  <w:style w:type="paragraph" w:styleId="Listenabsatz">
    <w:name w:val="List Paragraph"/>
    <w:basedOn w:val="Standard"/>
    <w:uiPriority w:val="34"/>
    <w:qFormat/>
    <w:rsid w:val="00367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rk7st\Desktop\Antragsformula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15E1E13A90C4A6388A9093908149B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533331-0569-44E4-9714-FABA2886F88A}"/>
      </w:docPartPr>
      <w:docPartBody>
        <w:p w:rsidR="0000110E" w:rsidRDefault="00D3580B" w:rsidP="00D3580B">
          <w:pPr>
            <w:pStyle w:val="115E1E13A90C4A6388A9093908149B511"/>
          </w:pPr>
          <w:r w:rsidRPr="007D1E3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203EB1C37D24A3483979910F7898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3AD02F-3F86-475B-A1D8-3B7CF5DD9425}"/>
      </w:docPartPr>
      <w:docPartBody>
        <w:p w:rsidR="0000110E" w:rsidRDefault="00D3580B" w:rsidP="00D3580B">
          <w:pPr>
            <w:pStyle w:val="7203EB1C37D24A3483979910F7898FFD1"/>
          </w:pPr>
          <w:r w:rsidRPr="007D1E3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B8DD83-13CE-42D6-85CB-DFD21CEE7E1C}"/>
      </w:docPartPr>
      <w:docPartBody>
        <w:p w:rsidR="00B201D7" w:rsidRDefault="003D6502">
          <w:r w:rsidRPr="0074396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ADB404CA0AF437985F5145DCB7557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5CCF42-7638-4663-A08F-11D4DA581742}"/>
      </w:docPartPr>
      <w:docPartBody>
        <w:p w:rsidR="00B060DB" w:rsidRDefault="00FA0075" w:rsidP="00FA0075">
          <w:pPr>
            <w:pStyle w:val="CADB404CA0AF437985F5145DCB75577B"/>
          </w:pPr>
          <w:r w:rsidRPr="0074396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4099CD57B7A4C14823E28DDC29687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3DA9AF-F93A-4B9C-97BA-27E86E0DA057}"/>
      </w:docPartPr>
      <w:docPartBody>
        <w:p w:rsidR="00B060DB" w:rsidRDefault="00FA0075" w:rsidP="00FA0075">
          <w:pPr>
            <w:pStyle w:val="F4099CD57B7A4C14823E28DDC296878B"/>
          </w:pPr>
          <w:r w:rsidRPr="0074396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8B429770984DA5BB2C93243B7F98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B1D4C3-2931-4C3C-BAB2-33D67A0F3B37}"/>
      </w:docPartPr>
      <w:docPartBody>
        <w:p w:rsidR="00B060DB" w:rsidRDefault="00FA0075" w:rsidP="00FA0075">
          <w:pPr>
            <w:pStyle w:val="6C8B429770984DA5BB2C93243B7F9867"/>
          </w:pPr>
          <w:r w:rsidRPr="0074396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B13E984420F4F388394DA19840902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16432F-7CCD-4213-8836-EFA1C1D6DEF2}"/>
      </w:docPartPr>
      <w:docPartBody>
        <w:p w:rsidR="00B060DB" w:rsidRDefault="00FA0075" w:rsidP="00FA0075">
          <w:pPr>
            <w:pStyle w:val="EB13E984420F4F388394DA19840902F5"/>
          </w:pPr>
          <w:r w:rsidRPr="0074396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B9CFF6EA04E4B6090EC9A036A5F48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B168A8-AE7C-49F7-AA63-225BFA8BF7D2}"/>
      </w:docPartPr>
      <w:docPartBody>
        <w:p w:rsidR="00B060DB" w:rsidRDefault="00FA0075" w:rsidP="00FA0075">
          <w:pPr>
            <w:pStyle w:val="5B9CFF6EA04E4B6090EC9A036A5F487E"/>
          </w:pPr>
          <w:r w:rsidRPr="0074396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5AF459A2A2D4AE797A0E49F9149A1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939ABE-4414-400A-853B-000D9CD83502}"/>
      </w:docPartPr>
      <w:docPartBody>
        <w:p w:rsidR="00B060DB" w:rsidRDefault="00FA0075" w:rsidP="00FA0075">
          <w:pPr>
            <w:pStyle w:val="55AF459A2A2D4AE797A0E49F9149A1C5"/>
          </w:pPr>
          <w:r w:rsidRPr="0074396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291CDB7E4C24EAAB84840F383D9DD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9B291-982F-4777-A39D-140ECC3FB589}"/>
      </w:docPartPr>
      <w:docPartBody>
        <w:p w:rsidR="00B060DB" w:rsidRDefault="00FA0075" w:rsidP="00FA0075">
          <w:pPr>
            <w:pStyle w:val="D291CDB7E4C24EAAB84840F383D9DD43"/>
          </w:pPr>
          <w:r w:rsidRPr="0074396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BF26D8D8DAC4CEB8175BA1D97226D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0C0300-9CC1-43A6-B953-4853C19C72DB}"/>
      </w:docPartPr>
      <w:docPartBody>
        <w:p w:rsidR="00B060DB" w:rsidRDefault="00FA0075" w:rsidP="00FA0075">
          <w:pPr>
            <w:pStyle w:val="FBF26D8D8DAC4CEB8175BA1D97226D8A"/>
          </w:pPr>
          <w:r w:rsidRPr="0074396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4212114075A4E5EABB57D3F0D6D35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B83F84-1236-4E5E-951D-1D04E01A04E3}"/>
      </w:docPartPr>
      <w:docPartBody>
        <w:p w:rsidR="00B060DB" w:rsidRDefault="00FA0075" w:rsidP="00FA0075">
          <w:pPr>
            <w:pStyle w:val="94212114075A4E5EABB57D3F0D6D35B9"/>
          </w:pPr>
          <w:r w:rsidRPr="0074396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EC7C7119014D37A1D7FAAE7D9D9C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F39C5F-344F-469E-B200-B73F3E636577}"/>
      </w:docPartPr>
      <w:docPartBody>
        <w:p w:rsidR="00B060DB" w:rsidRDefault="00FA0075" w:rsidP="00FA0075">
          <w:pPr>
            <w:pStyle w:val="6CEC7C7119014D37A1D7FAAE7D9D9CA0"/>
          </w:pPr>
          <w:r w:rsidRPr="0074396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0D5FBD724FC49FC9425756F92B8F6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5D0285-BCA3-4231-AEC1-CFAACB4F20A6}"/>
      </w:docPartPr>
      <w:docPartBody>
        <w:p w:rsidR="00B060DB" w:rsidRDefault="00FA0075" w:rsidP="00FA0075">
          <w:pPr>
            <w:pStyle w:val="20D5FBD724FC49FC9425756F92B8F643"/>
          </w:pPr>
          <w:r w:rsidRPr="0074396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A359CA50F2944E58A371319483080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37DD30-D792-4E6A-A7CE-EB9443BFBFF1}"/>
      </w:docPartPr>
      <w:docPartBody>
        <w:p w:rsidR="00B060DB" w:rsidRDefault="00FA0075" w:rsidP="00FA0075">
          <w:pPr>
            <w:pStyle w:val="2A359CA50F2944E58A371319483080F0"/>
          </w:pPr>
          <w:r w:rsidRPr="0074396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26650342ADA4364997B968F6AB20D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FEBC85-D1DE-4B5F-9587-8738BBAFB87B}"/>
      </w:docPartPr>
      <w:docPartBody>
        <w:p w:rsidR="00B060DB" w:rsidRDefault="00FA0075" w:rsidP="00FA0075">
          <w:pPr>
            <w:pStyle w:val="026650342ADA4364997B968F6AB20DB0"/>
          </w:pPr>
          <w:r w:rsidRPr="0074396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C0BCC7C05D42FC9CC7FBFAFC9C88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4FB013-5D87-4D57-91B1-345258DD921E}"/>
      </w:docPartPr>
      <w:docPartBody>
        <w:p w:rsidR="00B060DB" w:rsidRDefault="00FA0075" w:rsidP="00FA0075">
          <w:pPr>
            <w:pStyle w:val="DEC0BCC7C05D42FC9CC7FBFAFC9C8814"/>
          </w:pPr>
          <w:r w:rsidRPr="0074396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93E9474B7984CFF8AD63E83BB3790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2FE4BA-AFE0-403F-8FCE-B49F11F31885}"/>
      </w:docPartPr>
      <w:docPartBody>
        <w:p w:rsidR="00B060DB" w:rsidRDefault="00FA0075" w:rsidP="00FA0075">
          <w:pPr>
            <w:pStyle w:val="D93E9474B7984CFF8AD63E83BB3790D9"/>
          </w:pPr>
          <w:r w:rsidRPr="0074396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7AB2A69F6FE411996C24A23EE6020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FC003-7600-4B96-9E85-2E096DD095C7}"/>
      </w:docPartPr>
      <w:docPartBody>
        <w:p w:rsidR="00B060DB" w:rsidRDefault="00FA0075" w:rsidP="00FA0075">
          <w:pPr>
            <w:pStyle w:val="87AB2A69F6FE411996C24A23EE60200A"/>
          </w:pPr>
          <w:r w:rsidRPr="0074396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230FD8B34D24026A2F6D682380DD5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AFE30-B3B7-4FE8-8AB4-9006AC0AC5C9}"/>
      </w:docPartPr>
      <w:docPartBody>
        <w:p w:rsidR="00B060DB" w:rsidRDefault="00FA0075" w:rsidP="00FA0075">
          <w:pPr>
            <w:pStyle w:val="D230FD8B34D24026A2F6D682380DD56E"/>
          </w:pPr>
          <w:r w:rsidRPr="0074396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6C5035DAECB4365A35D46C6ECB10F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6D64D4-BB03-4BEA-BA89-9633616C4E5A}"/>
      </w:docPartPr>
      <w:docPartBody>
        <w:p w:rsidR="00B060DB" w:rsidRDefault="00FA0075" w:rsidP="00FA0075">
          <w:pPr>
            <w:pStyle w:val="56C5035DAECB4365A35D46C6ECB10F03"/>
          </w:pPr>
          <w:r w:rsidRPr="0074396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38CF84D96004A10B98BA76F865A56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78197A-789D-4F70-BA7E-D0B7EF762C2D}"/>
      </w:docPartPr>
      <w:docPartBody>
        <w:p w:rsidR="00B060DB" w:rsidRDefault="00FA0075" w:rsidP="00FA0075">
          <w:pPr>
            <w:pStyle w:val="138CF84D96004A10B98BA76F865A567E"/>
          </w:pPr>
          <w:r w:rsidRPr="0074396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7F9BE318B4247478878AE04ED2355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1EBAB6-7722-4FD3-9B6B-8D3DB9B60BB9}"/>
      </w:docPartPr>
      <w:docPartBody>
        <w:p w:rsidR="00B060DB" w:rsidRDefault="00FA0075" w:rsidP="00FA0075">
          <w:pPr>
            <w:pStyle w:val="47F9BE318B4247478878AE04ED2355A7"/>
          </w:pPr>
          <w:r w:rsidRPr="0074396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F727F1140DD48C8AD515E6620C55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28792D-5DFE-4EE5-BDE6-5C3CD235F33E}"/>
      </w:docPartPr>
      <w:docPartBody>
        <w:p w:rsidR="00B060DB" w:rsidRDefault="00FA0075" w:rsidP="00FA0075">
          <w:pPr>
            <w:pStyle w:val="EF727F1140DD48C8AD515E6620C55E9C"/>
          </w:pPr>
          <w:r w:rsidRPr="0074396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18A74B1463048CE9F03F51BC3FA6D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ACA095-8578-490D-B44F-A87125A587A6}"/>
      </w:docPartPr>
      <w:docPartBody>
        <w:p w:rsidR="00B060DB" w:rsidRDefault="00FA0075" w:rsidP="00FA0075">
          <w:pPr>
            <w:pStyle w:val="118A74B1463048CE9F03F51BC3FA6D11"/>
          </w:pPr>
          <w:r w:rsidRPr="0074396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EAA127035FA413780EA64EF6A2043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8804F1-01DD-4D20-B305-58CFC9C10B2E}"/>
      </w:docPartPr>
      <w:docPartBody>
        <w:p w:rsidR="00871856" w:rsidRDefault="00DF3066" w:rsidP="00DF3066">
          <w:pPr>
            <w:pStyle w:val="2EAA127035FA413780EA64EF6A2043DA"/>
          </w:pPr>
          <w:r w:rsidRPr="0074396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10CB8B027344455B043045091535A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E9027E-4165-46EC-8331-4D637DD99945}"/>
      </w:docPartPr>
      <w:docPartBody>
        <w:p w:rsidR="00871856" w:rsidRDefault="00DF3066" w:rsidP="00DF3066">
          <w:pPr>
            <w:pStyle w:val="810CB8B027344455B043045091535A86"/>
          </w:pPr>
          <w:r w:rsidRPr="0074396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7AD0A4B6EF34EF6B51396EABC47F3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3BCDBB-4633-4925-B1EC-1613BEB2E5E8}"/>
      </w:docPartPr>
      <w:docPartBody>
        <w:p w:rsidR="00871856" w:rsidRDefault="00DF3066" w:rsidP="00DF3066">
          <w:pPr>
            <w:pStyle w:val="17AD0A4B6EF34EF6B51396EABC47F3F5"/>
          </w:pPr>
          <w:r w:rsidRPr="0074396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61D7AE0A53A47558A67788F7D9E68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209C19-BBEE-4568-83E5-3972B49C308F}"/>
      </w:docPartPr>
      <w:docPartBody>
        <w:p w:rsidR="00871856" w:rsidRDefault="00DF3066" w:rsidP="00DF3066">
          <w:pPr>
            <w:pStyle w:val="261D7AE0A53A47558A67788F7D9E6823"/>
          </w:pPr>
          <w:r w:rsidRPr="0074396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E08FDC23A7741EAB39646AF9DE744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7D9C6A-CC0C-44F8-B3E9-C11A862BC79E}"/>
      </w:docPartPr>
      <w:docPartBody>
        <w:p w:rsidR="004D16CB" w:rsidRDefault="00871856" w:rsidP="00871856">
          <w:pPr>
            <w:pStyle w:val="BE08FDC23A7741EAB39646AF9DE7444E"/>
          </w:pPr>
          <w:r w:rsidRPr="0074396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5A6A873CE0649B1B62167645CC628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3981AA-AB6B-452C-BD18-C3E3AD3CFFA7}"/>
      </w:docPartPr>
      <w:docPartBody>
        <w:p w:rsidR="004D16CB" w:rsidRDefault="00871856" w:rsidP="00871856">
          <w:pPr>
            <w:pStyle w:val="65A6A873CE0649B1B62167645CC62804"/>
          </w:pPr>
          <w:r w:rsidRPr="0074396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EDA34191BD842EE845C8720AEABC8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749FA6-80CC-40CB-A0CD-9A2B8695AF16}"/>
      </w:docPartPr>
      <w:docPartBody>
        <w:p w:rsidR="00E3758F" w:rsidRDefault="004D16CB" w:rsidP="004D16CB">
          <w:pPr>
            <w:pStyle w:val="AEDA34191BD842EE845C8720AEABC8A4"/>
          </w:pPr>
          <w:r w:rsidRPr="0074396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sch Office Sans">
    <w:charset w:val="00"/>
    <w:family w:val="swiss"/>
    <w:pitch w:val="variable"/>
    <w:sig w:usb0="A000002F" w:usb1="1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FC3"/>
    <w:rsid w:val="0000110E"/>
    <w:rsid w:val="000A1628"/>
    <w:rsid w:val="000A6DD0"/>
    <w:rsid w:val="000B39EF"/>
    <w:rsid w:val="00130F6F"/>
    <w:rsid w:val="001F53B6"/>
    <w:rsid w:val="00264F3A"/>
    <w:rsid w:val="00295765"/>
    <w:rsid w:val="003D6502"/>
    <w:rsid w:val="004D16CB"/>
    <w:rsid w:val="00577370"/>
    <w:rsid w:val="005A4B09"/>
    <w:rsid w:val="006147CE"/>
    <w:rsid w:val="00780FC3"/>
    <w:rsid w:val="007D499E"/>
    <w:rsid w:val="00834092"/>
    <w:rsid w:val="00871856"/>
    <w:rsid w:val="00877D5D"/>
    <w:rsid w:val="00933B66"/>
    <w:rsid w:val="00A93A48"/>
    <w:rsid w:val="00B060DB"/>
    <w:rsid w:val="00B201D7"/>
    <w:rsid w:val="00B464D5"/>
    <w:rsid w:val="00B80C11"/>
    <w:rsid w:val="00BE684D"/>
    <w:rsid w:val="00CD6AAB"/>
    <w:rsid w:val="00D3580B"/>
    <w:rsid w:val="00D910E1"/>
    <w:rsid w:val="00DD3422"/>
    <w:rsid w:val="00DF3066"/>
    <w:rsid w:val="00E21125"/>
    <w:rsid w:val="00E3758F"/>
    <w:rsid w:val="00F62EC0"/>
    <w:rsid w:val="00FA0075"/>
    <w:rsid w:val="00FC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D16CB"/>
    <w:rPr>
      <w:color w:val="808080"/>
    </w:rPr>
  </w:style>
  <w:style w:type="paragraph" w:customStyle="1" w:styleId="68609E6B54124722802632EE8EC0CA03">
    <w:name w:val="68609E6B54124722802632EE8EC0CA03"/>
    <w:rsid w:val="00D3580B"/>
    <w:pPr>
      <w:pBdr>
        <w:bottom w:val="single" w:sz="4" w:space="1" w:color="auto"/>
      </w:pBdr>
      <w:spacing w:after="0" w:line="280" w:lineRule="exact"/>
    </w:pPr>
    <w:rPr>
      <w:rFonts w:ascii="Arial" w:eastAsia="Bosch Office Sans" w:hAnsi="Arial" w:cs="Arial"/>
      <w:sz w:val="20"/>
      <w:szCs w:val="20"/>
      <w:lang w:eastAsia="en-US"/>
    </w:rPr>
  </w:style>
  <w:style w:type="paragraph" w:customStyle="1" w:styleId="A194D023DDFF4596BDD85C402CCA2841">
    <w:name w:val="A194D023DDFF4596BDD85C402CCA2841"/>
    <w:rsid w:val="00D3580B"/>
    <w:pPr>
      <w:pBdr>
        <w:bottom w:val="single" w:sz="4" w:space="1" w:color="auto"/>
      </w:pBdr>
      <w:spacing w:after="0" w:line="280" w:lineRule="exact"/>
    </w:pPr>
    <w:rPr>
      <w:rFonts w:ascii="Arial" w:eastAsia="Bosch Office Sans" w:hAnsi="Arial" w:cs="Arial"/>
      <w:sz w:val="20"/>
      <w:szCs w:val="20"/>
      <w:lang w:eastAsia="en-US"/>
    </w:rPr>
  </w:style>
  <w:style w:type="paragraph" w:customStyle="1" w:styleId="C08A2E8F8A934464BAD41E7FA17D1C93">
    <w:name w:val="C08A2E8F8A934464BAD41E7FA17D1C93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57F5EFC4E6484798AA98D2EFA8E2C87C">
    <w:name w:val="57F5EFC4E6484798AA98D2EFA8E2C87C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510EE64CA557440DA00A4FF65909B43D">
    <w:name w:val="510EE64CA557440DA00A4FF65909B43D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0332975499874D95B9754A7A9121F189">
    <w:name w:val="0332975499874D95B9754A7A9121F189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4E72B5642CE84F9E990A6F0856669EEC">
    <w:name w:val="4E72B5642CE84F9E990A6F0856669EEC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1FA64CD5C7C8446B8393D29FC267D257">
    <w:name w:val="1FA64CD5C7C8446B8393D29FC267D257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E089504DE5CC4CA598D90ACC522DB8F5">
    <w:name w:val="E089504DE5CC4CA598D90ACC522DB8F5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968C5F03714B426FBDE07ED1A12C36C2">
    <w:name w:val="968C5F03714B426FBDE07ED1A12C36C2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453B5665591041BDBB10D0213258930D">
    <w:name w:val="453B5665591041BDBB10D0213258930D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1DBD2DE964084D8B830710C36DC2D36D">
    <w:name w:val="1DBD2DE964084D8B830710C36DC2D36D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DE2DEDB4AF1643A5BE83EB745DB6F8F7">
    <w:name w:val="DE2DEDB4AF1643A5BE83EB745DB6F8F7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65DB63E27CB9424EB8AE7BB33CE928DB">
    <w:name w:val="65DB63E27CB9424EB8AE7BB33CE928DB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9909C22278DC4A38AEA4EC781BEA476A">
    <w:name w:val="9909C22278DC4A38AEA4EC781BEA476A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35A0C93431844CBD9562D7B7EC64DF18">
    <w:name w:val="35A0C93431844CBD9562D7B7EC64DF18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F64946C3BC7C4A7087A4804CEC45FFD6">
    <w:name w:val="F64946C3BC7C4A7087A4804CEC45FFD6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553A09FDFA9F4A50AD2427D64F72CF54">
    <w:name w:val="553A09FDFA9F4A50AD2427D64F72CF54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9CB08ED4FF8E446286858DB679B578B1">
    <w:name w:val="9CB08ED4FF8E446286858DB679B578B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115E1E13A90C4A6388A9093908149B51">
    <w:name w:val="115E1E13A90C4A6388A9093908149B5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7203EB1C37D24A3483979910F7898FFD">
    <w:name w:val="7203EB1C37D24A3483979910F7898FFD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F546653176164535888E11EF335CD5D3">
    <w:name w:val="F546653176164535888E11EF335CD5D3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04798244BA47456E8487903038FA6B83">
    <w:name w:val="04798244BA47456E8487903038FA6B83"/>
    <w:rsid w:val="00D3580B"/>
    <w:pPr>
      <w:spacing w:after="0" w:line="295" w:lineRule="atLeast"/>
    </w:pPr>
    <w:rPr>
      <w:rFonts w:ascii="Arial" w:eastAsia="Times New Roman" w:hAnsi="Arial" w:cs="Arial"/>
      <w:lang w:eastAsia="en-US"/>
    </w:rPr>
  </w:style>
  <w:style w:type="paragraph" w:customStyle="1" w:styleId="F511BC080F8F47B5A5CB5C9A89B97065">
    <w:name w:val="F511BC080F8F47B5A5CB5C9A89B97065"/>
    <w:rsid w:val="00D3580B"/>
    <w:pPr>
      <w:spacing w:after="0" w:line="295" w:lineRule="atLeast"/>
    </w:pPr>
    <w:rPr>
      <w:rFonts w:ascii="Arial" w:eastAsia="Times New Roman" w:hAnsi="Arial" w:cs="Arial"/>
      <w:lang w:eastAsia="en-US"/>
    </w:rPr>
  </w:style>
  <w:style w:type="paragraph" w:customStyle="1" w:styleId="68609E6B54124722802632EE8EC0CA031">
    <w:name w:val="68609E6B54124722802632EE8EC0CA031"/>
    <w:rsid w:val="00D3580B"/>
    <w:pPr>
      <w:pBdr>
        <w:bottom w:val="single" w:sz="4" w:space="1" w:color="auto"/>
      </w:pBdr>
      <w:spacing w:after="0" w:line="280" w:lineRule="exact"/>
    </w:pPr>
    <w:rPr>
      <w:rFonts w:ascii="Arial" w:eastAsia="Bosch Office Sans" w:hAnsi="Arial" w:cs="Arial"/>
      <w:sz w:val="20"/>
      <w:szCs w:val="20"/>
      <w:lang w:eastAsia="en-US"/>
    </w:rPr>
  </w:style>
  <w:style w:type="paragraph" w:customStyle="1" w:styleId="A194D023DDFF4596BDD85C402CCA28411">
    <w:name w:val="A194D023DDFF4596BDD85C402CCA28411"/>
    <w:rsid w:val="00D3580B"/>
    <w:pPr>
      <w:pBdr>
        <w:bottom w:val="single" w:sz="4" w:space="1" w:color="auto"/>
      </w:pBdr>
      <w:spacing w:after="0" w:line="280" w:lineRule="exact"/>
    </w:pPr>
    <w:rPr>
      <w:rFonts w:ascii="Arial" w:eastAsia="Bosch Office Sans" w:hAnsi="Arial" w:cs="Arial"/>
      <w:sz w:val="20"/>
      <w:szCs w:val="20"/>
      <w:lang w:eastAsia="en-US"/>
    </w:rPr>
  </w:style>
  <w:style w:type="paragraph" w:customStyle="1" w:styleId="C08A2E8F8A934464BAD41E7FA17D1C931">
    <w:name w:val="C08A2E8F8A934464BAD41E7FA17D1C93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57F5EFC4E6484798AA98D2EFA8E2C87C1">
    <w:name w:val="57F5EFC4E6484798AA98D2EFA8E2C87C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510EE64CA557440DA00A4FF65909B43D1">
    <w:name w:val="510EE64CA557440DA00A4FF65909B43D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0332975499874D95B9754A7A9121F1891">
    <w:name w:val="0332975499874D95B9754A7A9121F189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4E72B5642CE84F9E990A6F0856669EEC1">
    <w:name w:val="4E72B5642CE84F9E990A6F0856669EEC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1FA64CD5C7C8446B8393D29FC267D2571">
    <w:name w:val="1FA64CD5C7C8446B8393D29FC267D257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E089504DE5CC4CA598D90ACC522DB8F51">
    <w:name w:val="E089504DE5CC4CA598D90ACC522DB8F5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968C5F03714B426FBDE07ED1A12C36C21">
    <w:name w:val="968C5F03714B426FBDE07ED1A12C36C2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453B5665591041BDBB10D0213258930D1">
    <w:name w:val="453B5665591041BDBB10D0213258930D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1DBD2DE964084D8B830710C36DC2D36D1">
    <w:name w:val="1DBD2DE964084D8B830710C36DC2D36D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DE2DEDB4AF1643A5BE83EB745DB6F8F71">
    <w:name w:val="DE2DEDB4AF1643A5BE83EB745DB6F8F7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65DB63E27CB9424EB8AE7BB33CE928DB1">
    <w:name w:val="65DB63E27CB9424EB8AE7BB33CE928DB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9909C22278DC4A38AEA4EC781BEA476A1">
    <w:name w:val="9909C22278DC4A38AEA4EC781BEA476A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35A0C93431844CBD9562D7B7EC64DF181">
    <w:name w:val="35A0C93431844CBD9562D7B7EC64DF18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F64946C3BC7C4A7087A4804CEC45FFD61">
    <w:name w:val="F64946C3BC7C4A7087A4804CEC45FFD6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553A09FDFA9F4A50AD2427D64F72CF541">
    <w:name w:val="553A09FDFA9F4A50AD2427D64F72CF54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9CB08ED4FF8E446286858DB679B578B11">
    <w:name w:val="9CB08ED4FF8E446286858DB679B578B1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115E1E13A90C4A6388A9093908149B511">
    <w:name w:val="115E1E13A90C4A6388A9093908149B51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7203EB1C37D24A3483979910F7898FFD1">
    <w:name w:val="7203EB1C37D24A3483979910F7898FFD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F546653176164535888E11EF335CD5D31">
    <w:name w:val="F546653176164535888E11EF335CD5D3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04798244BA47456E8487903038FA6B831">
    <w:name w:val="04798244BA47456E8487903038FA6B831"/>
    <w:rsid w:val="00D3580B"/>
    <w:pPr>
      <w:spacing w:after="0" w:line="295" w:lineRule="atLeast"/>
    </w:pPr>
    <w:rPr>
      <w:rFonts w:ascii="Arial" w:eastAsia="Times New Roman" w:hAnsi="Arial" w:cs="Arial"/>
      <w:lang w:eastAsia="en-US"/>
    </w:rPr>
  </w:style>
  <w:style w:type="paragraph" w:customStyle="1" w:styleId="F511BC080F8F47B5A5CB5C9A89B970651">
    <w:name w:val="F511BC080F8F47B5A5CB5C9A89B970651"/>
    <w:rsid w:val="00D3580B"/>
    <w:pPr>
      <w:spacing w:after="0" w:line="295" w:lineRule="atLeast"/>
    </w:pPr>
    <w:rPr>
      <w:rFonts w:ascii="Arial" w:eastAsia="Times New Roman" w:hAnsi="Arial" w:cs="Arial"/>
      <w:lang w:eastAsia="en-US"/>
    </w:rPr>
  </w:style>
  <w:style w:type="paragraph" w:customStyle="1" w:styleId="1632B33127E744FFBEB4F9E9D1679B3E">
    <w:name w:val="1632B33127E744FFBEB4F9E9D1679B3E"/>
    <w:rsid w:val="00CD6AAB"/>
  </w:style>
  <w:style w:type="paragraph" w:customStyle="1" w:styleId="25B69BC51B204030BE66B09C83C5333E">
    <w:name w:val="25B69BC51B204030BE66B09C83C5333E"/>
    <w:rsid w:val="00CD6AAB"/>
  </w:style>
  <w:style w:type="paragraph" w:customStyle="1" w:styleId="4F9647B9D91F4F1788B0F21528D78CA7">
    <w:name w:val="4F9647B9D91F4F1788B0F21528D78CA7"/>
    <w:rsid w:val="00CD6AAB"/>
  </w:style>
  <w:style w:type="paragraph" w:customStyle="1" w:styleId="CADB404CA0AF437985F5145DCB75577B">
    <w:name w:val="CADB404CA0AF437985F5145DCB75577B"/>
    <w:rsid w:val="00FA0075"/>
  </w:style>
  <w:style w:type="paragraph" w:customStyle="1" w:styleId="F4099CD57B7A4C14823E28DDC296878B">
    <w:name w:val="F4099CD57B7A4C14823E28DDC296878B"/>
    <w:rsid w:val="00FA0075"/>
  </w:style>
  <w:style w:type="paragraph" w:customStyle="1" w:styleId="6C8B429770984DA5BB2C93243B7F9867">
    <w:name w:val="6C8B429770984DA5BB2C93243B7F9867"/>
    <w:rsid w:val="00FA0075"/>
  </w:style>
  <w:style w:type="paragraph" w:customStyle="1" w:styleId="EB13E984420F4F388394DA19840902F5">
    <w:name w:val="EB13E984420F4F388394DA19840902F5"/>
    <w:rsid w:val="00FA0075"/>
  </w:style>
  <w:style w:type="paragraph" w:customStyle="1" w:styleId="5B9CFF6EA04E4B6090EC9A036A5F487E">
    <w:name w:val="5B9CFF6EA04E4B6090EC9A036A5F487E"/>
    <w:rsid w:val="00FA0075"/>
  </w:style>
  <w:style w:type="paragraph" w:customStyle="1" w:styleId="55AF459A2A2D4AE797A0E49F9149A1C5">
    <w:name w:val="55AF459A2A2D4AE797A0E49F9149A1C5"/>
    <w:rsid w:val="00FA0075"/>
  </w:style>
  <w:style w:type="paragraph" w:customStyle="1" w:styleId="D291CDB7E4C24EAAB84840F383D9DD43">
    <w:name w:val="D291CDB7E4C24EAAB84840F383D9DD43"/>
    <w:rsid w:val="00FA0075"/>
  </w:style>
  <w:style w:type="paragraph" w:customStyle="1" w:styleId="FBF26D8D8DAC4CEB8175BA1D97226D8A">
    <w:name w:val="FBF26D8D8DAC4CEB8175BA1D97226D8A"/>
    <w:rsid w:val="00FA0075"/>
  </w:style>
  <w:style w:type="paragraph" w:customStyle="1" w:styleId="94212114075A4E5EABB57D3F0D6D35B9">
    <w:name w:val="94212114075A4E5EABB57D3F0D6D35B9"/>
    <w:rsid w:val="00FA0075"/>
  </w:style>
  <w:style w:type="paragraph" w:customStyle="1" w:styleId="6CEC7C7119014D37A1D7FAAE7D9D9CA0">
    <w:name w:val="6CEC7C7119014D37A1D7FAAE7D9D9CA0"/>
    <w:rsid w:val="00FA0075"/>
  </w:style>
  <w:style w:type="paragraph" w:customStyle="1" w:styleId="20D5FBD724FC49FC9425756F92B8F643">
    <w:name w:val="20D5FBD724FC49FC9425756F92B8F643"/>
    <w:rsid w:val="00FA0075"/>
  </w:style>
  <w:style w:type="paragraph" w:customStyle="1" w:styleId="2A359CA50F2944E58A371319483080F0">
    <w:name w:val="2A359CA50F2944E58A371319483080F0"/>
    <w:rsid w:val="00FA0075"/>
  </w:style>
  <w:style w:type="paragraph" w:customStyle="1" w:styleId="026650342ADA4364997B968F6AB20DB0">
    <w:name w:val="026650342ADA4364997B968F6AB20DB0"/>
    <w:rsid w:val="00FA0075"/>
  </w:style>
  <w:style w:type="paragraph" w:customStyle="1" w:styleId="DEC0BCC7C05D42FC9CC7FBFAFC9C8814">
    <w:name w:val="DEC0BCC7C05D42FC9CC7FBFAFC9C8814"/>
    <w:rsid w:val="00FA0075"/>
  </w:style>
  <w:style w:type="paragraph" w:customStyle="1" w:styleId="D93E9474B7984CFF8AD63E83BB3790D9">
    <w:name w:val="D93E9474B7984CFF8AD63E83BB3790D9"/>
    <w:rsid w:val="00FA0075"/>
  </w:style>
  <w:style w:type="paragraph" w:customStyle="1" w:styleId="87AB2A69F6FE411996C24A23EE60200A">
    <w:name w:val="87AB2A69F6FE411996C24A23EE60200A"/>
    <w:rsid w:val="00FA0075"/>
  </w:style>
  <w:style w:type="paragraph" w:customStyle="1" w:styleId="D230FD8B34D24026A2F6D682380DD56E">
    <w:name w:val="D230FD8B34D24026A2F6D682380DD56E"/>
    <w:rsid w:val="00FA0075"/>
  </w:style>
  <w:style w:type="paragraph" w:customStyle="1" w:styleId="56C5035DAECB4365A35D46C6ECB10F03">
    <w:name w:val="56C5035DAECB4365A35D46C6ECB10F03"/>
    <w:rsid w:val="00FA0075"/>
  </w:style>
  <w:style w:type="paragraph" w:customStyle="1" w:styleId="138CF84D96004A10B98BA76F865A567E">
    <w:name w:val="138CF84D96004A10B98BA76F865A567E"/>
    <w:rsid w:val="00FA0075"/>
  </w:style>
  <w:style w:type="paragraph" w:customStyle="1" w:styleId="47F9BE318B4247478878AE04ED2355A7">
    <w:name w:val="47F9BE318B4247478878AE04ED2355A7"/>
    <w:rsid w:val="00FA0075"/>
  </w:style>
  <w:style w:type="paragraph" w:customStyle="1" w:styleId="EF727F1140DD48C8AD515E6620C55E9C">
    <w:name w:val="EF727F1140DD48C8AD515E6620C55E9C"/>
    <w:rsid w:val="00FA0075"/>
  </w:style>
  <w:style w:type="paragraph" w:customStyle="1" w:styleId="118A74B1463048CE9F03F51BC3FA6D11">
    <w:name w:val="118A74B1463048CE9F03F51BC3FA6D11"/>
    <w:rsid w:val="00FA0075"/>
  </w:style>
  <w:style w:type="paragraph" w:customStyle="1" w:styleId="50D853C1F4694BC290747BEEE7422019">
    <w:name w:val="50D853C1F4694BC290747BEEE7422019"/>
    <w:rsid w:val="00FA0075"/>
  </w:style>
  <w:style w:type="paragraph" w:customStyle="1" w:styleId="36E0D4BE06DD417A9A807A8AC56E2EEA">
    <w:name w:val="36E0D4BE06DD417A9A807A8AC56E2EEA"/>
    <w:rsid w:val="00FA0075"/>
  </w:style>
  <w:style w:type="paragraph" w:customStyle="1" w:styleId="65E78DE7B1A3425B9BC30664FDDFE43D">
    <w:name w:val="65E78DE7B1A3425B9BC30664FDDFE43D"/>
    <w:rsid w:val="00FA0075"/>
  </w:style>
  <w:style w:type="paragraph" w:customStyle="1" w:styleId="C02DFC476BBB46D7B5FDEEA34F2FF611">
    <w:name w:val="C02DFC476BBB46D7B5FDEEA34F2FF611"/>
    <w:rsid w:val="00FA0075"/>
  </w:style>
  <w:style w:type="paragraph" w:customStyle="1" w:styleId="213CAB8467BD4A01B00C7C9A0A3CA4C8">
    <w:name w:val="213CAB8467BD4A01B00C7C9A0A3CA4C8"/>
    <w:rsid w:val="00FA0075"/>
  </w:style>
  <w:style w:type="paragraph" w:customStyle="1" w:styleId="911E6F73E319470FB8F4B0170632AD7D">
    <w:name w:val="911E6F73E319470FB8F4B0170632AD7D"/>
    <w:rsid w:val="00FA0075"/>
  </w:style>
  <w:style w:type="paragraph" w:customStyle="1" w:styleId="0F39216F48164BB08C9FD67810CF83FA">
    <w:name w:val="0F39216F48164BB08C9FD67810CF83FA"/>
    <w:rsid w:val="00FA0075"/>
  </w:style>
  <w:style w:type="paragraph" w:customStyle="1" w:styleId="0763012179054A9192EE2FA0C5649F50">
    <w:name w:val="0763012179054A9192EE2FA0C5649F50"/>
    <w:rsid w:val="00FA0075"/>
  </w:style>
  <w:style w:type="paragraph" w:customStyle="1" w:styleId="8E9F28A606CE4C21914E5E4A710AB063">
    <w:name w:val="8E9F28A606CE4C21914E5E4A710AB063"/>
    <w:rsid w:val="00FA0075"/>
  </w:style>
  <w:style w:type="paragraph" w:customStyle="1" w:styleId="DE2F06799E994882A1A11938F3CF2113">
    <w:name w:val="DE2F06799E994882A1A11938F3CF2113"/>
    <w:rsid w:val="00FA0075"/>
  </w:style>
  <w:style w:type="paragraph" w:customStyle="1" w:styleId="DA6AC40DBABE45649D9C2FE435428E4F">
    <w:name w:val="DA6AC40DBABE45649D9C2FE435428E4F"/>
    <w:rsid w:val="00FA0075"/>
  </w:style>
  <w:style w:type="paragraph" w:customStyle="1" w:styleId="4141725A1D374C6B98905000287EBF8F">
    <w:name w:val="4141725A1D374C6B98905000287EBF8F"/>
    <w:rsid w:val="00FA0075"/>
  </w:style>
  <w:style w:type="paragraph" w:customStyle="1" w:styleId="8F191A1600584DFF9AA1460A9A94368C">
    <w:name w:val="8F191A1600584DFF9AA1460A9A94368C"/>
    <w:rsid w:val="00FA0075"/>
  </w:style>
  <w:style w:type="paragraph" w:customStyle="1" w:styleId="8B30F75AAAAB4F778F828093D7D3C899">
    <w:name w:val="8B30F75AAAAB4F778F828093D7D3C899"/>
    <w:rsid w:val="00FA0075"/>
  </w:style>
  <w:style w:type="paragraph" w:customStyle="1" w:styleId="E3EFAC0DA964446390D021A4C1984139">
    <w:name w:val="E3EFAC0DA964446390D021A4C1984139"/>
    <w:rsid w:val="00FA0075"/>
  </w:style>
  <w:style w:type="paragraph" w:customStyle="1" w:styleId="4A2906F5AC7B40BCBF4BB29A290F6393">
    <w:name w:val="4A2906F5AC7B40BCBF4BB29A290F6393"/>
    <w:rsid w:val="00FA0075"/>
  </w:style>
  <w:style w:type="paragraph" w:customStyle="1" w:styleId="260E8C28F29448E1A37FACB15A8607B3">
    <w:name w:val="260E8C28F29448E1A37FACB15A8607B3"/>
    <w:rsid w:val="00FA0075"/>
  </w:style>
  <w:style w:type="paragraph" w:customStyle="1" w:styleId="4D23E864CF1640CEA4FB7054EBD66458">
    <w:name w:val="4D23E864CF1640CEA4FB7054EBD66458"/>
    <w:rsid w:val="00FA0075"/>
  </w:style>
  <w:style w:type="paragraph" w:customStyle="1" w:styleId="80B55BFD48E64DBCADD16AF9CEA18092">
    <w:name w:val="80B55BFD48E64DBCADD16AF9CEA18092"/>
    <w:rsid w:val="00FA0075"/>
  </w:style>
  <w:style w:type="paragraph" w:customStyle="1" w:styleId="50C7219B14824BBF91C6EEFC011D4298">
    <w:name w:val="50C7219B14824BBF91C6EEFC011D4298"/>
    <w:rsid w:val="00FA0075"/>
  </w:style>
  <w:style w:type="paragraph" w:customStyle="1" w:styleId="10E118BFB15742248FF89796D9830746">
    <w:name w:val="10E118BFB15742248FF89796D9830746"/>
    <w:rsid w:val="00FA0075"/>
  </w:style>
  <w:style w:type="paragraph" w:customStyle="1" w:styleId="EC10EAAB8F754A57AF4E1FADADA177A9">
    <w:name w:val="EC10EAAB8F754A57AF4E1FADADA177A9"/>
    <w:rsid w:val="00FA0075"/>
  </w:style>
  <w:style w:type="paragraph" w:customStyle="1" w:styleId="678C1F0085A2463B85699D5A80344C99">
    <w:name w:val="678C1F0085A2463B85699D5A80344C99"/>
    <w:rsid w:val="00FA0075"/>
  </w:style>
  <w:style w:type="paragraph" w:customStyle="1" w:styleId="381346999C2C449695DC240095F8A204">
    <w:name w:val="381346999C2C449695DC240095F8A204"/>
    <w:rsid w:val="00FA0075"/>
  </w:style>
  <w:style w:type="paragraph" w:customStyle="1" w:styleId="DEFFC94552FD421EA7109CFCDBA164A0">
    <w:name w:val="DEFFC94552FD421EA7109CFCDBA164A0"/>
    <w:rsid w:val="00FA0075"/>
  </w:style>
  <w:style w:type="paragraph" w:customStyle="1" w:styleId="36229D077D6D4F53A39E4A8264EA2407">
    <w:name w:val="36229D077D6D4F53A39E4A8264EA2407"/>
    <w:rsid w:val="00FA0075"/>
  </w:style>
  <w:style w:type="paragraph" w:customStyle="1" w:styleId="280F9C0084C44D5AB1AF124699556832">
    <w:name w:val="280F9C0084C44D5AB1AF124699556832"/>
    <w:rsid w:val="00B060DB"/>
  </w:style>
  <w:style w:type="paragraph" w:customStyle="1" w:styleId="1435297E45D346C1872D825519D9EAB8">
    <w:name w:val="1435297E45D346C1872D825519D9EAB8"/>
    <w:rsid w:val="00B060DB"/>
  </w:style>
  <w:style w:type="paragraph" w:customStyle="1" w:styleId="DAA71892E2234EF79775F6BE1D473D6C">
    <w:name w:val="DAA71892E2234EF79775F6BE1D473D6C"/>
    <w:rsid w:val="00B060DB"/>
  </w:style>
  <w:style w:type="paragraph" w:customStyle="1" w:styleId="715777558D294EFBB202E468415FE42D">
    <w:name w:val="715777558D294EFBB202E468415FE42D"/>
    <w:rsid w:val="00B060DB"/>
  </w:style>
  <w:style w:type="paragraph" w:customStyle="1" w:styleId="B1242BD4A0694171B700AB063C5E1CE4">
    <w:name w:val="B1242BD4A0694171B700AB063C5E1CE4"/>
    <w:rsid w:val="00B060DB"/>
  </w:style>
  <w:style w:type="paragraph" w:customStyle="1" w:styleId="D83766C38DE84A518F9DB885384B691C">
    <w:name w:val="D83766C38DE84A518F9DB885384B691C"/>
    <w:rsid w:val="00B060DB"/>
  </w:style>
  <w:style w:type="paragraph" w:customStyle="1" w:styleId="2EAA127035FA413780EA64EF6A2043DA">
    <w:name w:val="2EAA127035FA413780EA64EF6A2043DA"/>
    <w:rsid w:val="00DF3066"/>
  </w:style>
  <w:style w:type="paragraph" w:customStyle="1" w:styleId="810CB8B027344455B043045091535A86">
    <w:name w:val="810CB8B027344455B043045091535A86"/>
    <w:rsid w:val="00DF3066"/>
  </w:style>
  <w:style w:type="paragraph" w:customStyle="1" w:styleId="17AD0A4B6EF34EF6B51396EABC47F3F5">
    <w:name w:val="17AD0A4B6EF34EF6B51396EABC47F3F5"/>
    <w:rsid w:val="00DF3066"/>
  </w:style>
  <w:style w:type="paragraph" w:customStyle="1" w:styleId="261D7AE0A53A47558A67788F7D9E6823">
    <w:name w:val="261D7AE0A53A47558A67788F7D9E6823"/>
    <w:rsid w:val="00DF3066"/>
  </w:style>
  <w:style w:type="paragraph" w:customStyle="1" w:styleId="4A885D7B73F34A5BAE2F7B12EFC1343A">
    <w:name w:val="4A885D7B73F34A5BAE2F7B12EFC1343A"/>
    <w:rsid w:val="00DF3066"/>
  </w:style>
  <w:style w:type="paragraph" w:customStyle="1" w:styleId="BC52690F598346E29254EF8FEC607C21">
    <w:name w:val="BC52690F598346E29254EF8FEC607C21"/>
    <w:rsid w:val="00DF3066"/>
  </w:style>
  <w:style w:type="paragraph" w:customStyle="1" w:styleId="97FEFD45519B4962BAF2C52F35BD27A1">
    <w:name w:val="97FEFD45519B4962BAF2C52F35BD27A1"/>
    <w:rsid w:val="00DF3066"/>
  </w:style>
  <w:style w:type="paragraph" w:customStyle="1" w:styleId="8E1EDB9697F0443BA0C54D4F9E67A673">
    <w:name w:val="8E1EDB9697F0443BA0C54D4F9E67A673"/>
    <w:rsid w:val="00DF3066"/>
  </w:style>
  <w:style w:type="paragraph" w:customStyle="1" w:styleId="E048963058D64FB28E17C1003C69408C">
    <w:name w:val="E048963058D64FB28E17C1003C69408C"/>
    <w:rsid w:val="00DF3066"/>
  </w:style>
  <w:style w:type="paragraph" w:customStyle="1" w:styleId="BE08FDC23A7741EAB39646AF9DE7444E">
    <w:name w:val="BE08FDC23A7741EAB39646AF9DE7444E"/>
    <w:rsid w:val="00871856"/>
  </w:style>
  <w:style w:type="paragraph" w:customStyle="1" w:styleId="D80879DB051240B296B1E4438E4340DC">
    <w:name w:val="D80879DB051240B296B1E4438E4340DC"/>
    <w:rsid w:val="00871856"/>
  </w:style>
  <w:style w:type="paragraph" w:customStyle="1" w:styleId="1F399026451A48C28B7BB2B246304BCC">
    <w:name w:val="1F399026451A48C28B7BB2B246304BCC"/>
    <w:rsid w:val="00871856"/>
  </w:style>
  <w:style w:type="paragraph" w:customStyle="1" w:styleId="CC822DB3E4C2483EADDFEEECE836028A">
    <w:name w:val="CC822DB3E4C2483EADDFEEECE836028A"/>
    <w:rsid w:val="00871856"/>
  </w:style>
  <w:style w:type="paragraph" w:customStyle="1" w:styleId="65A6A873CE0649B1B62167645CC62804">
    <w:name w:val="65A6A873CE0649B1B62167645CC62804"/>
    <w:rsid w:val="00871856"/>
  </w:style>
  <w:style w:type="paragraph" w:customStyle="1" w:styleId="F8825A9D4B2D49A0A8B4BFB4E13E74CE">
    <w:name w:val="F8825A9D4B2D49A0A8B4BFB4E13E74CE"/>
    <w:rsid w:val="00871856"/>
  </w:style>
  <w:style w:type="paragraph" w:customStyle="1" w:styleId="6B081750963A4163949626886DD9EB4E">
    <w:name w:val="6B081750963A4163949626886DD9EB4E"/>
    <w:rsid w:val="00871856"/>
  </w:style>
  <w:style w:type="paragraph" w:customStyle="1" w:styleId="02E9A41BDD7F4B15A105FF32E02EEA6B">
    <w:name w:val="02E9A41BDD7F4B15A105FF32E02EEA6B"/>
    <w:rsid w:val="00871856"/>
  </w:style>
  <w:style w:type="paragraph" w:customStyle="1" w:styleId="546FCF823F4D4C8F949E5BFE7C39C892">
    <w:name w:val="546FCF823F4D4C8F949E5BFE7C39C892"/>
    <w:rsid w:val="00871856"/>
  </w:style>
  <w:style w:type="paragraph" w:customStyle="1" w:styleId="3D7C7811FB79446A897601791A4C449D">
    <w:name w:val="3D7C7811FB79446A897601791A4C449D"/>
    <w:rsid w:val="00871856"/>
  </w:style>
  <w:style w:type="paragraph" w:customStyle="1" w:styleId="C25A0498E6134CA586C3D243159A04D6">
    <w:name w:val="C25A0498E6134CA586C3D243159A04D6"/>
    <w:rsid w:val="00871856"/>
  </w:style>
  <w:style w:type="paragraph" w:customStyle="1" w:styleId="E7E5DAEF4B554A558FCF1449F5633E9A">
    <w:name w:val="E7E5DAEF4B554A558FCF1449F5633E9A"/>
    <w:rsid w:val="004D16CB"/>
  </w:style>
  <w:style w:type="paragraph" w:customStyle="1" w:styleId="FA4B5B4C1D2A46DDADA2C22294C75843">
    <w:name w:val="FA4B5B4C1D2A46DDADA2C22294C75843"/>
    <w:rsid w:val="004D16CB"/>
  </w:style>
  <w:style w:type="paragraph" w:customStyle="1" w:styleId="F0AB68AFE55A45FAB9C97DDBE909F330">
    <w:name w:val="F0AB68AFE55A45FAB9C97DDBE909F330"/>
    <w:rsid w:val="004D16CB"/>
  </w:style>
  <w:style w:type="paragraph" w:customStyle="1" w:styleId="AEDA34191BD842EE845C8720AEABC8A4">
    <w:name w:val="AEDA34191BD842EE845C8720AEABC8A4"/>
    <w:rsid w:val="004D16C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D16CB"/>
    <w:rPr>
      <w:color w:val="808080"/>
    </w:rPr>
  </w:style>
  <w:style w:type="paragraph" w:customStyle="1" w:styleId="68609E6B54124722802632EE8EC0CA03">
    <w:name w:val="68609E6B54124722802632EE8EC0CA03"/>
    <w:rsid w:val="00D3580B"/>
    <w:pPr>
      <w:pBdr>
        <w:bottom w:val="single" w:sz="4" w:space="1" w:color="auto"/>
      </w:pBdr>
      <w:spacing w:after="0" w:line="280" w:lineRule="exact"/>
    </w:pPr>
    <w:rPr>
      <w:rFonts w:ascii="Arial" w:eastAsia="Bosch Office Sans" w:hAnsi="Arial" w:cs="Arial"/>
      <w:sz w:val="20"/>
      <w:szCs w:val="20"/>
      <w:lang w:eastAsia="en-US"/>
    </w:rPr>
  </w:style>
  <w:style w:type="paragraph" w:customStyle="1" w:styleId="A194D023DDFF4596BDD85C402CCA2841">
    <w:name w:val="A194D023DDFF4596BDD85C402CCA2841"/>
    <w:rsid w:val="00D3580B"/>
    <w:pPr>
      <w:pBdr>
        <w:bottom w:val="single" w:sz="4" w:space="1" w:color="auto"/>
      </w:pBdr>
      <w:spacing w:after="0" w:line="280" w:lineRule="exact"/>
    </w:pPr>
    <w:rPr>
      <w:rFonts w:ascii="Arial" w:eastAsia="Bosch Office Sans" w:hAnsi="Arial" w:cs="Arial"/>
      <w:sz w:val="20"/>
      <w:szCs w:val="20"/>
      <w:lang w:eastAsia="en-US"/>
    </w:rPr>
  </w:style>
  <w:style w:type="paragraph" w:customStyle="1" w:styleId="C08A2E8F8A934464BAD41E7FA17D1C93">
    <w:name w:val="C08A2E8F8A934464BAD41E7FA17D1C93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57F5EFC4E6484798AA98D2EFA8E2C87C">
    <w:name w:val="57F5EFC4E6484798AA98D2EFA8E2C87C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510EE64CA557440DA00A4FF65909B43D">
    <w:name w:val="510EE64CA557440DA00A4FF65909B43D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0332975499874D95B9754A7A9121F189">
    <w:name w:val="0332975499874D95B9754A7A9121F189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4E72B5642CE84F9E990A6F0856669EEC">
    <w:name w:val="4E72B5642CE84F9E990A6F0856669EEC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1FA64CD5C7C8446B8393D29FC267D257">
    <w:name w:val="1FA64CD5C7C8446B8393D29FC267D257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E089504DE5CC4CA598D90ACC522DB8F5">
    <w:name w:val="E089504DE5CC4CA598D90ACC522DB8F5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968C5F03714B426FBDE07ED1A12C36C2">
    <w:name w:val="968C5F03714B426FBDE07ED1A12C36C2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453B5665591041BDBB10D0213258930D">
    <w:name w:val="453B5665591041BDBB10D0213258930D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1DBD2DE964084D8B830710C36DC2D36D">
    <w:name w:val="1DBD2DE964084D8B830710C36DC2D36D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DE2DEDB4AF1643A5BE83EB745DB6F8F7">
    <w:name w:val="DE2DEDB4AF1643A5BE83EB745DB6F8F7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65DB63E27CB9424EB8AE7BB33CE928DB">
    <w:name w:val="65DB63E27CB9424EB8AE7BB33CE928DB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9909C22278DC4A38AEA4EC781BEA476A">
    <w:name w:val="9909C22278DC4A38AEA4EC781BEA476A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35A0C93431844CBD9562D7B7EC64DF18">
    <w:name w:val="35A0C93431844CBD9562D7B7EC64DF18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F64946C3BC7C4A7087A4804CEC45FFD6">
    <w:name w:val="F64946C3BC7C4A7087A4804CEC45FFD6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553A09FDFA9F4A50AD2427D64F72CF54">
    <w:name w:val="553A09FDFA9F4A50AD2427D64F72CF54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9CB08ED4FF8E446286858DB679B578B1">
    <w:name w:val="9CB08ED4FF8E446286858DB679B578B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115E1E13A90C4A6388A9093908149B51">
    <w:name w:val="115E1E13A90C4A6388A9093908149B5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7203EB1C37D24A3483979910F7898FFD">
    <w:name w:val="7203EB1C37D24A3483979910F7898FFD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F546653176164535888E11EF335CD5D3">
    <w:name w:val="F546653176164535888E11EF335CD5D3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04798244BA47456E8487903038FA6B83">
    <w:name w:val="04798244BA47456E8487903038FA6B83"/>
    <w:rsid w:val="00D3580B"/>
    <w:pPr>
      <w:spacing w:after="0" w:line="295" w:lineRule="atLeast"/>
    </w:pPr>
    <w:rPr>
      <w:rFonts w:ascii="Arial" w:eastAsia="Times New Roman" w:hAnsi="Arial" w:cs="Arial"/>
      <w:lang w:eastAsia="en-US"/>
    </w:rPr>
  </w:style>
  <w:style w:type="paragraph" w:customStyle="1" w:styleId="F511BC080F8F47B5A5CB5C9A89B97065">
    <w:name w:val="F511BC080F8F47B5A5CB5C9A89B97065"/>
    <w:rsid w:val="00D3580B"/>
    <w:pPr>
      <w:spacing w:after="0" w:line="295" w:lineRule="atLeast"/>
    </w:pPr>
    <w:rPr>
      <w:rFonts w:ascii="Arial" w:eastAsia="Times New Roman" w:hAnsi="Arial" w:cs="Arial"/>
      <w:lang w:eastAsia="en-US"/>
    </w:rPr>
  </w:style>
  <w:style w:type="paragraph" w:customStyle="1" w:styleId="68609E6B54124722802632EE8EC0CA031">
    <w:name w:val="68609E6B54124722802632EE8EC0CA031"/>
    <w:rsid w:val="00D3580B"/>
    <w:pPr>
      <w:pBdr>
        <w:bottom w:val="single" w:sz="4" w:space="1" w:color="auto"/>
      </w:pBdr>
      <w:spacing w:after="0" w:line="280" w:lineRule="exact"/>
    </w:pPr>
    <w:rPr>
      <w:rFonts w:ascii="Arial" w:eastAsia="Bosch Office Sans" w:hAnsi="Arial" w:cs="Arial"/>
      <w:sz w:val="20"/>
      <w:szCs w:val="20"/>
      <w:lang w:eastAsia="en-US"/>
    </w:rPr>
  </w:style>
  <w:style w:type="paragraph" w:customStyle="1" w:styleId="A194D023DDFF4596BDD85C402CCA28411">
    <w:name w:val="A194D023DDFF4596BDD85C402CCA28411"/>
    <w:rsid w:val="00D3580B"/>
    <w:pPr>
      <w:pBdr>
        <w:bottom w:val="single" w:sz="4" w:space="1" w:color="auto"/>
      </w:pBdr>
      <w:spacing w:after="0" w:line="280" w:lineRule="exact"/>
    </w:pPr>
    <w:rPr>
      <w:rFonts w:ascii="Arial" w:eastAsia="Bosch Office Sans" w:hAnsi="Arial" w:cs="Arial"/>
      <w:sz w:val="20"/>
      <w:szCs w:val="20"/>
      <w:lang w:eastAsia="en-US"/>
    </w:rPr>
  </w:style>
  <w:style w:type="paragraph" w:customStyle="1" w:styleId="C08A2E8F8A934464BAD41E7FA17D1C931">
    <w:name w:val="C08A2E8F8A934464BAD41E7FA17D1C93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57F5EFC4E6484798AA98D2EFA8E2C87C1">
    <w:name w:val="57F5EFC4E6484798AA98D2EFA8E2C87C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510EE64CA557440DA00A4FF65909B43D1">
    <w:name w:val="510EE64CA557440DA00A4FF65909B43D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0332975499874D95B9754A7A9121F1891">
    <w:name w:val="0332975499874D95B9754A7A9121F189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4E72B5642CE84F9E990A6F0856669EEC1">
    <w:name w:val="4E72B5642CE84F9E990A6F0856669EEC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1FA64CD5C7C8446B8393D29FC267D2571">
    <w:name w:val="1FA64CD5C7C8446B8393D29FC267D257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E089504DE5CC4CA598D90ACC522DB8F51">
    <w:name w:val="E089504DE5CC4CA598D90ACC522DB8F5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968C5F03714B426FBDE07ED1A12C36C21">
    <w:name w:val="968C5F03714B426FBDE07ED1A12C36C2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453B5665591041BDBB10D0213258930D1">
    <w:name w:val="453B5665591041BDBB10D0213258930D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1DBD2DE964084D8B830710C36DC2D36D1">
    <w:name w:val="1DBD2DE964084D8B830710C36DC2D36D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DE2DEDB4AF1643A5BE83EB745DB6F8F71">
    <w:name w:val="DE2DEDB4AF1643A5BE83EB745DB6F8F7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65DB63E27CB9424EB8AE7BB33CE928DB1">
    <w:name w:val="65DB63E27CB9424EB8AE7BB33CE928DB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9909C22278DC4A38AEA4EC781BEA476A1">
    <w:name w:val="9909C22278DC4A38AEA4EC781BEA476A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35A0C93431844CBD9562D7B7EC64DF181">
    <w:name w:val="35A0C93431844CBD9562D7B7EC64DF18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F64946C3BC7C4A7087A4804CEC45FFD61">
    <w:name w:val="F64946C3BC7C4A7087A4804CEC45FFD6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553A09FDFA9F4A50AD2427D64F72CF541">
    <w:name w:val="553A09FDFA9F4A50AD2427D64F72CF54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9CB08ED4FF8E446286858DB679B578B11">
    <w:name w:val="9CB08ED4FF8E446286858DB679B578B1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115E1E13A90C4A6388A9093908149B511">
    <w:name w:val="115E1E13A90C4A6388A9093908149B51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7203EB1C37D24A3483979910F7898FFD1">
    <w:name w:val="7203EB1C37D24A3483979910F7898FFD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F546653176164535888E11EF335CD5D31">
    <w:name w:val="F546653176164535888E11EF335CD5D3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04798244BA47456E8487903038FA6B831">
    <w:name w:val="04798244BA47456E8487903038FA6B831"/>
    <w:rsid w:val="00D3580B"/>
    <w:pPr>
      <w:spacing w:after="0" w:line="295" w:lineRule="atLeast"/>
    </w:pPr>
    <w:rPr>
      <w:rFonts w:ascii="Arial" w:eastAsia="Times New Roman" w:hAnsi="Arial" w:cs="Arial"/>
      <w:lang w:eastAsia="en-US"/>
    </w:rPr>
  </w:style>
  <w:style w:type="paragraph" w:customStyle="1" w:styleId="F511BC080F8F47B5A5CB5C9A89B970651">
    <w:name w:val="F511BC080F8F47B5A5CB5C9A89B970651"/>
    <w:rsid w:val="00D3580B"/>
    <w:pPr>
      <w:spacing w:after="0" w:line="295" w:lineRule="atLeast"/>
    </w:pPr>
    <w:rPr>
      <w:rFonts w:ascii="Arial" w:eastAsia="Times New Roman" w:hAnsi="Arial" w:cs="Arial"/>
      <w:lang w:eastAsia="en-US"/>
    </w:rPr>
  </w:style>
  <w:style w:type="paragraph" w:customStyle="1" w:styleId="1632B33127E744FFBEB4F9E9D1679B3E">
    <w:name w:val="1632B33127E744FFBEB4F9E9D1679B3E"/>
    <w:rsid w:val="00CD6AAB"/>
  </w:style>
  <w:style w:type="paragraph" w:customStyle="1" w:styleId="25B69BC51B204030BE66B09C83C5333E">
    <w:name w:val="25B69BC51B204030BE66B09C83C5333E"/>
    <w:rsid w:val="00CD6AAB"/>
  </w:style>
  <w:style w:type="paragraph" w:customStyle="1" w:styleId="4F9647B9D91F4F1788B0F21528D78CA7">
    <w:name w:val="4F9647B9D91F4F1788B0F21528D78CA7"/>
    <w:rsid w:val="00CD6AAB"/>
  </w:style>
  <w:style w:type="paragraph" w:customStyle="1" w:styleId="CADB404CA0AF437985F5145DCB75577B">
    <w:name w:val="CADB404CA0AF437985F5145DCB75577B"/>
    <w:rsid w:val="00FA0075"/>
  </w:style>
  <w:style w:type="paragraph" w:customStyle="1" w:styleId="F4099CD57B7A4C14823E28DDC296878B">
    <w:name w:val="F4099CD57B7A4C14823E28DDC296878B"/>
    <w:rsid w:val="00FA0075"/>
  </w:style>
  <w:style w:type="paragraph" w:customStyle="1" w:styleId="6C8B429770984DA5BB2C93243B7F9867">
    <w:name w:val="6C8B429770984DA5BB2C93243B7F9867"/>
    <w:rsid w:val="00FA0075"/>
  </w:style>
  <w:style w:type="paragraph" w:customStyle="1" w:styleId="EB13E984420F4F388394DA19840902F5">
    <w:name w:val="EB13E984420F4F388394DA19840902F5"/>
    <w:rsid w:val="00FA0075"/>
  </w:style>
  <w:style w:type="paragraph" w:customStyle="1" w:styleId="5B9CFF6EA04E4B6090EC9A036A5F487E">
    <w:name w:val="5B9CFF6EA04E4B6090EC9A036A5F487E"/>
    <w:rsid w:val="00FA0075"/>
  </w:style>
  <w:style w:type="paragraph" w:customStyle="1" w:styleId="55AF459A2A2D4AE797A0E49F9149A1C5">
    <w:name w:val="55AF459A2A2D4AE797A0E49F9149A1C5"/>
    <w:rsid w:val="00FA0075"/>
  </w:style>
  <w:style w:type="paragraph" w:customStyle="1" w:styleId="D291CDB7E4C24EAAB84840F383D9DD43">
    <w:name w:val="D291CDB7E4C24EAAB84840F383D9DD43"/>
    <w:rsid w:val="00FA0075"/>
  </w:style>
  <w:style w:type="paragraph" w:customStyle="1" w:styleId="FBF26D8D8DAC4CEB8175BA1D97226D8A">
    <w:name w:val="FBF26D8D8DAC4CEB8175BA1D97226D8A"/>
    <w:rsid w:val="00FA0075"/>
  </w:style>
  <w:style w:type="paragraph" w:customStyle="1" w:styleId="94212114075A4E5EABB57D3F0D6D35B9">
    <w:name w:val="94212114075A4E5EABB57D3F0D6D35B9"/>
    <w:rsid w:val="00FA0075"/>
  </w:style>
  <w:style w:type="paragraph" w:customStyle="1" w:styleId="6CEC7C7119014D37A1D7FAAE7D9D9CA0">
    <w:name w:val="6CEC7C7119014D37A1D7FAAE7D9D9CA0"/>
    <w:rsid w:val="00FA0075"/>
  </w:style>
  <w:style w:type="paragraph" w:customStyle="1" w:styleId="20D5FBD724FC49FC9425756F92B8F643">
    <w:name w:val="20D5FBD724FC49FC9425756F92B8F643"/>
    <w:rsid w:val="00FA0075"/>
  </w:style>
  <w:style w:type="paragraph" w:customStyle="1" w:styleId="2A359CA50F2944E58A371319483080F0">
    <w:name w:val="2A359CA50F2944E58A371319483080F0"/>
    <w:rsid w:val="00FA0075"/>
  </w:style>
  <w:style w:type="paragraph" w:customStyle="1" w:styleId="026650342ADA4364997B968F6AB20DB0">
    <w:name w:val="026650342ADA4364997B968F6AB20DB0"/>
    <w:rsid w:val="00FA0075"/>
  </w:style>
  <w:style w:type="paragraph" w:customStyle="1" w:styleId="DEC0BCC7C05D42FC9CC7FBFAFC9C8814">
    <w:name w:val="DEC0BCC7C05D42FC9CC7FBFAFC9C8814"/>
    <w:rsid w:val="00FA0075"/>
  </w:style>
  <w:style w:type="paragraph" w:customStyle="1" w:styleId="D93E9474B7984CFF8AD63E83BB3790D9">
    <w:name w:val="D93E9474B7984CFF8AD63E83BB3790D9"/>
    <w:rsid w:val="00FA0075"/>
  </w:style>
  <w:style w:type="paragraph" w:customStyle="1" w:styleId="87AB2A69F6FE411996C24A23EE60200A">
    <w:name w:val="87AB2A69F6FE411996C24A23EE60200A"/>
    <w:rsid w:val="00FA0075"/>
  </w:style>
  <w:style w:type="paragraph" w:customStyle="1" w:styleId="D230FD8B34D24026A2F6D682380DD56E">
    <w:name w:val="D230FD8B34D24026A2F6D682380DD56E"/>
    <w:rsid w:val="00FA0075"/>
  </w:style>
  <w:style w:type="paragraph" w:customStyle="1" w:styleId="56C5035DAECB4365A35D46C6ECB10F03">
    <w:name w:val="56C5035DAECB4365A35D46C6ECB10F03"/>
    <w:rsid w:val="00FA0075"/>
  </w:style>
  <w:style w:type="paragraph" w:customStyle="1" w:styleId="138CF84D96004A10B98BA76F865A567E">
    <w:name w:val="138CF84D96004A10B98BA76F865A567E"/>
    <w:rsid w:val="00FA0075"/>
  </w:style>
  <w:style w:type="paragraph" w:customStyle="1" w:styleId="47F9BE318B4247478878AE04ED2355A7">
    <w:name w:val="47F9BE318B4247478878AE04ED2355A7"/>
    <w:rsid w:val="00FA0075"/>
  </w:style>
  <w:style w:type="paragraph" w:customStyle="1" w:styleId="EF727F1140DD48C8AD515E6620C55E9C">
    <w:name w:val="EF727F1140DD48C8AD515E6620C55E9C"/>
    <w:rsid w:val="00FA0075"/>
  </w:style>
  <w:style w:type="paragraph" w:customStyle="1" w:styleId="118A74B1463048CE9F03F51BC3FA6D11">
    <w:name w:val="118A74B1463048CE9F03F51BC3FA6D11"/>
    <w:rsid w:val="00FA0075"/>
  </w:style>
  <w:style w:type="paragraph" w:customStyle="1" w:styleId="50D853C1F4694BC290747BEEE7422019">
    <w:name w:val="50D853C1F4694BC290747BEEE7422019"/>
    <w:rsid w:val="00FA0075"/>
  </w:style>
  <w:style w:type="paragraph" w:customStyle="1" w:styleId="36E0D4BE06DD417A9A807A8AC56E2EEA">
    <w:name w:val="36E0D4BE06DD417A9A807A8AC56E2EEA"/>
    <w:rsid w:val="00FA0075"/>
  </w:style>
  <w:style w:type="paragraph" w:customStyle="1" w:styleId="65E78DE7B1A3425B9BC30664FDDFE43D">
    <w:name w:val="65E78DE7B1A3425B9BC30664FDDFE43D"/>
    <w:rsid w:val="00FA0075"/>
  </w:style>
  <w:style w:type="paragraph" w:customStyle="1" w:styleId="C02DFC476BBB46D7B5FDEEA34F2FF611">
    <w:name w:val="C02DFC476BBB46D7B5FDEEA34F2FF611"/>
    <w:rsid w:val="00FA0075"/>
  </w:style>
  <w:style w:type="paragraph" w:customStyle="1" w:styleId="213CAB8467BD4A01B00C7C9A0A3CA4C8">
    <w:name w:val="213CAB8467BD4A01B00C7C9A0A3CA4C8"/>
    <w:rsid w:val="00FA0075"/>
  </w:style>
  <w:style w:type="paragraph" w:customStyle="1" w:styleId="911E6F73E319470FB8F4B0170632AD7D">
    <w:name w:val="911E6F73E319470FB8F4B0170632AD7D"/>
    <w:rsid w:val="00FA0075"/>
  </w:style>
  <w:style w:type="paragraph" w:customStyle="1" w:styleId="0F39216F48164BB08C9FD67810CF83FA">
    <w:name w:val="0F39216F48164BB08C9FD67810CF83FA"/>
    <w:rsid w:val="00FA0075"/>
  </w:style>
  <w:style w:type="paragraph" w:customStyle="1" w:styleId="0763012179054A9192EE2FA0C5649F50">
    <w:name w:val="0763012179054A9192EE2FA0C5649F50"/>
    <w:rsid w:val="00FA0075"/>
  </w:style>
  <w:style w:type="paragraph" w:customStyle="1" w:styleId="8E9F28A606CE4C21914E5E4A710AB063">
    <w:name w:val="8E9F28A606CE4C21914E5E4A710AB063"/>
    <w:rsid w:val="00FA0075"/>
  </w:style>
  <w:style w:type="paragraph" w:customStyle="1" w:styleId="DE2F06799E994882A1A11938F3CF2113">
    <w:name w:val="DE2F06799E994882A1A11938F3CF2113"/>
    <w:rsid w:val="00FA0075"/>
  </w:style>
  <w:style w:type="paragraph" w:customStyle="1" w:styleId="DA6AC40DBABE45649D9C2FE435428E4F">
    <w:name w:val="DA6AC40DBABE45649D9C2FE435428E4F"/>
    <w:rsid w:val="00FA0075"/>
  </w:style>
  <w:style w:type="paragraph" w:customStyle="1" w:styleId="4141725A1D374C6B98905000287EBF8F">
    <w:name w:val="4141725A1D374C6B98905000287EBF8F"/>
    <w:rsid w:val="00FA0075"/>
  </w:style>
  <w:style w:type="paragraph" w:customStyle="1" w:styleId="8F191A1600584DFF9AA1460A9A94368C">
    <w:name w:val="8F191A1600584DFF9AA1460A9A94368C"/>
    <w:rsid w:val="00FA0075"/>
  </w:style>
  <w:style w:type="paragraph" w:customStyle="1" w:styleId="8B30F75AAAAB4F778F828093D7D3C899">
    <w:name w:val="8B30F75AAAAB4F778F828093D7D3C899"/>
    <w:rsid w:val="00FA0075"/>
  </w:style>
  <w:style w:type="paragraph" w:customStyle="1" w:styleId="E3EFAC0DA964446390D021A4C1984139">
    <w:name w:val="E3EFAC0DA964446390D021A4C1984139"/>
    <w:rsid w:val="00FA0075"/>
  </w:style>
  <w:style w:type="paragraph" w:customStyle="1" w:styleId="4A2906F5AC7B40BCBF4BB29A290F6393">
    <w:name w:val="4A2906F5AC7B40BCBF4BB29A290F6393"/>
    <w:rsid w:val="00FA0075"/>
  </w:style>
  <w:style w:type="paragraph" w:customStyle="1" w:styleId="260E8C28F29448E1A37FACB15A8607B3">
    <w:name w:val="260E8C28F29448E1A37FACB15A8607B3"/>
    <w:rsid w:val="00FA0075"/>
  </w:style>
  <w:style w:type="paragraph" w:customStyle="1" w:styleId="4D23E864CF1640CEA4FB7054EBD66458">
    <w:name w:val="4D23E864CF1640CEA4FB7054EBD66458"/>
    <w:rsid w:val="00FA0075"/>
  </w:style>
  <w:style w:type="paragraph" w:customStyle="1" w:styleId="80B55BFD48E64DBCADD16AF9CEA18092">
    <w:name w:val="80B55BFD48E64DBCADD16AF9CEA18092"/>
    <w:rsid w:val="00FA0075"/>
  </w:style>
  <w:style w:type="paragraph" w:customStyle="1" w:styleId="50C7219B14824BBF91C6EEFC011D4298">
    <w:name w:val="50C7219B14824BBF91C6EEFC011D4298"/>
    <w:rsid w:val="00FA0075"/>
  </w:style>
  <w:style w:type="paragraph" w:customStyle="1" w:styleId="10E118BFB15742248FF89796D9830746">
    <w:name w:val="10E118BFB15742248FF89796D9830746"/>
    <w:rsid w:val="00FA0075"/>
  </w:style>
  <w:style w:type="paragraph" w:customStyle="1" w:styleId="EC10EAAB8F754A57AF4E1FADADA177A9">
    <w:name w:val="EC10EAAB8F754A57AF4E1FADADA177A9"/>
    <w:rsid w:val="00FA0075"/>
  </w:style>
  <w:style w:type="paragraph" w:customStyle="1" w:styleId="678C1F0085A2463B85699D5A80344C99">
    <w:name w:val="678C1F0085A2463B85699D5A80344C99"/>
    <w:rsid w:val="00FA0075"/>
  </w:style>
  <w:style w:type="paragraph" w:customStyle="1" w:styleId="381346999C2C449695DC240095F8A204">
    <w:name w:val="381346999C2C449695DC240095F8A204"/>
    <w:rsid w:val="00FA0075"/>
  </w:style>
  <w:style w:type="paragraph" w:customStyle="1" w:styleId="DEFFC94552FD421EA7109CFCDBA164A0">
    <w:name w:val="DEFFC94552FD421EA7109CFCDBA164A0"/>
    <w:rsid w:val="00FA0075"/>
  </w:style>
  <w:style w:type="paragraph" w:customStyle="1" w:styleId="36229D077D6D4F53A39E4A8264EA2407">
    <w:name w:val="36229D077D6D4F53A39E4A8264EA2407"/>
    <w:rsid w:val="00FA0075"/>
  </w:style>
  <w:style w:type="paragraph" w:customStyle="1" w:styleId="280F9C0084C44D5AB1AF124699556832">
    <w:name w:val="280F9C0084C44D5AB1AF124699556832"/>
    <w:rsid w:val="00B060DB"/>
  </w:style>
  <w:style w:type="paragraph" w:customStyle="1" w:styleId="1435297E45D346C1872D825519D9EAB8">
    <w:name w:val="1435297E45D346C1872D825519D9EAB8"/>
    <w:rsid w:val="00B060DB"/>
  </w:style>
  <w:style w:type="paragraph" w:customStyle="1" w:styleId="DAA71892E2234EF79775F6BE1D473D6C">
    <w:name w:val="DAA71892E2234EF79775F6BE1D473D6C"/>
    <w:rsid w:val="00B060DB"/>
  </w:style>
  <w:style w:type="paragraph" w:customStyle="1" w:styleId="715777558D294EFBB202E468415FE42D">
    <w:name w:val="715777558D294EFBB202E468415FE42D"/>
    <w:rsid w:val="00B060DB"/>
  </w:style>
  <w:style w:type="paragraph" w:customStyle="1" w:styleId="B1242BD4A0694171B700AB063C5E1CE4">
    <w:name w:val="B1242BD4A0694171B700AB063C5E1CE4"/>
    <w:rsid w:val="00B060DB"/>
  </w:style>
  <w:style w:type="paragraph" w:customStyle="1" w:styleId="D83766C38DE84A518F9DB885384B691C">
    <w:name w:val="D83766C38DE84A518F9DB885384B691C"/>
    <w:rsid w:val="00B060DB"/>
  </w:style>
  <w:style w:type="paragraph" w:customStyle="1" w:styleId="2EAA127035FA413780EA64EF6A2043DA">
    <w:name w:val="2EAA127035FA413780EA64EF6A2043DA"/>
    <w:rsid w:val="00DF3066"/>
  </w:style>
  <w:style w:type="paragraph" w:customStyle="1" w:styleId="810CB8B027344455B043045091535A86">
    <w:name w:val="810CB8B027344455B043045091535A86"/>
    <w:rsid w:val="00DF3066"/>
  </w:style>
  <w:style w:type="paragraph" w:customStyle="1" w:styleId="17AD0A4B6EF34EF6B51396EABC47F3F5">
    <w:name w:val="17AD0A4B6EF34EF6B51396EABC47F3F5"/>
    <w:rsid w:val="00DF3066"/>
  </w:style>
  <w:style w:type="paragraph" w:customStyle="1" w:styleId="261D7AE0A53A47558A67788F7D9E6823">
    <w:name w:val="261D7AE0A53A47558A67788F7D9E6823"/>
    <w:rsid w:val="00DF3066"/>
  </w:style>
  <w:style w:type="paragraph" w:customStyle="1" w:styleId="4A885D7B73F34A5BAE2F7B12EFC1343A">
    <w:name w:val="4A885D7B73F34A5BAE2F7B12EFC1343A"/>
    <w:rsid w:val="00DF3066"/>
  </w:style>
  <w:style w:type="paragraph" w:customStyle="1" w:styleId="BC52690F598346E29254EF8FEC607C21">
    <w:name w:val="BC52690F598346E29254EF8FEC607C21"/>
    <w:rsid w:val="00DF3066"/>
  </w:style>
  <w:style w:type="paragraph" w:customStyle="1" w:styleId="97FEFD45519B4962BAF2C52F35BD27A1">
    <w:name w:val="97FEFD45519B4962BAF2C52F35BD27A1"/>
    <w:rsid w:val="00DF3066"/>
  </w:style>
  <w:style w:type="paragraph" w:customStyle="1" w:styleId="8E1EDB9697F0443BA0C54D4F9E67A673">
    <w:name w:val="8E1EDB9697F0443BA0C54D4F9E67A673"/>
    <w:rsid w:val="00DF3066"/>
  </w:style>
  <w:style w:type="paragraph" w:customStyle="1" w:styleId="E048963058D64FB28E17C1003C69408C">
    <w:name w:val="E048963058D64FB28E17C1003C69408C"/>
    <w:rsid w:val="00DF3066"/>
  </w:style>
  <w:style w:type="paragraph" w:customStyle="1" w:styleId="BE08FDC23A7741EAB39646AF9DE7444E">
    <w:name w:val="BE08FDC23A7741EAB39646AF9DE7444E"/>
    <w:rsid w:val="00871856"/>
  </w:style>
  <w:style w:type="paragraph" w:customStyle="1" w:styleId="D80879DB051240B296B1E4438E4340DC">
    <w:name w:val="D80879DB051240B296B1E4438E4340DC"/>
    <w:rsid w:val="00871856"/>
  </w:style>
  <w:style w:type="paragraph" w:customStyle="1" w:styleId="1F399026451A48C28B7BB2B246304BCC">
    <w:name w:val="1F399026451A48C28B7BB2B246304BCC"/>
    <w:rsid w:val="00871856"/>
  </w:style>
  <w:style w:type="paragraph" w:customStyle="1" w:styleId="CC822DB3E4C2483EADDFEEECE836028A">
    <w:name w:val="CC822DB3E4C2483EADDFEEECE836028A"/>
    <w:rsid w:val="00871856"/>
  </w:style>
  <w:style w:type="paragraph" w:customStyle="1" w:styleId="65A6A873CE0649B1B62167645CC62804">
    <w:name w:val="65A6A873CE0649B1B62167645CC62804"/>
    <w:rsid w:val="00871856"/>
  </w:style>
  <w:style w:type="paragraph" w:customStyle="1" w:styleId="F8825A9D4B2D49A0A8B4BFB4E13E74CE">
    <w:name w:val="F8825A9D4B2D49A0A8B4BFB4E13E74CE"/>
    <w:rsid w:val="00871856"/>
  </w:style>
  <w:style w:type="paragraph" w:customStyle="1" w:styleId="6B081750963A4163949626886DD9EB4E">
    <w:name w:val="6B081750963A4163949626886DD9EB4E"/>
    <w:rsid w:val="00871856"/>
  </w:style>
  <w:style w:type="paragraph" w:customStyle="1" w:styleId="02E9A41BDD7F4B15A105FF32E02EEA6B">
    <w:name w:val="02E9A41BDD7F4B15A105FF32E02EEA6B"/>
    <w:rsid w:val="00871856"/>
  </w:style>
  <w:style w:type="paragraph" w:customStyle="1" w:styleId="546FCF823F4D4C8F949E5BFE7C39C892">
    <w:name w:val="546FCF823F4D4C8F949E5BFE7C39C892"/>
    <w:rsid w:val="00871856"/>
  </w:style>
  <w:style w:type="paragraph" w:customStyle="1" w:styleId="3D7C7811FB79446A897601791A4C449D">
    <w:name w:val="3D7C7811FB79446A897601791A4C449D"/>
    <w:rsid w:val="00871856"/>
  </w:style>
  <w:style w:type="paragraph" w:customStyle="1" w:styleId="C25A0498E6134CA586C3D243159A04D6">
    <w:name w:val="C25A0498E6134CA586C3D243159A04D6"/>
    <w:rsid w:val="00871856"/>
  </w:style>
  <w:style w:type="paragraph" w:customStyle="1" w:styleId="E7E5DAEF4B554A558FCF1449F5633E9A">
    <w:name w:val="E7E5DAEF4B554A558FCF1449F5633E9A"/>
    <w:rsid w:val="004D16CB"/>
  </w:style>
  <w:style w:type="paragraph" w:customStyle="1" w:styleId="FA4B5B4C1D2A46DDADA2C22294C75843">
    <w:name w:val="FA4B5B4C1D2A46DDADA2C22294C75843"/>
    <w:rsid w:val="004D16CB"/>
  </w:style>
  <w:style w:type="paragraph" w:customStyle="1" w:styleId="F0AB68AFE55A45FAB9C97DDBE909F330">
    <w:name w:val="F0AB68AFE55A45FAB9C97DDBE909F330"/>
    <w:rsid w:val="004D16CB"/>
  </w:style>
  <w:style w:type="paragraph" w:customStyle="1" w:styleId="AEDA34191BD842EE845C8720AEABC8A4">
    <w:name w:val="AEDA34191BD842EE845C8720AEABC8A4"/>
    <w:rsid w:val="004D16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EFDCB-5A91-4108-97CF-B0E30CBC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Antragsformular</Template>
  <TotalTime>0</TotalTime>
  <Pages>3</Pages>
  <Words>507</Words>
  <Characters>3199</Characters>
  <Application>Microsoft Office Word</Application>
  <DocSecurity>0</DocSecurity>
  <PresentationFormat/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Briefbogen</vt:lpstr>
    </vt:vector>
  </TitlesOfParts>
  <Company>Hewlett-Packard Company</Company>
  <LinksUpToDate>false</LinksUpToDate>
  <CharactersWithSpaces>3699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</dc:title>
  <dc:creator>Vossmeyer</dc:creator>
  <cp:lastModifiedBy>Kaniß Carmen</cp:lastModifiedBy>
  <cp:revision>2</cp:revision>
  <cp:lastPrinted>2015-01-15T10:26:00Z</cp:lastPrinted>
  <dcterms:created xsi:type="dcterms:W3CDTF">2016-05-17T09:51:00Z</dcterms:created>
  <dcterms:modified xsi:type="dcterms:W3CDTF">2016-05-17T09:51:00Z</dcterms:modified>
</cp:coreProperties>
</file>